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E2" w:rsidRPr="00E7339F" w:rsidRDefault="000D0EE2" w:rsidP="00E7339F">
      <w:pPr>
        <w:ind w:hanging="360"/>
        <w:jc w:val="center"/>
        <w:rPr>
          <w:b/>
          <w:bCs/>
          <w:sz w:val="28"/>
          <w:szCs w:val="28"/>
        </w:rPr>
      </w:pPr>
      <w:r w:rsidRPr="00E7339F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pt;height:774.75pt">
            <v:imagedata r:id="rId7" o:title=""/>
          </v:shape>
        </w:pict>
      </w:r>
    </w:p>
    <w:p w:rsidR="000D0EE2" w:rsidRDefault="000D0EE2" w:rsidP="006544DC">
      <w:pPr>
        <w:jc w:val="center"/>
        <w:rPr>
          <w:sz w:val="28"/>
          <w:szCs w:val="28"/>
        </w:rPr>
      </w:pPr>
    </w:p>
    <w:p w:rsidR="000D0EE2" w:rsidRDefault="000D0EE2" w:rsidP="006A1409">
      <w:pPr>
        <w:jc w:val="both"/>
        <w:rPr>
          <w:sz w:val="28"/>
          <w:szCs w:val="28"/>
        </w:rPr>
      </w:pPr>
    </w:p>
    <w:p w:rsidR="000D0EE2" w:rsidRDefault="000D0EE2" w:rsidP="006A1409">
      <w:pPr>
        <w:jc w:val="both"/>
        <w:rPr>
          <w:sz w:val="28"/>
          <w:szCs w:val="28"/>
        </w:rPr>
      </w:pPr>
    </w:p>
    <w:p w:rsidR="000D0EE2" w:rsidRDefault="000D0EE2" w:rsidP="006A1409">
      <w:pPr>
        <w:jc w:val="both"/>
        <w:rPr>
          <w:sz w:val="28"/>
          <w:szCs w:val="28"/>
        </w:rPr>
      </w:pPr>
    </w:p>
    <w:p w:rsidR="000D0EE2" w:rsidRDefault="000D0EE2" w:rsidP="006A1409">
      <w:pPr>
        <w:jc w:val="both"/>
        <w:rPr>
          <w:sz w:val="28"/>
          <w:szCs w:val="28"/>
        </w:rPr>
      </w:pPr>
    </w:p>
    <w:p w:rsidR="000D0EE2" w:rsidRPr="00E656FF" w:rsidRDefault="000D0EE2" w:rsidP="00D45CD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0D0EE2" w:rsidRPr="00E656FF" w:rsidRDefault="000D0EE2" w:rsidP="00D45CD2">
      <w:pPr>
        <w:spacing w:line="360" w:lineRule="auto"/>
        <w:ind w:left="-426" w:firstLine="567"/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АНАЛИЗ РАБОТЫ ДОУ ЗА 2019-2020   УЧЕБНЫЙ ГОД</w:t>
      </w:r>
    </w:p>
    <w:p w:rsidR="000D0EE2" w:rsidRPr="00E656FF" w:rsidRDefault="000D0EE2" w:rsidP="00D45CD2">
      <w:pPr>
        <w:ind w:left="-426" w:firstLine="567"/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1.Общая характеристика дошкольного образовательного учреждения</w:t>
      </w:r>
    </w:p>
    <w:p w:rsidR="000D0EE2" w:rsidRPr="00E656FF" w:rsidRDefault="000D0EE2" w:rsidP="00D45CD2">
      <w:pPr>
        <w:ind w:left="-426" w:firstLine="567"/>
        <w:jc w:val="both"/>
        <w:rPr>
          <w:sz w:val="28"/>
          <w:szCs w:val="28"/>
        </w:rPr>
      </w:pPr>
      <w:r w:rsidRPr="00E656FF">
        <w:rPr>
          <w:b/>
          <w:sz w:val="28"/>
          <w:szCs w:val="28"/>
        </w:rPr>
        <w:t>Наименование учреждения:</w:t>
      </w:r>
      <w:r w:rsidRPr="00E656FF">
        <w:rPr>
          <w:sz w:val="28"/>
          <w:szCs w:val="28"/>
        </w:rPr>
        <w:t xml:space="preserve"> Муниципальное автономное дошкольное образовательное учреждение  комбинированного вида детский сад «Сказка» г.Баймак</w:t>
      </w:r>
    </w:p>
    <w:p w:rsidR="000D0EE2" w:rsidRPr="00E656FF" w:rsidRDefault="000D0EE2" w:rsidP="00D45CD2">
      <w:pPr>
        <w:ind w:left="-426" w:firstLine="567"/>
        <w:jc w:val="both"/>
        <w:rPr>
          <w:sz w:val="28"/>
          <w:szCs w:val="28"/>
        </w:rPr>
      </w:pPr>
      <w:r w:rsidRPr="00E656FF">
        <w:rPr>
          <w:b/>
          <w:sz w:val="28"/>
          <w:szCs w:val="28"/>
        </w:rPr>
        <w:t>Сокращенное наименование:</w:t>
      </w:r>
      <w:r w:rsidRPr="00E656FF">
        <w:rPr>
          <w:sz w:val="28"/>
          <w:szCs w:val="28"/>
        </w:rPr>
        <w:t xml:space="preserve"> МАДОУ  комбинированного вида д/с «Сказка» г.Баймак</w:t>
      </w:r>
    </w:p>
    <w:p w:rsidR="000D0EE2" w:rsidRPr="00E656FF" w:rsidRDefault="000D0EE2" w:rsidP="00D45CD2">
      <w:pPr>
        <w:ind w:left="-426" w:firstLine="567"/>
        <w:jc w:val="both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 xml:space="preserve">Учредительные документы: 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№ лицензии – </w:t>
      </w:r>
      <w:r w:rsidRPr="00E656FF">
        <w:rPr>
          <w:b/>
          <w:sz w:val="28"/>
          <w:szCs w:val="28"/>
        </w:rPr>
        <w:t>серия 02Л01 № 0001003</w:t>
      </w:r>
      <w:r w:rsidRPr="00E656FF">
        <w:rPr>
          <w:sz w:val="28"/>
          <w:szCs w:val="28"/>
        </w:rPr>
        <w:t xml:space="preserve">  </w:t>
      </w:r>
    </w:p>
    <w:p w:rsidR="000D0EE2" w:rsidRPr="00E656FF" w:rsidRDefault="000D0EE2" w:rsidP="00D45CD2">
      <w:pPr>
        <w:jc w:val="both"/>
        <w:rPr>
          <w:b/>
          <w:sz w:val="28"/>
          <w:szCs w:val="28"/>
        </w:rPr>
      </w:pPr>
      <w:r w:rsidRPr="00E656FF">
        <w:rPr>
          <w:sz w:val="28"/>
          <w:szCs w:val="28"/>
        </w:rPr>
        <w:t xml:space="preserve">Дата выдачи лицензии – </w:t>
      </w:r>
      <w:r w:rsidRPr="00E656FF">
        <w:rPr>
          <w:b/>
          <w:sz w:val="28"/>
          <w:szCs w:val="28"/>
        </w:rPr>
        <w:t>16 октября 2013г.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>Срок  действия лицензии – бессрочная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Дата открытия     -   </w:t>
      </w:r>
      <w:smartTag w:uri="urn:schemas-microsoft-com:office:smarttags" w:element="metricconverter">
        <w:smartTagPr>
          <w:attr w:name="ProductID" w:val="1987 г"/>
        </w:smartTagPr>
        <w:r w:rsidRPr="00E656FF">
          <w:rPr>
            <w:sz w:val="28"/>
            <w:szCs w:val="28"/>
          </w:rPr>
          <w:t>1987 г</w:t>
        </w:r>
      </w:smartTag>
      <w:r w:rsidRPr="00E656FF">
        <w:rPr>
          <w:sz w:val="28"/>
          <w:szCs w:val="28"/>
        </w:rPr>
        <w:t>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b/>
          <w:sz w:val="28"/>
          <w:szCs w:val="28"/>
        </w:rPr>
        <w:t>ФИО руководителя</w:t>
      </w:r>
      <w:r w:rsidRPr="00E656FF">
        <w:rPr>
          <w:sz w:val="28"/>
          <w:szCs w:val="28"/>
        </w:rPr>
        <w:t>:  –  Ишьярова Гульназира Радмировна, образование высшее,  педагогический  стаж -  3</w:t>
      </w:r>
      <w:r>
        <w:rPr>
          <w:sz w:val="28"/>
          <w:szCs w:val="28"/>
        </w:rPr>
        <w:t>6</w:t>
      </w:r>
      <w:r w:rsidRPr="00E656FF">
        <w:rPr>
          <w:sz w:val="28"/>
          <w:szCs w:val="28"/>
        </w:rPr>
        <w:t xml:space="preserve"> лет, в должности   </w:t>
      </w:r>
      <w:r>
        <w:rPr>
          <w:sz w:val="28"/>
          <w:szCs w:val="28"/>
        </w:rPr>
        <w:t>5</w:t>
      </w:r>
      <w:r w:rsidRPr="00E656FF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E656FF">
        <w:rPr>
          <w:sz w:val="28"/>
          <w:szCs w:val="28"/>
        </w:rPr>
        <w:t>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b/>
          <w:sz w:val="28"/>
          <w:szCs w:val="28"/>
        </w:rPr>
        <w:t>Тип учреждения</w:t>
      </w:r>
      <w:r w:rsidRPr="00E656FF">
        <w:rPr>
          <w:sz w:val="28"/>
          <w:szCs w:val="28"/>
        </w:rPr>
        <w:t>: дошкольная образовательная организация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b/>
          <w:sz w:val="28"/>
          <w:szCs w:val="28"/>
        </w:rPr>
        <w:t>Организационно-правовая форма</w:t>
      </w:r>
      <w:r w:rsidRPr="00E656FF">
        <w:rPr>
          <w:sz w:val="28"/>
          <w:szCs w:val="28"/>
        </w:rPr>
        <w:t>: муниципальное автономное учреждение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b/>
          <w:sz w:val="28"/>
          <w:szCs w:val="28"/>
        </w:rPr>
        <w:t>Юридический адрес</w:t>
      </w:r>
      <w:r w:rsidRPr="00E656FF">
        <w:rPr>
          <w:sz w:val="28"/>
          <w:szCs w:val="28"/>
        </w:rPr>
        <w:t>: Республика Башкортостан, г. Баймак, ул. В.Куйбышева, 13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>Телефон: 8.(34751) 2-19-86</w:t>
      </w:r>
    </w:p>
    <w:p w:rsidR="000D0EE2" w:rsidRPr="00E656FF" w:rsidRDefault="000D0EE2" w:rsidP="00D45CD2">
      <w:pPr>
        <w:pStyle w:val="NormalWeb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Е- mail: </w:t>
      </w:r>
      <w:r w:rsidRPr="00E656FF">
        <w:rPr>
          <w:sz w:val="28"/>
          <w:szCs w:val="28"/>
          <w:shd w:val="clear" w:color="auto" w:fill="FFFFFF"/>
        </w:rPr>
        <w:t>sadick.skazka@yandex.ru</w:t>
      </w:r>
    </w:p>
    <w:p w:rsidR="000D0EE2" w:rsidRPr="00E656FF" w:rsidRDefault="000D0EE2" w:rsidP="00D45CD2">
      <w:pPr>
        <w:pStyle w:val="NormalWeb"/>
        <w:jc w:val="both"/>
        <w:rPr>
          <w:sz w:val="28"/>
          <w:szCs w:val="28"/>
        </w:rPr>
      </w:pPr>
      <w:r w:rsidRPr="00E656FF">
        <w:rPr>
          <w:sz w:val="28"/>
          <w:szCs w:val="28"/>
          <w:shd w:val="clear" w:color="auto" w:fill="FFFFFF"/>
        </w:rPr>
        <w:t>Адрес сайта: www.ds-skazkabaimak.ucoz.ru</w:t>
      </w:r>
    </w:p>
    <w:p w:rsidR="000D0EE2" w:rsidRPr="00E656FF" w:rsidRDefault="000D0EE2" w:rsidP="00D45CD2">
      <w:pPr>
        <w:ind w:left="-426"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Дошкольное учреждение расположено в двухэтажном здании, в котором функционирует 7 групп, из них 5 групп общеразвивающей направленности и 1 группа для детей с ОВЗ, 1 группа кратковременного пребывания.</w:t>
      </w:r>
    </w:p>
    <w:p w:rsidR="000D0EE2" w:rsidRPr="00E656FF" w:rsidRDefault="000D0EE2" w:rsidP="00D45CD2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МАДОУ в 2020-2021</w:t>
      </w:r>
      <w:r w:rsidRPr="00E656FF">
        <w:rPr>
          <w:sz w:val="28"/>
          <w:szCs w:val="28"/>
        </w:rPr>
        <w:t xml:space="preserve"> учебном году составила 187 детей.</w:t>
      </w:r>
    </w:p>
    <w:p w:rsidR="000D0EE2" w:rsidRPr="00E656FF" w:rsidRDefault="000D0EE2" w:rsidP="00D45CD2">
      <w:pPr>
        <w:ind w:left="-426" w:firstLine="567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38"/>
        <w:gridCol w:w="3518"/>
      </w:tblGrid>
      <w:tr w:rsidR="000D0EE2" w:rsidRPr="00E656FF" w:rsidTr="00260686">
        <w:trPr>
          <w:trHeight w:val="303"/>
        </w:trPr>
        <w:tc>
          <w:tcPr>
            <w:tcW w:w="5838" w:type="dxa"/>
          </w:tcPr>
          <w:p w:rsidR="000D0EE2" w:rsidRPr="00260686" w:rsidRDefault="000D0EE2" w:rsidP="00260686">
            <w:pPr>
              <w:spacing w:line="276" w:lineRule="auto"/>
              <w:ind w:left="426" w:firstLine="567"/>
              <w:jc w:val="both"/>
              <w:rPr>
                <w:b/>
                <w:sz w:val="28"/>
                <w:szCs w:val="28"/>
              </w:rPr>
            </w:pPr>
            <w:r w:rsidRPr="00260686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3518" w:type="dxa"/>
          </w:tcPr>
          <w:p w:rsidR="000D0EE2" w:rsidRPr="00260686" w:rsidRDefault="000D0EE2" w:rsidP="00260686">
            <w:pPr>
              <w:spacing w:line="276" w:lineRule="auto"/>
              <w:ind w:left="426" w:firstLine="567"/>
              <w:jc w:val="both"/>
              <w:rPr>
                <w:b/>
                <w:sz w:val="28"/>
                <w:szCs w:val="28"/>
              </w:rPr>
            </w:pPr>
            <w:r w:rsidRPr="00260686">
              <w:rPr>
                <w:b/>
                <w:sz w:val="28"/>
                <w:szCs w:val="28"/>
              </w:rPr>
              <w:t>Возраст</w:t>
            </w:r>
          </w:p>
        </w:tc>
      </w:tr>
      <w:tr w:rsidR="000D0EE2" w:rsidRPr="00E656FF" w:rsidTr="00260686">
        <w:trPr>
          <w:trHeight w:val="303"/>
        </w:trPr>
        <w:tc>
          <w:tcPr>
            <w:tcW w:w="5838" w:type="dxa"/>
          </w:tcPr>
          <w:p w:rsidR="000D0EE2" w:rsidRPr="00E656FF" w:rsidRDefault="000D0EE2" w:rsidP="00260686">
            <w:pPr>
              <w:spacing w:line="276" w:lineRule="auto"/>
            </w:pPr>
            <w:r w:rsidRPr="00E656FF">
              <w:t>объединенная группа раннего возраста</w:t>
            </w:r>
          </w:p>
        </w:tc>
        <w:tc>
          <w:tcPr>
            <w:tcW w:w="3518" w:type="dxa"/>
          </w:tcPr>
          <w:p w:rsidR="000D0EE2" w:rsidRPr="00E656FF" w:rsidRDefault="000D0EE2" w:rsidP="00260686">
            <w:pPr>
              <w:spacing w:line="276" w:lineRule="auto"/>
              <w:ind w:left="426" w:firstLine="20"/>
              <w:jc w:val="both"/>
            </w:pPr>
            <w:r w:rsidRPr="00E656FF">
              <w:t xml:space="preserve"> 2-3 лет</w:t>
            </w:r>
          </w:p>
        </w:tc>
      </w:tr>
      <w:tr w:rsidR="000D0EE2" w:rsidRPr="00E656FF" w:rsidTr="00260686">
        <w:trPr>
          <w:trHeight w:val="320"/>
        </w:trPr>
        <w:tc>
          <w:tcPr>
            <w:tcW w:w="5838" w:type="dxa"/>
          </w:tcPr>
          <w:p w:rsidR="000D0EE2" w:rsidRPr="00E656FF" w:rsidRDefault="000D0EE2" w:rsidP="00260686">
            <w:pPr>
              <w:spacing w:line="276" w:lineRule="auto"/>
            </w:pPr>
            <w:r w:rsidRPr="00E656FF">
              <w:t>младшая группа</w:t>
            </w:r>
          </w:p>
        </w:tc>
        <w:tc>
          <w:tcPr>
            <w:tcW w:w="3518" w:type="dxa"/>
          </w:tcPr>
          <w:p w:rsidR="000D0EE2" w:rsidRPr="00E656FF" w:rsidRDefault="000D0EE2" w:rsidP="00260686">
            <w:pPr>
              <w:spacing w:line="276" w:lineRule="auto"/>
              <w:ind w:left="426" w:firstLine="20"/>
              <w:jc w:val="both"/>
            </w:pPr>
            <w:r w:rsidRPr="00E656FF">
              <w:t>3-4 лет</w:t>
            </w:r>
          </w:p>
        </w:tc>
      </w:tr>
      <w:tr w:rsidR="000D0EE2" w:rsidRPr="00E656FF" w:rsidTr="00260686">
        <w:trPr>
          <w:trHeight w:val="303"/>
        </w:trPr>
        <w:tc>
          <w:tcPr>
            <w:tcW w:w="5838" w:type="dxa"/>
          </w:tcPr>
          <w:p w:rsidR="000D0EE2" w:rsidRPr="00E656FF" w:rsidRDefault="000D0EE2" w:rsidP="00260686">
            <w:pPr>
              <w:spacing w:line="276" w:lineRule="auto"/>
            </w:pPr>
            <w:r w:rsidRPr="00E656FF">
              <w:t>средняя группа</w:t>
            </w:r>
          </w:p>
          <w:p w:rsidR="000D0EE2" w:rsidRPr="00E656FF" w:rsidRDefault="000D0EE2" w:rsidP="00260686">
            <w:pPr>
              <w:spacing w:line="276" w:lineRule="auto"/>
            </w:pPr>
            <w:r w:rsidRPr="00E656FF">
              <w:t>старшая группа</w:t>
            </w:r>
          </w:p>
        </w:tc>
        <w:tc>
          <w:tcPr>
            <w:tcW w:w="3518" w:type="dxa"/>
          </w:tcPr>
          <w:p w:rsidR="000D0EE2" w:rsidRPr="00E656FF" w:rsidRDefault="000D0EE2" w:rsidP="00260686">
            <w:pPr>
              <w:spacing w:line="276" w:lineRule="auto"/>
              <w:ind w:left="426" w:firstLine="20"/>
              <w:jc w:val="both"/>
            </w:pPr>
            <w:r w:rsidRPr="00E656FF">
              <w:t xml:space="preserve"> 4-5 лет</w:t>
            </w:r>
          </w:p>
          <w:p w:rsidR="000D0EE2" w:rsidRPr="00E656FF" w:rsidRDefault="000D0EE2" w:rsidP="00260686">
            <w:pPr>
              <w:spacing w:line="276" w:lineRule="auto"/>
              <w:ind w:left="426" w:firstLine="20"/>
              <w:jc w:val="both"/>
            </w:pPr>
            <w:r w:rsidRPr="00E656FF">
              <w:t>5-6 лет</w:t>
            </w:r>
          </w:p>
        </w:tc>
      </w:tr>
      <w:tr w:rsidR="000D0EE2" w:rsidRPr="00E656FF" w:rsidTr="00260686">
        <w:trPr>
          <w:trHeight w:val="303"/>
        </w:trPr>
        <w:tc>
          <w:tcPr>
            <w:tcW w:w="5838" w:type="dxa"/>
          </w:tcPr>
          <w:p w:rsidR="000D0EE2" w:rsidRPr="00E656FF" w:rsidRDefault="000D0EE2" w:rsidP="00260686">
            <w:pPr>
              <w:spacing w:line="276" w:lineRule="auto"/>
            </w:pPr>
            <w:r w:rsidRPr="00E656FF">
              <w:t>подготовительная группа</w:t>
            </w:r>
          </w:p>
        </w:tc>
        <w:tc>
          <w:tcPr>
            <w:tcW w:w="3518" w:type="dxa"/>
          </w:tcPr>
          <w:p w:rsidR="000D0EE2" w:rsidRPr="00E656FF" w:rsidRDefault="000D0EE2" w:rsidP="00260686">
            <w:pPr>
              <w:spacing w:line="276" w:lineRule="auto"/>
              <w:ind w:left="426" w:firstLine="20"/>
              <w:jc w:val="both"/>
            </w:pPr>
            <w:r w:rsidRPr="00E656FF">
              <w:t>6-7 лет</w:t>
            </w:r>
          </w:p>
        </w:tc>
      </w:tr>
      <w:tr w:rsidR="000D0EE2" w:rsidRPr="00E656FF" w:rsidTr="00260686">
        <w:trPr>
          <w:trHeight w:val="391"/>
        </w:trPr>
        <w:tc>
          <w:tcPr>
            <w:tcW w:w="5838" w:type="dxa"/>
          </w:tcPr>
          <w:p w:rsidR="000D0EE2" w:rsidRPr="00E656FF" w:rsidRDefault="000D0EE2" w:rsidP="00260686">
            <w:pPr>
              <w:spacing w:line="276" w:lineRule="auto"/>
            </w:pPr>
            <w:r w:rsidRPr="00E656FF">
              <w:t xml:space="preserve"> группа компенсирующей направленности</w:t>
            </w:r>
          </w:p>
        </w:tc>
        <w:tc>
          <w:tcPr>
            <w:tcW w:w="3518" w:type="dxa"/>
          </w:tcPr>
          <w:p w:rsidR="000D0EE2" w:rsidRPr="00E656FF" w:rsidRDefault="000D0EE2" w:rsidP="00260686">
            <w:pPr>
              <w:spacing w:line="276" w:lineRule="auto"/>
              <w:ind w:left="426" w:firstLine="20"/>
              <w:jc w:val="both"/>
            </w:pPr>
            <w:r w:rsidRPr="00E656FF">
              <w:t>разновозрастная</w:t>
            </w:r>
          </w:p>
        </w:tc>
      </w:tr>
      <w:tr w:rsidR="000D0EE2" w:rsidRPr="00E656FF" w:rsidTr="00260686">
        <w:trPr>
          <w:trHeight w:val="258"/>
        </w:trPr>
        <w:tc>
          <w:tcPr>
            <w:tcW w:w="5838" w:type="dxa"/>
          </w:tcPr>
          <w:p w:rsidR="000D0EE2" w:rsidRPr="00E656FF" w:rsidRDefault="000D0EE2" w:rsidP="00260686">
            <w:pPr>
              <w:spacing w:line="276" w:lineRule="auto"/>
            </w:pPr>
            <w:r w:rsidRPr="00E656FF">
              <w:t>группа кратковременного пребывания</w:t>
            </w:r>
          </w:p>
        </w:tc>
        <w:tc>
          <w:tcPr>
            <w:tcW w:w="3518" w:type="dxa"/>
          </w:tcPr>
          <w:p w:rsidR="000D0EE2" w:rsidRPr="00E656FF" w:rsidRDefault="000D0EE2" w:rsidP="00260686">
            <w:pPr>
              <w:spacing w:line="276" w:lineRule="auto"/>
              <w:ind w:left="426" w:firstLine="20"/>
              <w:jc w:val="both"/>
            </w:pPr>
            <w:r w:rsidRPr="00E656FF">
              <w:t>разновозрастная</w:t>
            </w:r>
          </w:p>
        </w:tc>
      </w:tr>
    </w:tbl>
    <w:p w:rsidR="000D0EE2" w:rsidRPr="00E656FF" w:rsidRDefault="000D0EE2" w:rsidP="00D45CD2">
      <w:pPr>
        <w:ind w:left="426" w:firstLine="567"/>
        <w:jc w:val="both"/>
      </w:pPr>
    </w:p>
    <w:p w:rsidR="000D0EE2" w:rsidRPr="00E656FF" w:rsidRDefault="000D0EE2" w:rsidP="00D45CD2">
      <w:pPr>
        <w:ind w:left="426" w:firstLine="567"/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2. Кадровый потенциал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59"/>
        <w:gridCol w:w="2393"/>
        <w:gridCol w:w="2393"/>
        <w:gridCol w:w="1811"/>
      </w:tblGrid>
      <w:tr w:rsidR="000D0EE2" w:rsidRPr="00E656FF" w:rsidTr="00260686">
        <w:tc>
          <w:tcPr>
            <w:tcW w:w="2759" w:type="dxa"/>
            <w:vMerge w:val="restart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Общее количество педагогических работников</w:t>
            </w:r>
          </w:p>
        </w:tc>
        <w:tc>
          <w:tcPr>
            <w:tcW w:w="6597" w:type="dxa"/>
            <w:gridSpan w:val="3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center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Из них</w:t>
            </w:r>
          </w:p>
        </w:tc>
      </w:tr>
      <w:tr w:rsidR="000D0EE2" w:rsidRPr="00E656FF" w:rsidTr="00260686">
        <w:tc>
          <w:tcPr>
            <w:tcW w:w="2759" w:type="dxa"/>
            <w:vMerge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393" w:type="dxa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высшее</w:t>
            </w:r>
          </w:p>
        </w:tc>
        <w:tc>
          <w:tcPr>
            <w:tcW w:w="1811" w:type="dxa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 xml:space="preserve"> н/высшее</w:t>
            </w:r>
          </w:p>
        </w:tc>
      </w:tr>
      <w:tr w:rsidR="000D0EE2" w:rsidRPr="00E656FF" w:rsidTr="00260686">
        <w:tc>
          <w:tcPr>
            <w:tcW w:w="2759" w:type="dxa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0D0EE2" w:rsidRPr="00260686" w:rsidRDefault="000D0EE2" w:rsidP="0026068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11" w:type="dxa"/>
          </w:tcPr>
          <w:p w:rsidR="000D0EE2" w:rsidRPr="00260686" w:rsidRDefault="000D0EE2" w:rsidP="00260686">
            <w:pPr>
              <w:spacing w:line="276" w:lineRule="auto"/>
              <w:ind w:left="93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D0EE2" w:rsidRPr="00E656FF" w:rsidRDefault="000D0EE2" w:rsidP="00D45CD2">
      <w:pPr>
        <w:ind w:left="-284" w:firstLine="567"/>
        <w:jc w:val="both"/>
        <w:rPr>
          <w:sz w:val="28"/>
          <w:szCs w:val="28"/>
        </w:rPr>
      </w:pPr>
      <w:r w:rsidRPr="00260686">
        <w:rPr>
          <w:noProof/>
          <w:sz w:val="28"/>
          <w:szCs w:val="28"/>
        </w:rPr>
        <w:object w:dxaOrig="4234" w:dyaOrig="3341">
          <v:shape id="Диаграмма 1" o:spid="_x0000_i1026" type="#_x0000_t75" style="width:207.75pt;height:167.25pt;visibility:visible" o:ole="">
            <v:imagedata r:id="rId8" o:title=""/>
            <o:lock v:ext="edit" aspectratio="f"/>
          </v:shape>
          <o:OLEObject Type="Embed" ProgID="Excel.Sheet.8" ShapeID="Диаграмма 1" DrawAspect="Content" ObjectID="_1696851494" r:id="rId9"/>
        </w:object>
      </w:r>
      <w:r w:rsidRPr="00260686">
        <w:rPr>
          <w:noProof/>
          <w:sz w:val="28"/>
          <w:szCs w:val="28"/>
        </w:rPr>
        <w:object w:dxaOrig="4426" w:dyaOrig="3341">
          <v:shape id="Диаграмма 2" o:spid="_x0000_i1027" type="#_x0000_t75" style="width:221.25pt;height:167.25pt;visibility:visible" o:ole="">
            <v:imagedata r:id="rId10" o:title=""/>
            <o:lock v:ext="edit" aspectratio="f"/>
          </v:shape>
          <o:OLEObject Type="Embed" ProgID="Excel.Sheet.8" ShapeID="Диаграмма 2" DrawAspect="Content" ObjectID="_1696851495" r:id="rId11"/>
        </w:object>
      </w:r>
      <w:r w:rsidRPr="00E656FF">
        <w:rPr>
          <w:sz w:val="28"/>
          <w:szCs w:val="28"/>
        </w:rPr>
        <w:tab/>
      </w:r>
    </w:p>
    <w:p w:rsidR="000D0EE2" w:rsidRPr="00E656FF" w:rsidRDefault="000D0EE2" w:rsidP="00D45CD2">
      <w:pPr>
        <w:jc w:val="both"/>
        <w:rPr>
          <w:sz w:val="28"/>
          <w:szCs w:val="28"/>
        </w:rPr>
      </w:pPr>
    </w:p>
    <w:p w:rsidR="000D0EE2" w:rsidRPr="00E656FF" w:rsidRDefault="000D0EE2" w:rsidP="00D45CD2">
      <w:pPr>
        <w:ind w:left="-142" w:firstLine="142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ДОУ работают  педагоги  со следующими категориями:</w:t>
      </w:r>
    </w:p>
    <w:p w:rsidR="000D0EE2" w:rsidRPr="00E656FF" w:rsidRDefault="000D0EE2" w:rsidP="00D45CD2">
      <w:pPr>
        <w:pStyle w:val="ListParagraph"/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656FF">
        <w:rPr>
          <w:rFonts w:ascii="Times New Roman" w:hAnsi="Times New Roman" w:cs="Times New Roman"/>
          <w:sz w:val="28"/>
          <w:szCs w:val="28"/>
        </w:rPr>
        <w:t xml:space="preserve"> педагогов имеют высшую квалификационную категорию;</w:t>
      </w:r>
    </w:p>
    <w:p w:rsidR="000D0EE2" w:rsidRPr="00E656FF" w:rsidRDefault="000D0EE2" w:rsidP="00D45CD2">
      <w:pPr>
        <w:pStyle w:val="ListParagraph"/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 xml:space="preserve">5 педагогов имеют </w:t>
      </w:r>
      <w:r w:rsidRPr="00E656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56FF">
        <w:rPr>
          <w:rFonts w:ascii="Times New Roman" w:hAnsi="Times New Roman" w:cs="Times New Roman"/>
          <w:sz w:val="28"/>
          <w:szCs w:val="28"/>
        </w:rPr>
        <w:t xml:space="preserve"> квалификационную категорию;</w:t>
      </w:r>
    </w:p>
    <w:p w:rsidR="000D0EE2" w:rsidRPr="00E656FF" w:rsidRDefault="000D0EE2" w:rsidP="00D45CD2">
      <w:pPr>
        <w:pStyle w:val="ListParagraph"/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56FF">
        <w:rPr>
          <w:rFonts w:ascii="Times New Roman" w:hAnsi="Times New Roman" w:cs="Times New Roman"/>
          <w:sz w:val="28"/>
          <w:szCs w:val="28"/>
        </w:rPr>
        <w:t xml:space="preserve"> педагога- квалификационной категории не имеют</w:t>
      </w:r>
      <w:r>
        <w:rPr>
          <w:rFonts w:ascii="Times New Roman" w:hAnsi="Times New Roman" w:cs="Times New Roman"/>
          <w:sz w:val="28"/>
          <w:szCs w:val="28"/>
        </w:rPr>
        <w:t>, из   них 2 молодых специалиста.</w:t>
      </w:r>
    </w:p>
    <w:p w:rsidR="000D0EE2" w:rsidRPr="008D4A5C" w:rsidRDefault="000D0EE2" w:rsidP="00D45CD2">
      <w:pPr>
        <w:jc w:val="both"/>
        <w:rPr>
          <w:sz w:val="28"/>
          <w:szCs w:val="28"/>
        </w:rPr>
      </w:pPr>
      <w:r w:rsidRPr="008D4A5C">
        <w:rPr>
          <w:sz w:val="28"/>
          <w:szCs w:val="28"/>
        </w:rPr>
        <w:t>Педагоги  Мамбетова Л.З. Надербаева Л.Р. и Абзакова Л.Р. прошли аттестацию на первую квалификационную категорию.</w:t>
      </w:r>
    </w:p>
    <w:p w:rsidR="000D0EE2" w:rsidRPr="00BE40F8" w:rsidRDefault="000D0EE2" w:rsidP="00D45CD2">
      <w:pPr>
        <w:ind w:left="-142" w:firstLine="502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</w:t>
      </w:r>
      <w:r w:rsidRPr="006244DF">
        <w:rPr>
          <w:color w:val="000000"/>
          <w:sz w:val="28"/>
          <w:szCs w:val="28"/>
        </w:rPr>
        <w:t>Воспитатель  Файзуллина С.И. прошла краткосрочные курсы повышения квалификации по программе «Использование компьютерных технологий в процессе обучения в условиях ФГОС».</w:t>
      </w:r>
      <w:r>
        <w:rPr>
          <w:color w:val="C00000"/>
          <w:sz w:val="28"/>
          <w:szCs w:val="28"/>
        </w:rPr>
        <w:t xml:space="preserve"> </w:t>
      </w:r>
      <w:r w:rsidRPr="006244DF">
        <w:rPr>
          <w:color w:val="000000"/>
          <w:sz w:val="28"/>
          <w:szCs w:val="28"/>
        </w:rPr>
        <w:t>Воспитатель Афлятунова Э.З. прошла краткосрочные курсы повышения по  теме</w:t>
      </w:r>
      <w:r>
        <w:rPr>
          <w:color w:val="000000"/>
          <w:sz w:val="28"/>
          <w:szCs w:val="28"/>
        </w:rPr>
        <w:t xml:space="preserve"> «Генде</w:t>
      </w:r>
      <w:r w:rsidRPr="006244DF">
        <w:rPr>
          <w:color w:val="000000"/>
          <w:sz w:val="28"/>
          <w:szCs w:val="28"/>
        </w:rPr>
        <w:t>рное</w:t>
      </w:r>
      <w:r>
        <w:rPr>
          <w:color w:val="000000"/>
          <w:sz w:val="28"/>
          <w:szCs w:val="28"/>
        </w:rPr>
        <w:t xml:space="preserve"> </w:t>
      </w:r>
      <w:r w:rsidRPr="006244DF">
        <w:rPr>
          <w:color w:val="000000"/>
          <w:sz w:val="28"/>
          <w:szCs w:val="28"/>
        </w:rPr>
        <w:t xml:space="preserve"> воспитание» </w:t>
      </w:r>
      <w:r w:rsidRPr="00494A7C">
        <w:rPr>
          <w:color w:val="000000"/>
          <w:sz w:val="28"/>
          <w:szCs w:val="28"/>
        </w:rPr>
        <w:t xml:space="preserve">и </w:t>
      </w:r>
      <w:r w:rsidRPr="00494A7C">
        <w:rPr>
          <w:color w:val="000000"/>
          <w:sz w:val="28"/>
          <w:szCs w:val="28"/>
          <w:lang w:val="ba-RU"/>
        </w:rPr>
        <w:t xml:space="preserve">воспитатель </w:t>
      </w:r>
      <w:r w:rsidRPr="00494A7C">
        <w:rPr>
          <w:color w:val="000000"/>
          <w:sz w:val="28"/>
          <w:szCs w:val="28"/>
        </w:rPr>
        <w:t xml:space="preserve"> Мамбетова Л.З. прошла   краткосрочные курсы повышения по теме «Познавательное развитие детей дошкольного возраста в свете требований ФГОС ДО и профессионального стандарта педагога». </w:t>
      </w:r>
    </w:p>
    <w:p w:rsidR="000D0EE2" w:rsidRPr="00E656FF" w:rsidRDefault="000D0EE2" w:rsidP="00D45CD2">
      <w:pPr>
        <w:ind w:left="-142" w:firstLine="142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 На базе ДОУ были проведены методические объединения  воспитателей младшего дошкольного возраста, старшего дошкольного возраста,     музыкальных руководителей</w:t>
      </w:r>
      <w:r>
        <w:rPr>
          <w:sz w:val="28"/>
          <w:szCs w:val="28"/>
        </w:rPr>
        <w:t xml:space="preserve">, старших воспитателей. </w:t>
      </w:r>
      <w:r w:rsidRPr="00E656FF">
        <w:rPr>
          <w:sz w:val="28"/>
          <w:szCs w:val="28"/>
        </w:rPr>
        <w:t xml:space="preserve"> Также педагоги активно принимали участие во всех проводимых районных методобъединениях.</w:t>
      </w:r>
    </w:p>
    <w:p w:rsidR="000D0EE2" w:rsidRPr="00E656FF" w:rsidRDefault="000D0EE2" w:rsidP="00D45CD2">
      <w:pPr>
        <w:spacing w:before="100" w:beforeAutospacing="1" w:after="100" w:afterAutospacing="1"/>
        <w:ind w:left="-426" w:hanging="141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  Воспитатель Надербаева Л.Р. приняла участие в республиканской  научно-практической конференции «Профессиональная ориентация детей с ОВЗ: обобщение опыта образовательных организаций, результаты, перспективы».</w:t>
      </w:r>
    </w:p>
    <w:p w:rsidR="000D0EE2" w:rsidRPr="00E656FF" w:rsidRDefault="000D0EE2" w:rsidP="00D45CD2">
      <w:pPr>
        <w:pStyle w:val="ListParagraph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 xml:space="preserve">     Воспитатели Карпова Н.А. и Пичугина Г.В</w:t>
      </w:r>
      <w:r w:rsidRPr="00E656FF"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E656FF">
        <w:rPr>
          <w:rFonts w:ascii="Times New Roman" w:hAnsi="Times New Roman" w:cs="Times New Roman"/>
          <w:sz w:val="28"/>
          <w:szCs w:val="28"/>
        </w:rPr>
        <w:t xml:space="preserve"> приняли участие в семинаре «Лаборатория мастерства», проводимым Ассоциацией родителей и педагогов Республики Башкортостан.</w:t>
      </w:r>
    </w:p>
    <w:p w:rsidR="000D0EE2" w:rsidRPr="00E656FF" w:rsidRDefault="000D0EE2" w:rsidP="00D45CD2">
      <w:pPr>
        <w:pStyle w:val="ListParagraph"/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 xml:space="preserve">        Ста</w:t>
      </w:r>
      <w:r>
        <w:rPr>
          <w:rFonts w:ascii="Times New Roman" w:hAnsi="Times New Roman" w:cs="Times New Roman"/>
          <w:sz w:val="28"/>
          <w:szCs w:val="28"/>
        </w:rPr>
        <w:t xml:space="preserve">рший воспитатель Кусябаева Г.А. ,воспитатели Пичугина Г.В., Карпова Н.А., Ишбаева Г.Р.прошли обучение   </w:t>
      </w:r>
      <w:r w:rsidRPr="00E656FF">
        <w:rPr>
          <w:rFonts w:ascii="Times New Roman" w:hAnsi="Times New Roman" w:cs="Times New Roman"/>
          <w:sz w:val="28"/>
          <w:szCs w:val="28"/>
        </w:rPr>
        <w:t>по прогр</w:t>
      </w:r>
      <w:r>
        <w:rPr>
          <w:rFonts w:ascii="Times New Roman" w:hAnsi="Times New Roman" w:cs="Times New Roman"/>
          <w:sz w:val="28"/>
          <w:szCs w:val="28"/>
        </w:rPr>
        <w:t>амме «Рабочая программа воспитания в детском саду</w:t>
      </w:r>
      <w:r w:rsidRPr="00E656FF">
        <w:rPr>
          <w:rFonts w:ascii="Times New Roman" w:hAnsi="Times New Roman" w:cs="Times New Roman"/>
          <w:sz w:val="28"/>
          <w:szCs w:val="28"/>
        </w:rPr>
        <w:t>».</w:t>
      </w:r>
    </w:p>
    <w:p w:rsidR="000D0EE2" w:rsidRPr="00E656FF" w:rsidRDefault="000D0EE2" w:rsidP="00D45CD2">
      <w:pPr>
        <w:ind w:left="-142"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</w:t>
      </w:r>
    </w:p>
    <w:p w:rsidR="000D0EE2" w:rsidRPr="00E656FF" w:rsidRDefault="000D0EE2" w:rsidP="00D45CD2">
      <w:pPr>
        <w:ind w:left="-142" w:firstLine="567"/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2.Особенности образовательного процесса.</w:t>
      </w:r>
    </w:p>
    <w:p w:rsidR="000D0EE2" w:rsidRPr="00E656FF" w:rsidRDefault="000D0EE2" w:rsidP="00D45CD2">
      <w:pPr>
        <w:ind w:left="-142" w:firstLine="567"/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Программное обеспечение ДОУ.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  Содержание и организация образовательной деятельности определяется основной образовательной программой дошкольного образования  , разработанная и утвержденная в ДОУ в соответствии с требованиями ФГОС ДО, а также строится на основе годового плана, разрабатываемого самостоятельно детским садом.  Программа и годовой план  базируются  на основной образовательной программе дошкольного образования  «От рождения до школы» под редакцией Н. Е. Вераксы,  «Программе дошкольных образовательных учреждений компенсирующего вида для детей с нарушением интеллекта» Е.А. Екжановой, Е.А.Стребелевой, региональной программе «Академия детства»  Ф.Г. Азнабаева, М.И.Фаизова,  З.А.Агзамова,  «Баш</w:t>
      </w:r>
      <w:r w:rsidRPr="00E656FF">
        <w:rPr>
          <w:sz w:val="28"/>
          <w:szCs w:val="28"/>
          <w:lang w:val="ba-RU"/>
        </w:rPr>
        <w:t>ҡ</w:t>
      </w:r>
      <w:r w:rsidRPr="00E656FF">
        <w:rPr>
          <w:sz w:val="28"/>
          <w:szCs w:val="28"/>
        </w:rPr>
        <w:t>ортостан</w:t>
      </w:r>
      <w:r w:rsidRPr="00E656FF">
        <w:rPr>
          <w:sz w:val="28"/>
          <w:szCs w:val="28"/>
          <w:lang w:val="ba-RU"/>
        </w:rPr>
        <w:t xml:space="preserve"> </w:t>
      </w:r>
      <w:r w:rsidRPr="00E656FF">
        <w:rPr>
          <w:sz w:val="28"/>
          <w:szCs w:val="28"/>
        </w:rPr>
        <w:t>- тыу</w:t>
      </w:r>
      <w:r w:rsidRPr="00E656FF">
        <w:rPr>
          <w:sz w:val="28"/>
          <w:szCs w:val="28"/>
          <w:lang w:val="ba-RU"/>
        </w:rPr>
        <w:t>ған илем</w:t>
      </w:r>
      <w:r w:rsidRPr="00E656FF">
        <w:rPr>
          <w:sz w:val="28"/>
          <w:szCs w:val="28"/>
        </w:rPr>
        <w:t>» Ф.</w:t>
      </w:r>
      <w:r w:rsidRPr="00E656FF">
        <w:rPr>
          <w:sz w:val="28"/>
          <w:szCs w:val="28"/>
          <w:lang w:val="ba-RU"/>
        </w:rPr>
        <w:t>Ғ.Аҙнабаева,Г.Ш.  Әлбәкова, Буранбаева Ә.Р., К.Ф. Мортаева.</w:t>
      </w:r>
      <w:r w:rsidRPr="00E656FF">
        <w:rPr>
          <w:sz w:val="28"/>
          <w:szCs w:val="28"/>
        </w:rPr>
        <w:t xml:space="preserve"> </w:t>
      </w:r>
    </w:p>
    <w:p w:rsidR="000D0EE2" w:rsidRPr="00E656FF" w:rsidRDefault="000D0EE2" w:rsidP="00D45CD2">
      <w:pPr>
        <w:ind w:left="-142"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Разработана адаптированная основная образовательная  программа для работы с детьми с ОВЗ на основе  «Программы дошкольных образовательных учреждений компенсирующего вида для детей с нарушением интеллекта» Е.А. Екжановой, Е.А.Стребелевой,</w:t>
      </w:r>
    </w:p>
    <w:p w:rsidR="000D0EE2" w:rsidRPr="00E656FF" w:rsidRDefault="000D0EE2" w:rsidP="00D45CD2">
      <w:pPr>
        <w:ind w:left="-142"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Основу организации образовательной деятельности во всех возрастных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деятельности детей. При комплексно-тематическом планировании чаще используются такие виды деятельности как игра,  беседа, праздники, развлечения, проекты, выставки.</w:t>
      </w:r>
    </w:p>
    <w:p w:rsidR="000D0EE2" w:rsidRPr="00E656FF" w:rsidRDefault="000D0EE2" w:rsidP="00D45CD2">
      <w:pPr>
        <w:spacing w:before="100" w:beforeAutospacing="1"/>
        <w:ind w:firstLine="851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Воспитательно-образовательная работа строится 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(организованную образовательную деятельность и образовательную деятельность в ходе режимных моментов) и самостоятельную деятельность детей.</w:t>
      </w:r>
    </w:p>
    <w:p w:rsidR="000D0EE2" w:rsidRPr="00E656FF" w:rsidRDefault="000D0EE2" w:rsidP="00D45CD2">
      <w:pPr>
        <w:ind w:left="-142"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деятельность, специально организованные традиционные и интегрированные занятия, индивидуальная и подгрупповая работа, самостоятельная деятельность, опыты и экспериментирование.</w:t>
      </w:r>
    </w:p>
    <w:p w:rsidR="000D0EE2" w:rsidRPr="00E656FF" w:rsidRDefault="000D0EE2" w:rsidP="00D45CD2">
      <w:pPr>
        <w:ind w:left="-142"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При составлении плана учтены предельно допустимые нормы учебной нагрузки.</w:t>
      </w:r>
    </w:p>
    <w:p w:rsidR="000D0EE2" w:rsidRPr="00E656FF" w:rsidRDefault="000D0EE2" w:rsidP="00D45CD2">
      <w:pPr>
        <w:ind w:left="-142"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В течение года работа педагогического коллектива осуществлялась согласно годового плана, где были  проведены  1 установочный, 2 тематических «Сюжетно-ролевая игра как условие успешной социализации ребенка-дошкольника», «Повышение компетентности и успешности педагогов в обучении развития речи у детей в условиях семьи и детского сада», Было запланировано  </w:t>
      </w:r>
      <w:r w:rsidRPr="00E656FF">
        <w:rPr>
          <w:b/>
          <w:sz w:val="28"/>
          <w:szCs w:val="28"/>
        </w:rPr>
        <w:t xml:space="preserve">15 </w:t>
      </w:r>
      <w:r w:rsidRPr="00E656FF">
        <w:rPr>
          <w:sz w:val="28"/>
          <w:szCs w:val="28"/>
        </w:rPr>
        <w:t xml:space="preserve">открытых просмотра педагогической деятельности, проведено </w:t>
      </w:r>
      <w:r w:rsidRPr="00E656FF">
        <w:rPr>
          <w:b/>
          <w:sz w:val="28"/>
          <w:szCs w:val="28"/>
        </w:rPr>
        <w:t xml:space="preserve">7 </w:t>
      </w:r>
      <w:r w:rsidRPr="00E656FF">
        <w:rPr>
          <w:sz w:val="28"/>
          <w:szCs w:val="28"/>
        </w:rPr>
        <w:t xml:space="preserve">ООД   Проведены 12   консультаций: Значение сюжетно-ролевых игр для детей дошкольного возраста, «Подвижные игры с особыми детьми», « Использование мнемотаблицы, мнемотехники в работе с детьми» и др. </w:t>
      </w:r>
      <w:r w:rsidRPr="00E656FF">
        <w:rPr>
          <w:bCs/>
          <w:sz w:val="28"/>
          <w:szCs w:val="28"/>
        </w:rPr>
        <w:t>В полном объеме выполнены семинары-практикумы:  Сагинбаева Р.Р., Муталлапова Г.Г., Абзакова Л.Р. Обобщение передового педагогического опыта:   Сайфуллина Ф.Ю.</w:t>
      </w:r>
    </w:p>
    <w:p w:rsidR="000D0EE2" w:rsidRPr="00EF6326" w:rsidRDefault="000D0EE2" w:rsidP="00D45CD2">
      <w:pPr>
        <w:pStyle w:val="ListParagraph"/>
        <w:ind w:left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</w:t>
      </w:r>
    </w:p>
    <w:p w:rsidR="000D0EE2" w:rsidRPr="00494A7C" w:rsidRDefault="000D0EE2" w:rsidP="00D45CD2">
      <w:pPr>
        <w:jc w:val="both"/>
        <w:rPr>
          <w:color w:val="000000"/>
          <w:sz w:val="28"/>
          <w:szCs w:val="28"/>
        </w:rPr>
      </w:pPr>
      <w:r w:rsidRPr="00494A7C">
        <w:rPr>
          <w:bCs/>
          <w:color w:val="000000"/>
          <w:sz w:val="28"/>
          <w:szCs w:val="28"/>
        </w:rPr>
        <w:t>Было запланировано 2 тематических контроля, проведен 2 тематических контроля «Уровень педагогической компетенции педагогов ДОУ» и «</w:t>
      </w:r>
      <w:r>
        <w:rPr>
          <w:bCs/>
          <w:color w:val="000000"/>
          <w:sz w:val="28"/>
          <w:szCs w:val="28"/>
        </w:rPr>
        <w:t>Состояние работы в ДОУ</w:t>
      </w:r>
      <w:r w:rsidRPr="00494A7C">
        <w:rPr>
          <w:bCs/>
          <w:color w:val="000000"/>
          <w:sz w:val="28"/>
          <w:szCs w:val="28"/>
        </w:rPr>
        <w:t xml:space="preserve"> по формированию основ безопасности жизнедеятельности дошкольников».</w:t>
      </w:r>
      <w:r w:rsidRPr="008D4A5C">
        <w:rPr>
          <w:bCs/>
          <w:color w:val="C00000"/>
          <w:sz w:val="28"/>
          <w:szCs w:val="28"/>
        </w:rPr>
        <w:t xml:space="preserve"> </w:t>
      </w:r>
      <w:r w:rsidRPr="00494A7C">
        <w:rPr>
          <w:bCs/>
          <w:color w:val="000000"/>
          <w:sz w:val="28"/>
          <w:szCs w:val="28"/>
        </w:rPr>
        <w:t>Запланированы и проведены 2 смотра-конкурса среди групп ДОУ «Лучшая предметно-развивающая среда по формированию культурно-гигиенических навыков» и смотр- конкурс среди групп ДОУ «Мир сказок».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детском саду разработан гибкий режим ежедневной организации жизнедеятельности детей в каждой группе с учетом теплого и холодного периода, в соответствие с «Санитарно-эпидемиологическими требованиями к устройству и содержанию и организации режима работы дошкольных образовательных организаций 2.4.1.3049-13»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Физическое развитие включает приобретение опыта в следующих видах деятельности детей: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-двигательной, в том числе связанной с выполнением упражнений, направленных на развитие физических качеств, как координация и гибкость,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-способствующих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прыжки, повороты)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-формирование начальных представлений о некоторых видах спорта, овладение подвижными играми с правилами,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-становление целенаправленности и саморегуляции в двигательной сфере,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-становление ценностей здорового образа жизни, овладение его элементарными  нормами и правилами (в питании, двигательном режиме, закаливании, при формировании полезных привычек и др).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ДОУ ведется целенаправленная работа по созданию условий по развитию двигательной активности, физическому воспитанию и укреплению здоровья детей.</w:t>
      </w:r>
    </w:p>
    <w:p w:rsidR="000D0EE2" w:rsidRPr="00E656FF" w:rsidRDefault="000D0EE2" w:rsidP="00D45CD2">
      <w:pPr>
        <w:ind w:firstLine="567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Практикуется сочетание разнообразных форм организации двигательной активности детей: организованной  образовательной деятельности по физической культуре.  В дошкольном учреждении для сохранения и укрепления здоровья, профилактики заболеваний ОРВИ и ГРИПП, с детьми проводятся закаливающие мероприятия, с учетом индивидуальных возможностей и особенностей детей каждой группы: воздушные ванны, утренняя гимнастика, прогулки, массаж стоп: ходьба по ребристой дорожке, нетрадиционным дорожкам.  </w:t>
      </w:r>
    </w:p>
    <w:p w:rsidR="000D0EE2" w:rsidRPr="00E656FF" w:rsidRDefault="000D0EE2" w:rsidP="00D45C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   Под руководством  медицинской сестры и воспитателей проводились мониторинг развития детей и медико-педагогический контроль.</w:t>
      </w:r>
    </w:p>
    <w:p w:rsidR="000D0EE2" w:rsidRPr="00E656FF" w:rsidRDefault="000D0EE2" w:rsidP="00D45C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56FF">
        <w:rPr>
          <w:b/>
          <w:bCs/>
          <w:sz w:val="28"/>
          <w:szCs w:val="28"/>
        </w:rPr>
        <w:t>Сравнительный анализ по группам здоровья за 3 года: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4"/>
        <w:gridCol w:w="1508"/>
        <w:gridCol w:w="1638"/>
        <w:gridCol w:w="1775"/>
        <w:gridCol w:w="1775"/>
        <w:gridCol w:w="1097"/>
      </w:tblGrid>
      <w:tr w:rsidR="000D0EE2" w:rsidRPr="00E656FF" w:rsidTr="00E86BC7">
        <w:tc>
          <w:tcPr>
            <w:tcW w:w="1884" w:type="dxa"/>
            <w:vMerge w:val="restart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56FF">
              <w:rPr>
                <w:b/>
                <w:bCs/>
              </w:rPr>
              <w:t>Учебный год</w:t>
            </w:r>
          </w:p>
        </w:tc>
        <w:tc>
          <w:tcPr>
            <w:tcW w:w="7793" w:type="dxa"/>
            <w:gridSpan w:val="5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56FF">
              <w:rPr>
                <w:b/>
                <w:bCs/>
              </w:rPr>
              <w:t>Группы здоровья</w:t>
            </w:r>
          </w:p>
        </w:tc>
      </w:tr>
      <w:tr w:rsidR="000D0EE2" w:rsidRPr="00E656FF" w:rsidTr="00E86BC7">
        <w:trPr>
          <w:trHeight w:val="403"/>
        </w:trPr>
        <w:tc>
          <w:tcPr>
            <w:tcW w:w="1884" w:type="dxa"/>
            <w:vMerge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656FF">
              <w:rPr>
                <w:b/>
                <w:bCs/>
              </w:rPr>
              <w:t>I</w:t>
            </w:r>
          </w:p>
        </w:tc>
        <w:tc>
          <w:tcPr>
            <w:tcW w:w="163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656FF">
              <w:rPr>
                <w:b/>
                <w:bCs/>
              </w:rPr>
              <w:t>II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656FF">
              <w:rPr>
                <w:b/>
                <w:bCs/>
              </w:rPr>
              <w:t>III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656FF">
              <w:rPr>
                <w:b/>
                <w:bCs/>
              </w:rPr>
              <w:t>IV</w:t>
            </w:r>
          </w:p>
        </w:tc>
        <w:tc>
          <w:tcPr>
            <w:tcW w:w="1097" w:type="dxa"/>
          </w:tcPr>
          <w:p w:rsidR="000D0EE2" w:rsidRPr="00E656FF" w:rsidRDefault="000D0EE2" w:rsidP="00E86BC7">
            <w:pPr>
              <w:jc w:val="both"/>
              <w:rPr>
                <w:b/>
                <w:bCs/>
              </w:rPr>
            </w:pPr>
            <w:r w:rsidRPr="00E656FF">
              <w:rPr>
                <w:b/>
                <w:bCs/>
                <w:lang w:val="en-US"/>
              </w:rPr>
              <w:t>V</w:t>
            </w:r>
          </w:p>
        </w:tc>
      </w:tr>
      <w:tr w:rsidR="000D0EE2" w:rsidRPr="00E656FF" w:rsidTr="00E86BC7">
        <w:trPr>
          <w:trHeight w:val="300"/>
        </w:trPr>
        <w:tc>
          <w:tcPr>
            <w:tcW w:w="1884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2018-2019</w:t>
            </w:r>
          </w:p>
        </w:tc>
        <w:tc>
          <w:tcPr>
            <w:tcW w:w="150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63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97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D0EE2" w:rsidRPr="00E656FF" w:rsidTr="00E86BC7">
        <w:trPr>
          <w:trHeight w:val="481"/>
        </w:trPr>
        <w:tc>
          <w:tcPr>
            <w:tcW w:w="1884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2019-2020</w:t>
            </w:r>
          </w:p>
        </w:tc>
        <w:tc>
          <w:tcPr>
            <w:tcW w:w="150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63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97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D0EE2" w:rsidRPr="00E656FF" w:rsidTr="00E86BC7">
        <w:trPr>
          <w:trHeight w:val="420"/>
        </w:trPr>
        <w:tc>
          <w:tcPr>
            <w:tcW w:w="1884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2020-2021</w:t>
            </w:r>
          </w:p>
        </w:tc>
        <w:tc>
          <w:tcPr>
            <w:tcW w:w="150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1638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75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97" w:type="dxa"/>
          </w:tcPr>
          <w:p w:rsidR="000D0EE2" w:rsidRPr="00E656FF" w:rsidRDefault="000D0EE2" w:rsidP="00E86B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0D0EE2" w:rsidRDefault="000D0EE2" w:rsidP="00D45CD2">
      <w:pPr>
        <w:autoSpaceDE w:val="0"/>
        <w:autoSpaceDN w:val="0"/>
        <w:adjustRightInd w:val="0"/>
        <w:ind w:left="-142"/>
        <w:jc w:val="both"/>
      </w:pPr>
    </w:p>
    <w:p w:rsidR="000D0EE2" w:rsidRPr="008D4A5C" w:rsidRDefault="000D0EE2" w:rsidP="008D4A5C">
      <w:pPr>
        <w:ind w:firstLine="720"/>
        <w:jc w:val="center"/>
        <w:rPr>
          <w:b/>
          <w:sz w:val="28"/>
          <w:szCs w:val="28"/>
        </w:rPr>
      </w:pPr>
      <w:r w:rsidRPr="008D4A5C">
        <w:rPr>
          <w:b/>
          <w:sz w:val="28"/>
          <w:szCs w:val="28"/>
        </w:rPr>
        <w:t>Анализ состояния здоровья воспитанников</w:t>
      </w:r>
    </w:p>
    <w:p w:rsidR="000D0EE2" w:rsidRPr="008D4A5C" w:rsidRDefault="000D0EE2" w:rsidP="008D4A5C">
      <w:pPr>
        <w:ind w:firstLine="720"/>
        <w:jc w:val="both"/>
        <w:rPr>
          <w:sz w:val="28"/>
          <w:szCs w:val="28"/>
        </w:rPr>
      </w:pPr>
      <w:r w:rsidRPr="008D4A5C">
        <w:rPr>
          <w:sz w:val="28"/>
          <w:szCs w:val="28"/>
        </w:rPr>
        <w:t>Оценку состояния здоровья детей проводят на основании текущих наблюдений и по итогам профилактических осмотров. Статистические показатели представлены в таблице</w:t>
      </w:r>
    </w:p>
    <w:tbl>
      <w:tblPr>
        <w:tblpPr w:leftFromText="180" w:rightFromText="180" w:bottomFromText="200" w:vertAnchor="text" w:horzAnchor="margin" w:tblpXSpec="center" w:tblpY="2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5"/>
        <w:gridCol w:w="940"/>
        <w:gridCol w:w="940"/>
        <w:gridCol w:w="1056"/>
        <w:gridCol w:w="940"/>
      </w:tblGrid>
      <w:tr w:rsidR="000D0EE2" w:rsidRPr="008D4A5C" w:rsidTr="002F3401">
        <w:trPr>
          <w:trHeight w:val="598"/>
        </w:trPr>
        <w:tc>
          <w:tcPr>
            <w:tcW w:w="6345" w:type="dxa"/>
            <w:vMerge w:val="restart"/>
          </w:tcPr>
          <w:p w:rsidR="000D0EE2" w:rsidRPr="008D4A5C" w:rsidRDefault="000D0EE2" w:rsidP="002F3401">
            <w:pPr>
              <w:jc w:val="center"/>
              <w:rPr>
                <w:b/>
                <w:sz w:val="28"/>
                <w:szCs w:val="28"/>
              </w:rPr>
            </w:pPr>
            <w:r w:rsidRPr="008D4A5C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gridSpan w:val="2"/>
          </w:tcPr>
          <w:p w:rsidR="000D0EE2" w:rsidRPr="008D4A5C" w:rsidRDefault="000D0EE2" w:rsidP="002F3401">
            <w:pPr>
              <w:jc w:val="center"/>
              <w:rPr>
                <w:b/>
                <w:sz w:val="28"/>
                <w:szCs w:val="28"/>
              </w:rPr>
            </w:pPr>
            <w:r w:rsidRPr="008D4A5C">
              <w:rPr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1843" w:type="dxa"/>
            <w:gridSpan w:val="2"/>
          </w:tcPr>
          <w:p w:rsidR="000D0EE2" w:rsidRPr="008D4A5C" w:rsidRDefault="000D0EE2" w:rsidP="002F3401">
            <w:pPr>
              <w:jc w:val="center"/>
              <w:rPr>
                <w:b/>
                <w:sz w:val="28"/>
                <w:szCs w:val="28"/>
              </w:rPr>
            </w:pPr>
            <w:r w:rsidRPr="008D4A5C">
              <w:rPr>
                <w:b/>
                <w:sz w:val="28"/>
                <w:szCs w:val="28"/>
              </w:rPr>
              <w:t>Дошкольный возраст</w:t>
            </w:r>
          </w:p>
        </w:tc>
      </w:tr>
      <w:tr w:rsidR="000D0EE2" w:rsidRPr="008D4A5C" w:rsidTr="002F3401">
        <w:trPr>
          <w:trHeight w:val="217"/>
        </w:trPr>
        <w:tc>
          <w:tcPr>
            <w:tcW w:w="0" w:type="auto"/>
            <w:vMerge/>
            <w:vAlign w:val="center"/>
          </w:tcPr>
          <w:p w:rsidR="000D0EE2" w:rsidRPr="008D4A5C" w:rsidRDefault="000D0EE2" w:rsidP="002F3401">
            <w:pPr>
              <w:rPr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b/>
                <w:sz w:val="28"/>
                <w:szCs w:val="28"/>
              </w:rPr>
            </w:pPr>
            <w:r w:rsidRPr="008D4A5C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b/>
                <w:sz w:val="28"/>
                <w:szCs w:val="28"/>
              </w:rPr>
            </w:pPr>
            <w:r w:rsidRPr="008D4A5C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b/>
                <w:sz w:val="28"/>
                <w:szCs w:val="28"/>
              </w:rPr>
            </w:pPr>
            <w:r w:rsidRPr="008D4A5C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b/>
                <w:sz w:val="28"/>
                <w:szCs w:val="28"/>
              </w:rPr>
            </w:pPr>
            <w:r w:rsidRPr="008D4A5C">
              <w:rPr>
                <w:b/>
                <w:sz w:val="28"/>
                <w:szCs w:val="28"/>
              </w:rPr>
              <w:t>2020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Общая заболеваемость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104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28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264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66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Заболеваемость детей в случаях днях на 1 ребенка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% часто болеющих детей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14%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3%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4%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5%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Индекс здоровья</w:t>
            </w:r>
            <w:r>
              <w:rPr>
                <w:sz w:val="28"/>
                <w:szCs w:val="28"/>
              </w:rPr>
              <w:t xml:space="preserve"> </w:t>
            </w:r>
            <w:r w:rsidRPr="008D4A5C">
              <w:rPr>
                <w:sz w:val="28"/>
                <w:szCs w:val="28"/>
              </w:rPr>
              <w:t>%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74%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 xml:space="preserve">78% 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84%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87%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% детей, имеющих морфофункциональные отклонения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0,54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0,69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% детей с хроническими заболеваниями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0,69%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5%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3,45%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% детей функционально незрелых к школьному обучению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1,3%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% нарушения здоровья вызванного адаптацией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-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Распределение детей на группы здоровья физического развития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73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31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114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114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Распределение детей по группам здоровья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73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31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114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114</w:t>
            </w:r>
          </w:p>
        </w:tc>
      </w:tr>
      <w:tr w:rsidR="000D0EE2" w:rsidRPr="008D4A5C" w:rsidTr="002F3401">
        <w:tc>
          <w:tcPr>
            <w:tcW w:w="6345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% детей нуждающихся в оздоровительных мероприятиях</w:t>
            </w:r>
          </w:p>
        </w:tc>
        <w:tc>
          <w:tcPr>
            <w:tcW w:w="937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8.15%</w:t>
            </w:r>
          </w:p>
        </w:tc>
        <w:tc>
          <w:tcPr>
            <w:tcW w:w="90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14.5%</w:t>
            </w:r>
          </w:p>
        </w:tc>
        <w:tc>
          <w:tcPr>
            <w:tcW w:w="1060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36.4%</w:t>
            </w:r>
          </w:p>
        </w:tc>
        <w:tc>
          <w:tcPr>
            <w:tcW w:w="783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40%</w:t>
            </w:r>
          </w:p>
        </w:tc>
      </w:tr>
    </w:tbl>
    <w:p w:rsidR="000D0EE2" w:rsidRPr="008D4A5C" w:rsidRDefault="000D0EE2" w:rsidP="008D4A5C">
      <w:pPr>
        <w:rPr>
          <w:sz w:val="28"/>
          <w:szCs w:val="28"/>
        </w:rPr>
      </w:pPr>
      <w:r w:rsidRPr="008D4A5C">
        <w:rPr>
          <w:sz w:val="28"/>
          <w:szCs w:val="28"/>
        </w:rPr>
        <w:t xml:space="preserve">Как видно из таблицы количество случаев по болезни в 2019 году выше, чем в 2020году. Но количество д/д на 1 ребенка по раннему возрасту  выше в 2019 году, чем в 2020 году.  </w:t>
      </w:r>
    </w:p>
    <w:p w:rsidR="000D0EE2" w:rsidRPr="008D4A5C" w:rsidRDefault="000D0EE2" w:rsidP="008D4A5C">
      <w:pPr>
        <w:jc w:val="center"/>
        <w:rPr>
          <w:b/>
          <w:sz w:val="28"/>
          <w:szCs w:val="28"/>
        </w:rPr>
      </w:pPr>
    </w:p>
    <w:p w:rsidR="000D0EE2" w:rsidRPr="008D4A5C" w:rsidRDefault="000D0EE2" w:rsidP="008D4A5C">
      <w:pPr>
        <w:jc w:val="center"/>
        <w:rPr>
          <w:b/>
          <w:sz w:val="28"/>
          <w:szCs w:val="28"/>
        </w:rPr>
      </w:pPr>
      <w:r w:rsidRPr="008D4A5C">
        <w:rPr>
          <w:b/>
          <w:sz w:val="28"/>
          <w:szCs w:val="28"/>
        </w:rPr>
        <w:t>Анализ заболеваемости</w:t>
      </w:r>
    </w:p>
    <w:tbl>
      <w:tblPr>
        <w:tblW w:w="1257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4"/>
        <w:gridCol w:w="1195"/>
        <w:gridCol w:w="916"/>
        <w:gridCol w:w="1566"/>
        <w:gridCol w:w="1110"/>
        <w:gridCol w:w="1794"/>
        <w:gridCol w:w="852"/>
        <w:gridCol w:w="1110"/>
        <w:gridCol w:w="1794"/>
        <w:gridCol w:w="852"/>
      </w:tblGrid>
      <w:tr w:rsidR="000D0EE2" w:rsidRPr="008D4A5C" w:rsidTr="00344834">
        <w:trPr>
          <w:trHeight w:val="287"/>
          <w:jc w:val="center"/>
        </w:trPr>
        <w:tc>
          <w:tcPr>
            <w:tcW w:w="1794" w:type="dxa"/>
            <w:vMerge w:val="restart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5" w:type="dxa"/>
            <w:vMerge w:val="restart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Общая численн</w:t>
            </w:r>
          </w:p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ость</w:t>
            </w:r>
          </w:p>
        </w:tc>
        <w:tc>
          <w:tcPr>
            <w:tcW w:w="916" w:type="dxa"/>
            <w:vMerge w:val="restart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д/д</w:t>
            </w:r>
          </w:p>
        </w:tc>
        <w:tc>
          <w:tcPr>
            <w:tcW w:w="1566" w:type="dxa"/>
            <w:vMerge w:val="restart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пропущено</w:t>
            </w:r>
          </w:p>
        </w:tc>
        <w:tc>
          <w:tcPr>
            <w:tcW w:w="7103" w:type="dxa"/>
            <w:gridSpan w:val="6"/>
            <w:tcBorders>
              <w:bottom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По болезни</w:t>
            </w:r>
          </w:p>
        </w:tc>
      </w:tr>
      <w:tr w:rsidR="000D0EE2" w:rsidRPr="008D4A5C" w:rsidTr="00344834">
        <w:trPr>
          <w:trHeight w:val="188"/>
          <w:jc w:val="center"/>
        </w:trPr>
        <w:tc>
          <w:tcPr>
            <w:tcW w:w="0" w:type="auto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Ранний возраст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Дошкольный возраст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всего</w:t>
            </w:r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На 1 ребенка</w:t>
            </w:r>
          </w:p>
        </w:tc>
      </w:tr>
      <w:tr w:rsidR="000D0EE2" w:rsidRPr="008D4A5C" w:rsidTr="00344834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Ранний возраст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Дошкольный возраст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всего</w:t>
            </w:r>
          </w:p>
        </w:tc>
      </w:tr>
      <w:tr w:rsidR="000D0EE2" w:rsidRPr="008D4A5C" w:rsidTr="00344834">
        <w:trPr>
          <w:trHeight w:val="331"/>
          <w:jc w:val="center"/>
        </w:trPr>
        <w:tc>
          <w:tcPr>
            <w:tcW w:w="12574" w:type="dxa"/>
            <w:gridSpan w:val="10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  <w:r w:rsidRPr="008D4A5C">
              <w:rPr>
                <w:sz w:val="28"/>
                <w:szCs w:val="28"/>
              </w:rPr>
              <w:t>отчет за 2020 год</w:t>
            </w:r>
          </w:p>
        </w:tc>
      </w:tr>
      <w:tr w:rsidR="000D0EE2" w:rsidRPr="008D4A5C" w:rsidTr="00344834">
        <w:trPr>
          <w:trHeight w:val="331"/>
          <w:jc w:val="center"/>
        </w:trPr>
        <w:tc>
          <w:tcPr>
            <w:tcW w:w="1794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Ранний возраст</w:t>
            </w:r>
          </w:p>
        </w:tc>
        <w:tc>
          <w:tcPr>
            <w:tcW w:w="1195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34</w:t>
            </w:r>
          </w:p>
        </w:tc>
        <w:tc>
          <w:tcPr>
            <w:tcW w:w="91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2184</w:t>
            </w:r>
          </w:p>
        </w:tc>
        <w:tc>
          <w:tcPr>
            <w:tcW w:w="156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2196</w:t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  <w:r w:rsidRPr="008D4A5C">
              <w:rPr>
                <w:sz w:val="28"/>
                <w:szCs w:val="28"/>
              </w:rPr>
              <w:t>456</w:t>
            </w:r>
          </w:p>
        </w:tc>
        <w:tc>
          <w:tcPr>
            <w:tcW w:w="1794" w:type="dxa"/>
            <w:tcBorders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456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13.41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13.41</w:t>
            </w:r>
          </w:p>
        </w:tc>
      </w:tr>
      <w:tr w:rsidR="000D0EE2" w:rsidRPr="008D4A5C" w:rsidTr="00344834">
        <w:trPr>
          <w:trHeight w:val="331"/>
          <w:jc w:val="center"/>
        </w:trPr>
        <w:tc>
          <w:tcPr>
            <w:tcW w:w="1794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Дошкольный возраст</w:t>
            </w:r>
          </w:p>
        </w:tc>
        <w:tc>
          <w:tcPr>
            <w:tcW w:w="1195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150</w:t>
            </w:r>
          </w:p>
        </w:tc>
        <w:tc>
          <w:tcPr>
            <w:tcW w:w="91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9083</w:t>
            </w:r>
          </w:p>
        </w:tc>
        <w:tc>
          <w:tcPr>
            <w:tcW w:w="156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23059</w:t>
            </w:r>
          </w:p>
        </w:tc>
        <w:tc>
          <w:tcPr>
            <w:tcW w:w="1110" w:type="dxa"/>
            <w:vMerge w:val="restart"/>
            <w:tcBorders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  <w:r w:rsidRPr="008D4A5C">
              <w:rPr>
                <w:sz w:val="28"/>
                <w:szCs w:val="28"/>
              </w:rPr>
              <w:t>456</w:t>
            </w:r>
          </w:p>
        </w:tc>
        <w:tc>
          <w:tcPr>
            <w:tcW w:w="1794" w:type="dxa"/>
            <w:tcBorders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  <w:r w:rsidRPr="008D4A5C">
              <w:rPr>
                <w:sz w:val="28"/>
                <w:szCs w:val="28"/>
              </w:rPr>
              <w:t>1460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  <w:r w:rsidRPr="008D4A5C">
              <w:rPr>
                <w:sz w:val="28"/>
                <w:szCs w:val="28"/>
              </w:rPr>
              <w:t>1460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  <w:r w:rsidRPr="008D4A5C">
              <w:rPr>
                <w:sz w:val="28"/>
                <w:szCs w:val="28"/>
              </w:rPr>
              <w:t>9.73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  <w:highlight w:val="yellow"/>
              </w:rPr>
            </w:pPr>
            <w:r w:rsidRPr="008D4A5C">
              <w:rPr>
                <w:sz w:val="28"/>
                <w:szCs w:val="28"/>
              </w:rPr>
              <w:t>9.73</w:t>
            </w:r>
          </w:p>
        </w:tc>
      </w:tr>
      <w:tr w:rsidR="000D0EE2" w:rsidRPr="008D4A5C" w:rsidTr="00344834">
        <w:trPr>
          <w:trHeight w:val="331"/>
          <w:jc w:val="center"/>
        </w:trPr>
        <w:tc>
          <w:tcPr>
            <w:tcW w:w="1794" w:type="dxa"/>
          </w:tcPr>
          <w:p w:rsidR="000D0EE2" w:rsidRPr="008D4A5C" w:rsidRDefault="000D0EE2" w:rsidP="002F3401">
            <w:pPr>
              <w:jc w:val="both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Всего</w:t>
            </w:r>
          </w:p>
        </w:tc>
        <w:tc>
          <w:tcPr>
            <w:tcW w:w="1195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184</w:t>
            </w:r>
          </w:p>
        </w:tc>
        <w:tc>
          <w:tcPr>
            <w:tcW w:w="91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11267</w:t>
            </w:r>
          </w:p>
        </w:tc>
        <w:tc>
          <w:tcPr>
            <w:tcW w:w="1566" w:type="dxa"/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25255</w:t>
            </w:r>
          </w:p>
        </w:tc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</w:tcPr>
          <w:p w:rsidR="000D0EE2" w:rsidRPr="008D4A5C" w:rsidRDefault="000D0EE2" w:rsidP="002F340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1460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1916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0D0EE2" w:rsidRPr="008D4A5C" w:rsidRDefault="000D0EE2" w:rsidP="002F3401">
            <w:pPr>
              <w:jc w:val="center"/>
              <w:rPr>
                <w:sz w:val="28"/>
                <w:szCs w:val="28"/>
              </w:rPr>
            </w:pPr>
            <w:r w:rsidRPr="008D4A5C">
              <w:rPr>
                <w:sz w:val="28"/>
                <w:szCs w:val="28"/>
              </w:rPr>
              <w:t>11.57</w:t>
            </w:r>
          </w:p>
        </w:tc>
      </w:tr>
    </w:tbl>
    <w:p w:rsidR="000D0EE2" w:rsidRPr="008D4A5C" w:rsidRDefault="000D0EE2" w:rsidP="008D4A5C">
      <w:pPr>
        <w:jc w:val="center"/>
        <w:rPr>
          <w:b/>
          <w:sz w:val="28"/>
          <w:szCs w:val="28"/>
        </w:rPr>
      </w:pPr>
    </w:p>
    <w:p w:rsidR="000D0EE2" w:rsidRPr="00E656FF" w:rsidRDefault="000D0EE2" w:rsidP="00D45CD2">
      <w:pPr>
        <w:autoSpaceDE w:val="0"/>
        <w:autoSpaceDN w:val="0"/>
        <w:adjustRightInd w:val="0"/>
        <w:ind w:left="-142"/>
        <w:jc w:val="both"/>
      </w:pPr>
    </w:p>
    <w:p w:rsidR="000D0EE2" w:rsidRPr="00E656FF" w:rsidRDefault="000D0EE2" w:rsidP="00D45CD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Анализ заболеваемости показывает волнообразный характер уровня заболеваемости. Процент детей, болеющих простудными заболеваниями, остается в целом достаточно высоким. В дошкольное учреждение поступают дети, имеющие  вторую группу здоровья. Это объясняется рядом объективных и субъективных причин: неблагоприятная экологическая обстановка; увеличение количества детей, рождающихся с врожденными заболеваниями.</w:t>
      </w:r>
    </w:p>
    <w:p w:rsidR="000D0EE2" w:rsidRPr="00E656FF" w:rsidRDefault="000D0EE2" w:rsidP="00D45CD2">
      <w:pPr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связи с этим в ДОУ проводилась работа:</w:t>
      </w:r>
    </w:p>
    <w:p w:rsidR="000D0EE2" w:rsidRPr="00E656FF" w:rsidRDefault="000D0EE2" w:rsidP="00D45CD2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по профилактике простудных заболеваний;</w:t>
      </w:r>
    </w:p>
    <w:p w:rsidR="000D0EE2" w:rsidRPr="00E656FF" w:rsidRDefault="000D0EE2" w:rsidP="00D45CD2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контроль за физкультурно-оздоровительной работой;</w:t>
      </w:r>
    </w:p>
    <w:p w:rsidR="000D0EE2" w:rsidRPr="00E656FF" w:rsidRDefault="000D0EE2" w:rsidP="00D45CD2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организованы просветительная работа по охране и укреплению здоровья детей, воспитателями и родителями, тесное взаимодействие с родителями по вопросам, внедрения эффективных методик закаливания детского организма.</w:t>
      </w:r>
    </w:p>
    <w:p w:rsidR="000D0EE2" w:rsidRPr="00E656FF" w:rsidRDefault="000D0EE2" w:rsidP="00D45CD2">
      <w:pPr>
        <w:ind w:firstLine="709"/>
        <w:rPr>
          <w:sz w:val="28"/>
          <w:szCs w:val="28"/>
        </w:rPr>
      </w:pPr>
      <w:r w:rsidRPr="00E656FF">
        <w:rPr>
          <w:b/>
          <w:sz w:val="28"/>
          <w:szCs w:val="28"/>
        </w:rPr>
        <w:t xml:space="preserve">                                  Качество и организация питания</w:t>
      </w:r>
      <w:r w:rsidRPr="00E656FF">
        <w:rPr>
          <w:sz w:val="28"/>
          <w:szCs w:val="28"/>
        </w:rPr>
        <w:t>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 Важнейшим условием сохранения и укрепления здоровья воспитанников является организация питания. Питание воспитанников организовано в соответствии с требованиями санитарных норм. Пищеблок детского сада укомплектован современным техническим оборудованием для приготовления различных блюд и хранения продуктов.    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Питание воспитанников осуществляется в соответствии с «Примерным 10-дневным меню». Ежедневно дети получают необходимое количество белков, жиров и углеводов, витаминизированы продукты.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 Организацию питания (контроль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питания) и медицинскую деятельность в ДОУ осуществляет  медицинская сестра.</w:t>
      </w:r>
    </w:p>
    <w:p w:rsidR="000D0EE2" w:rsidRPr="00E656FF" w:rsidRDefault="000D0EE2" w:rsidP="00D45CD2">
      <w:pPr>
        <w:ind w:firstLine="709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Воспитатели и специалисты ДОУ уделяют должное внимание воспитанию у детей культуры питания.</w:t>
      </w:r>
    </w:p>
    <w:p w:rsidR="000D0EE2" w:rsidRPr="00E656FF" w:rsidRDefault="000D0EE2" w:rsidP="00D45CD2">
      <w:pPr>
        <w:ind w:firstLine="709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 xml:space="preserve">                                   Обеспечение безопасности</w:t>
      </w:r>
    </w:p>
    <w:p w:rsidR="000D0EE2" w:rsidRPr="00E656FF" w:rsidRDefault="000D0EE2" w:rsidP="00D45CD2">
      <w:pPr>
        <w:ind w:firstLine="709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ДОУ созданы условия, обеспечивающие безопасность детей и сотрудников:</w:t>
      </w:r>
    </w:p>
    <w:p w:rsidR="000D0EE2" w:rsidRPr="00E656FF" w:rsidRDefault="000D0EE2" w:rsidP="00842921">
      <w:pPr>
        <w:pStyle w:val="ListParagraph"/>
        <w:numPr>
          <w:ilvl w:val="0"/>
          <w:numId w:val="2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>установлена круглосуточная тревожная кнопка, система противопожарной безопасности;</w:t>
      </w:r>
    </w:p>
    <w:p w:rsidR="000D0EE2" w:rsidRPr="00E656FF" w:rsidRDefault="000D0EE2" w:rsidP="00842921">
      <w:pPr>
        <w:pStyle w:val="ListParagraph"/>
        <w:numPr>
          <w:ilvl w:val="0"/>
          <w:numId w:val="2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>со всеми работниками учреждения систематически проводится инструктаж по охране жизни и здоровья детей в детском саду и на детских площадках, технике безопасности на рабочем месте; противопожарной безопасности;</w:t>
      </w:r>
    </w:p>
    <w:p w:rsidR="000D0EE2" w:rsidRPr="00E656FF" w:rsidRDefault="000D0EE2" w:rsidP="00842921">
      <w:pPr>
        <w:pStyle w:val="ListParagraph"/>
        <w:numPr>
          <w:ilvl w:val="0"/>
          <w:numId w:val="2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>систематически проводятся тренировки по эвакуации детей и сотрудников при пожаре;</w:t>
      </w:r>
    </w:p>
    <w:p w:rsidR="000D0EE2" w:rsidRPr="00E656FF" w:rsidRDefault="000D0EE2" w:rsidP="00842921">
      <w:pPr>
        <w:pStyle w:val="ListParagraph"/>
        <w:numPr>
          <w:ilvl w:val="0"/>
          <w:numId w:val="2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>на территории МАДОУ ведется видеонаблюдение</w:t>
      </w:r>
    </w:p>
    <w:p w:rsidR="000D0EE2" w:rsidRPr="00E656FF" w:rsidRDefault="000D0EE2" w:rsidP="00842921">
      <w:pPr>
        <w:pStyle w:val="ListParagraph"/>
        <w:numPr>
          <w:ilvl w:val="0"/>
          <w:numId w:val="2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>на входной  калитке установлен магнитный  замок - домофон.</w:t>
      </w:r>
    </w:p>
    <w:p w:rsidR="000D0EE2" w:rsidRPr="00E656FF" w:rsidRDefault="000D0EE2" w:rsidP="00D45CD2">
      <w:pPr>
        <w:ind w:firstLine="709"/>
        <w:jc w:val="both"/>
        <w:rPr>
          <w:sz w:val="28"/>
          <w:szCs w:val="28"/>
        </w:rPr>
      </w:pPr>
    </w:p>
    <w:p w:rsidR="000D0EE2" w:rsidRPr="00E656FF" w:rsidRDefault="000D0EE2" w:rsidP="00D45CD2">
      <w:pPr>
        <w:ind w:firstLine="709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Каждый педагог в течение года  работал по своей теме самообразования, темы: «Преемственность дошкольного и начального образования», «Развитие логического мышления у детей старшего дошкольного возраста», «Творческое рассказывание в ДОУ», «Развитие форм общения у дошкольников» и тд.</w:t>
      </w:r>
    </w:p>
    <w:p w:rsidR="000D0EE2" w:rsidRPr="00E656FF" w:rsidRDefault="000D0EE2" w:rsidP="00D45CD2">
      <w:pPr>
        <w:ind w:firstLine="709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течение года педагоги приняли участие в конкурсах различного уровня</w:t>
      </w:r>
    </w:p>
    <w:p w:rsidR="000D0EE2" w:rsidRPr="00E656FF" w:rsidRDefault="000D0EE2" w:rsidP="00D45CD2">
      <w:pPr>
        <w:ind w:left="142"/>
        <w:rPr>
          <w:b/>
          <w:color w:val="000000"/>
          <w:sz w:val="28"/>
          <w:szCs w:val="28"/>
        </w:rPr>
      </w:pPr>
      <w:r w:rsidRPr="00E656FF">
        <w:rPr>
          <w:b/>
          <w:color w:val="000000"/>
          <w:sz w:val="28"/>
          <w:szCs w:val="28"/>
        </w:rPr>
        <w:t xml:space="preserve">Районные: </w:t>
      </w:r>
    </w:p>
    <w:p w:rsidR="000D0EE2" w:rsidRDefault="000D0EE2" w:rsidP="00D45CD2">
      <w:pPr>
        <w:pStyle w:val="ListParagraph"/>
        <w:numPr>
          <w:ilvl w:val="0"/>
          <w:numId w:val="28"/>
        </w:num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6FF">
        <w:rPr>
          <w:rFonts w:ascii="Times New Roman" w:hAnsi="Times New Roman" w:cs="Times New Roman"/>
          <w:color w:val="000000"/>
          <w:sz w:val="28"/>
          <w:szCs w:val="28"/>
        </w:rPr>
        <w:t>Районная выставка цветов «Веселый карн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авал цветов», посвященный Году науки и технологий и Году здоровья и активного долголетия в Республике Башкортостан </w:t>
      </w:r>
      <w:r w:rsidRPr="00E656F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656FF">
        <w:rPr>
          <w:rFonts w:ascii="Times New Roman" w:hAnsi="Times New Roman" w:cs="Times New Roman"/>
          <w:b/>
          <w:color w:val="000000"/>
          <w:sz w:val="28"/>
          <w:szCs w:val="28"/>
        </w:rPr>
        <w:t>2 место</w:t>
      </w:r>
    </w:p>
    <w:p w:rsidR="000D0EE2" w:rsidRPr="00E73B91" w:rsidRDefault="000D0EE2" w:rsidP="00D45CD2">
      <w:pPr>
        <w:pStyle w:val="ListParagraph"/>
        <w:numPr>
          <w:ilvl w:val="0"/>
          <w:numId w:val="28"/>
        </w:num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73B91">
        <w:rPr>
          <w:rFonts w:ascii="Times New Roman" w:hAnsi="Times New Roman" w:cs="Times New Roman"/>
          <w:color w:val="000000"/>
          <w:sz w:val="28"/>
          <w:szCs w:val="28"/>
        </w:rPr>
        <w:t>Работник и работница -2021»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3B91">
        <w:rPr>
          <w:rFonts w:ascii="Times New Roman" w:hAnsi="Times New Roman" w:cs="Times New Roman"/>
          <w:color w:val="000000"/>
          <w:sz w:val="28"/>
          <w:szCs w:val="28"/>
        </w:rPr>
        <w:t>в номинации «За верность профессии»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3B91">
        <w:rPr>
          <w:rFonts w:ascii="Times New Roman" w:hAnsi="Times New Roman" w:cs="Times New Roman"/>
          <w:b/>
          <w:color w:val="000000"/>
          <w:sz w:val="28"/>
          <w:szCs w:val="28"/>
        </w:rPr>
        <w:t>Салихова Н.С.</w:t>
      </w:r>
    </w:p>
    <w:p w:rsidR="000D0EE2" w:rsidRPr="00EC7718" w:rsidRDefault="000D0EE2" w:rsidP="00D45CD2">
      <w:pPr>
        <w:pStyle w:val="ListParagraph"/>
        <w:numPr>
          <w:ilvl w:val="0"/>
          <w:numId w:val="28"/>
        </w:num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Районный конкурс педагог -года  </w:t>
      </w:r>
      <w:r w:rsidRPr="00EC7718">
        <w:rPr>
          <w:rFonts w:ascii="Times New Roman" w:hAnsi="Times New Roman" w:cs="Times New Roman"/>
          <w:b/>
          <w:color w:val="000000"/>
          <w:sz w:val="28"/>
          <w:szCs w:val="28"/>
        </w:rPr>
        <w:t>2 место Карпова Н.А.</w:t>
      </w:r>
    </w:p>
    <w:p w:rsidR="000D0EE2" w:rsidRPr="00E656FF" w:rsidRDefault="000D0EE2" w:rsidP="00E73B91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Республиканские </w:t>
      </w:r>
    </w:p>
    <w:p w:rsidR="000D0EE2" w:rsidRDefault="000D0EE2" w:rsidP="00D45CD2">
      <w:pPr>
        <w:pStyle w:val="ListParagraph"/>
        <w:numPr>
          <w:ilvl w:val="0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37B">
        <w:rPr>
          <w:rFonts w:ascii="Times New Roman" w:hAnsi="Times New Roman" w:cs="Times New Roman"/>
          <w:sz w:val="28"/>
          <w:szCs w:val="28"/>
        </w:rPr>
        <w:t>«Диктант по общественному здоровью»</w:t>
      </w:r>
      <w:r>
        <w:rPr>
          <w:rFonts w:ascii="Times New Roman" w:hAnsi="Times New Roman" w:cs="Times New Roman"/>
          <w:b/>
          <w:sz w:val="28"/>
          <w:szCs w:val="28"/>
        </w:rPr>
        <w:t xml:space="preserve">   Ишбаева Г.Р.</w:t>
      </w:r>
    </w:p>
    <w:p w:rsidR="000D0EE2" w:rsidRDefault="000D0EE2" w:rsidP="00D45CD2">
      <w:pPr>
        <w:pStyle w:val="ListParagraph"/>
        <w:numPr>
          <w:ilvl w:val="0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037B">
        <w:rPr>
          <w:rFonts w:ascii="Times New Roman" w:hAnsi="Times New Roman" w:cs="Times New Roman"/>
          <w:sz w:val="28"/>
          <w:szCs w:val="28"/>
        </w:rPr>
        <w:t>«Большой этнографический диктант»</w:t>
      </w:r>
      <w:r>
        <w:rPr>
          <w:rFonts w:ascii="Times New Roman" w:hAnsi="Times New Roman" w:cs="Times New Roman"/>
          <w:b/>
          <w:sz w:val="28"/>
          <w:szCs w:val="28"/>
        </w:rPr>
        <w:t xml:space="preserve">  Табанакова А.Р</w:t>
      </w:r>
    </w:p>
    <w:p w:rsidR="000D0EE2" w:rsidRPr="00EF6326" w:rsidRDefault="000D0EE2" w:rsidP="00EF6326">
      <w:pPr>
        <w:pStyle w:val="ListParagraph"/>
        <w:numPr>
          <w:ilvl w:val="0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73B91">
        <w:rPr>
          <w:rFonts w:ascii="Times New Roman" w:hAnsi="Times New Roman" w:cs="Times New Roman"/>
          <w:sz w:val="28"/>
          <w:szCs w:val="28"/>
        </w:rPr>
        <w:t>Республиканский конкурс созидательный педагог «Любимая народная сказка»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Муталлапова Г.Г. </w:t>
      </w:r>
    </w:p>
    <w:p w:rsidR="000D0EE2" w:rsidRDefault="000D0EE2" w:rsidP="00D45CD2">
      <w:pPr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 xml:space="preserve"> федеральные: </w:t>
      </w:r>
    </w:p>
    <w:p w:rsidR="000D0EE2" w:rsidRPr="00E656FF" w:rsidRDefault="000D0EE2" w:rsidP="00D45CD2">
      <w:pPr>
        <w:rPr>
          <w:b/>
          <w:sz w:val="28"/>
          <w:szCs w:val="28"/>
        </w:rPr>
      </w:pPr>
    </w:p>
    <w:p w:rsidR="000D0EE2" w:rsidRPr="00E656FF" w:rsidRDefault="000D0EE2" w:rsidP="00D45CD2">
      <w:pPr>
        <w:pStyle w:val="ListParagraph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6FF">
        <w:rPr>
          <w:rFonts w:ascii="Times New Roman" w:hAnsi="Times New Roman" w:cs="Times New Roman"/>
          <w:sz w:val="28"/>
          <w:szCs w:val="28"/>
        </w:rPr>
        <w:t>Акция «Бессмертный полк онлайн» -</w:t>
      </w:r>
      <w:r w:rsidRPr="00E656FF">
        <w:rPr>
          <w:rFonts w:ascii="Times New Roman" w:hAnsi="Times New Roman" w:cs="Times New Roman"/>
          <w:b/>
          <w:sz w:val="28"/>
          <w:szCs w:val="28"/>
        </w:rPr>
        <w:t xml:space="preserve"> 5 педагогов</w:t>
      </w:r>
    </w:p>
    <w:p w:rsidR="000D0EE2" w:rsidRPr="00EC7718" w:rsidRDefault="000D0EE2" w:rsidP="00D45CD2">
      <w:pPr>
        <w:pStyle w:val="ListParagraph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37B">
        <w:rPr>
          <w:rFonts w:ascii="Times New Roman" w:hAnsi="Times New Roman" w:cs="Times New Roman"/>
          <w:sz w:val="28"/>
          <w:szCs w:val="28"/>
        </w:rPr>
        <w:t>Всероссийский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37B">
        <w:rPr>
          <w:rFonts w:ascii="Times New Roman" w:hAnsi="Times New Roman" w:cs="Times New Roman"/>
          <w:sz w:val="28"/>
          <w:szCs w:val="28"/>
        </w:rPr>
        <w:t xml:space="preserve">«Гордость страны» посвященный ко Дню космонавтики. 2021 г.  </w:t>
      </w:r>
      <w:r w:rsidRPr="00EC7718">
        <w:rPr>
          <w:rFonts w:ascii="Times New Roman" w:hAnsi="Times New Roman" w:cs="Times New Roman"/>
          <w:b/>
          <w:sz w:val="28"/>
          <w:szCs w:val="28"/>
        </w:rPr>
        <w:t>Ишбаева Г.Р.</w:t>
      </w:r>
    </w:p>
    <w:p w:rsidR="000D0EE2" w:rsidRDefault="000D0EE2" w:rsidP="00D45CD2">
      <w:pPr>
        <w:pStyle w:val="ListParagraph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 созидательный педагог «Моя любимая сказка»</w:t>
      </w:r>
      <w:r w:rsidRPr="00EC77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дипломант 1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718">
        <w:rPr>
          <w:rFonts w:ascii="Times New Roman" w:hAnsi="Times New Roman" w:cs="Times New Roman"/>
          <w:b/>
          <w:sz w:val="28"/>
          <w:szCs w:val="28"/>
        </w:rPr>
        <w:t xml:space="preserve">Муталлапова Г.Г. </w:t>
      </w:r>
      <w:r>
        <w:rPr>
          <w:rFonts w:ascii="Times New Roman" w:hAnsi="Times New Roman" w:cs="Times New Roman"/>
          <w:b/>
          <w:sz w:val="28"/>
          <w:szCs w:val="28"/>
        </w:rPr>
        <w:t>Тукаева Г.А.</w:t>
      </w:r>
    </w:p>
    <w:p w:rsidR="000D0EE2" w:rsidRPr="00EF6326" w:rsidRDefault="000D0EE2" w:rsidP="00EF6326">
      <w:pPr>
        <w:pStyle w:val="ListParagraph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A2">
        <w:rPr>
          <w:rFonts w:ascii="Times New Roman" w:hAnsi="Times New Roman" w:cs="Times New Roman"/>
          <w:sz w:val="28"/>
          <w:szCs w:val="28"/>
        </w:rPr>
        <w:t>Сертификат участия всероссийской онлайн-конференции «Цифровые технологии в дошкольном образовании»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Карпова Н.А.</w:t>
      </w:r>
    </w:p>
    <w:p w:rsidR="000D0EE2" w:rsidRDefault="000D0EE2" w:rsidP="003D7A57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0EE2" w:rsidRDefault="000D0EE2" w:rsidP="00D45CD2">
      <w:pPr>
        <w:ind w:left="142"/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Публикации в газетах и журналах :</w:t>
      </w:r>
    </w:p>
    <w:p w:rsidR="000D0EE2" w:rsidRPr="00983517" w:rsidRDefault="000D0EE2" w:rsidP="00842921">
      <w:pPr>
        <w:pStyle w:val="ListParagraph"/>
        <w:numPr>
          <w:ilvl w:val="0"/>
          <w:numId w:val="41"/>
        </w:numPr>
        <w:spacing w:line="240" w:lineRule="auto"/>
        <w:ind w:left="120"/>
        <w:contextualSpacing/>
        <w:rPr>
          <w:rFonts w:ascii="Times New Roman" w:hAnsi="Times New Roman"/>
          <w:sz w:val="28"/>
          <w:szCs w:val="28"/>
        </w:rPr>
      </w:pPr>
      <w:r w:rsidRPr="00983517">
        <w:rPr>
          <w:rFonts w:ascii="Times New Roman" w:hAnsi="Times New Roman"/>
          <w:sz w:val="28"/>
          <w:szCs w:val="28"/>
        </w:rPr>
        <w:t>Публикация в федеральном журнале «Дошкольный мир»</w:t>
      </w:r>
      <w:r w:rsidRPr="009835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«Проектная деятельность-форма взаимодействия с родителями» (июнь  2021 г.);</w:t>
      </w:r>
    </w:p>
    <w:p w:rsidR="000D0EE2" w:rsidRPr="00983517" w:rsidRDefault="000D0EE2" w:rsidP="00983517">
      <w:pPr>
        <w:pStyle w:val="ListParagraph"/>
        <w:spacing w:line="240" w:lineRule="auto"/>
        <w:ind w:left="-240"/>
        <w:contextualSpacing/>
        <w:rPr>
          <w:rFonts w:ascii="Times New Roman" w:hAnsi="Times New Roman"/>
          <w:sz w:val="28"/>
          <w:szCs w:val="28"/>
        </w:rPr>
      </w:pPr>
    </w:p>
    <w:p w:rsidR="000D0EE2" w:rsidRDefault="000D0EE2" w:rsidP="00842921">
      <w:pPr>
        <w:pStyle w:val="ListParagraph"/>
        <w:numPr>
          <w:ilvl w:val="0"/>
          <w:numId w:val="41"/>
        </w:numPr>
        <w:spacing w:line="240" w:lineRule="auto"/>
        <w:ind w:left="120"/>
        <w:contextualSpacing/>
        <w:rPr>
          <w:rFonts w:ascii="Times New Roman" w:hAnsi="Times New Roman"/>
          <w:sz w:val="28"/>
          <w:szCs w:val="28"/>
        </w:rPr>
      </w:pPr>
      <w:r w:rsidRPr="00983517">
        <w:rPr>
          <w:rFonts w:ascii="Times New Roman" w:hAnsi="Times New Roman"/>
          <w:sz w:val="28"/>
          <w:szCs w:val="28"/>
        </w:rPr>
        <w:t>Публикация в федеральном  журнале «Дошкольный мир»</w:t>
      </w:r>
      <w:r w:rsidRPr="009835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«Театр в работе с детьми с ОВЗ» (июнь 2021г.);</w:t>
      </w:r>
    </w:p>
    <w:p w:rsidR="000D0EE2" w:rsidRPr="00983517" w:rsidRDefault="000D0EE2" w:rsidP="00983517">
      <w:pPr>
        <w:pStyle w:val="ListParagraph"/>
        <w:spacing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0D0EE2" w:rsidRDefault="000D0EE2" w:rsidP="00842921">
      <w:pPr>
        <w:pStyle w:val="ListParagraph"/>
        <w:numPr>
          <w:ilvl w:val="0"/>
          <w:numId w:val="41"/>
        </w:numPr>
        <w:spacing w:line="240" w:lineRule="auto"/>
        <w:ind w:left="120"/>
        <w:contextualSpacing/>
        <w:rPr>
          <w:rFonts w:ascii="Times New Roman" w:hAnsi="Times New Roman"/>
          <w:sz w:val="28"/>
          <w:szCs w:val="28"/>
        </w:rPr>
      </w:pPr>
      <w:r w:rsidRPr="00983517">
        <w:rPr>
          <w:rFonts w:ascii="Times New Roman" w:hAnsi="Times New Roman"/>
          <w:sz w:val="28"/>
          <w:szCs w:val="28"/>
        </w:rPr>
        <w:t xml:space="preserve">Публикация в районной газете «Сакмар» - «Кеше </w:t>
      </w:r>
      <w:r w:rsidRPr="00983517">
        <w:rPr>
          <w:rFonts w:ascii="Times New Roman" w:hAnsi="Times New Roman"/>
          <w:sz w:val="28"/>
          <w:szCs w:val="28"/>
          <w:lang w:val="ba-RU"/>
        </w:rPr>
        <w:t>һөнәре түгел, һөнәр кешене һайлай</w:t>
      </w:r>
      <w:r w:rsidRPr="00983517">
        <w:rPr>
          <w:rFonts w:ascii="Times New Roman" w:hAnsi="Times New Roman"/>
          <w:sz w:val="28"/>
          <w:szCs w:val="28"/>
        </w:rPr>
        <w:t>»</w:t>
      </w:r>
      <w:r w:rsidRPr="00983517">
        <w:rPr>
          <w:rFonts w:ascii="Times New Roman" w:hAnsi="Times New Roman"/>
          <w:sz w:val="28"/>
          <w:szCs w:val="28"/>
          <w:lang w:val="ba-RU"/>
        </w:rPr>
        <w:t xml:space="preserve">, </w:t>
      </w:r>
      <w:r w:rsidRPr="00983517">
        <w:rPr>
          <w:rFonts w:ascii="Times New Roman" w:hAnsi="Times New Roman"/>
          <w:sz w:val="28"/>
          <w:szCs w:val="28"/>
        </w:rPr>
        <w:t xml:space="preserve"> 22</w:t>
      </w:r>
      <w:r w:rsidRPr="00983517">
        <w:rPr>
          <w:rFonts w:ascii="Times New Roman" w:hAnsi="Times New Roman"/>
          <w:sz w:val="28"/>
          <w:szCs w:val="28"/>
          <w:lang w:val="ba-RU"/>
        </w:rPr>
        <w:t xml:space="preserve"> января  </w:t>
      </w:r>
      <w:r w:rsidRPr="00983517">
        <w:rPr>
          <w:rFonts w:ascii="Times New Roman" w:hAnsi="Times New Roman"/>
          <w:sz w:val="28"/>
          <w:szCs w:val="28"/>
        </w:rPr>
        <w:t>2021</w:t>
      </w:r>
      <w:r w:rsidRPr="00983517">
        <w:rPr>
          <w:rFonts w:ascii="Times New Roman" w:hAnsi="Times New Roman"/>
          <w:sz w:val="28"/>
          <w:szCs w:val="28"/>
          <w:lang w:val="ba-RU"/>
        </w:rPr>
        <w:t xml:space="preserve">г., </w:t>
      </w:r>
      <w:r>
        <w:rPr>
          <w:rFonts w:ascii="Times New Roman" w:hAnsi="Times New Roman"/>
          <w:sz w:val="28"/>
          <w:szCs w:val="28"/>
        </w:rPr>
        <w:t>№ 7</w:t>
      </w:r>
    </w:p>
    <w:p w:rsidR="000D0EE2" w:rsidRPr="00983517" w:rsidRDefault="000D0EE2" w:rsidP="00983517">
      <w:pPr>
        <w:pStyle w:val="ListParagraph"/>
        <w:spacing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0D0EE2" w:rsidRDefault="000D0EE2" w:rsidP="00842921">
      <w:pPr>
        <w:pStyle w:val="ListParagraph"/>
        <w:numPr>
          <w:ilvl w:val="0"/>
          <w:numId w:val="41"/>
        </w:numPr>
        <w:spacing w:line="240" w:lineRule="auto"/>
        <w:ind w:left="120"/>
        <w:contextualSpacing/>
        <w:rPr>
          <w:rFonts w:ascii="Times New Roman" w:hAnsi="Times New Roman"/>
          <w:sz w:val="28"/>
          <w:szCs w:val="28"/>
        </w:rPr>
      </w:pPr>
      <w:r w:rsidRPr="00983517">
        <w:rPr>
          <w:rFonts w:ascii="Times New Roman" w:hAnsi="Times New Roman"/>
          <w:sz w:val="28"/>
          <w:szCs w:val="28"/>
        </w:rPr>
        <w:t>Публикация в районной газете «Баймакский вестник»-«О добрых делах….»,18.12.2020г., № 101.</w:t>
      </w:r>
    </w:p>
    <w:p w:rsidR="000D0EE2" w:rsidRPr="00983517" w:rsidRDefault="000D0EE2" w:rsidP="00983517">
      <w:pPr>
        <w:pStyle w:val="ListParagraph"/>
        <w:spacing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0D0EE2" w:rsidRPr="00EF6326" w:rsidRDefault="000D0EE2" w:rsidP="00EF6326">
      <w:pPr>
        <w:pStyle w:val="ListParagraph"/>
        <w:numPr>
          <w:ilvl w:val="0"/>
          <w:numId w:val="41"/>
        </w:numPr>
        <w:spacing w:line="240" w:lineRule="auto"/>
        <w:ind w:left="120"/>
        <w:contextualSpacing/>
      </w:pPr>
      <w:r w:rsidRPr="00983517">
        <w:rPr>
          <w:rFonts w:ascii="Times New Roman" w:hAnsi="Times New Roman"/>
          <w:sz w:val="28"/>
          <w:szCs w:val="28"/>
        </w:rPr>
        <w:t xml:space="preserve"> </w:t>
      </w:r>
      <w:r w:rsidRPr="00983517">
        <w:rPr>
          <w:rStyle w:val="layout"/>
          <w:rFonts w:ascii="Times New Roman" w:hAnsi="Times New Roman"/>
          <w:sz w:val="28"/>
          <w:szCs w:val="28"/>
        </w:rPr>
        <w:t xml:space="preserve">Журнал  </w:t>
      </w:r>
      <w:r w:rsidRPr="00983517">
        <w:t>«</w:t>
      </w:r>
      <w:r w:rsidRPr="00983517">
        <w:rPr>
          <w:rFonts w:ascii="Times New Roman" w:hAnsi="Times New Roman" w:cs="Times New Roman"/>
        </w:rPr>
        <w:t>ДОШКОЛЬНИК. РФ»- «РОЛЬ СЕНСОРНОЙ КОМНАТЫ В РАЗВИТИИ ДЕТЕЙ ДОШКОЛЬНОГО ВОЗРАСТА» №23 (194)  6 июня 2021.</w:t>
      </w:r>
    </w:p>
    <w:p w:rsidR="000D0EE2" w:rsidRPr="00E656FF" w:rsidRDefault="000D0EE2" w:rsidP="00D45CD2">
      <w:pPr>
        <w:ind w:left="142"/>
        <w:jc w:val="both"/>
        <w:rPr>
          <w:b/>
          <w:sz w:val="28"/>
          <w:szCs w:val="28"/>
        </w:rPr>
      </w:pPr>
      <w:r w:rsidRPr="00E656FF">
        <w:rPr>
          <w:sz w:val="28"/>
          <w:szCs w:val="28"/>
        </w:rPr>
        <w:t xml:space="preserve">    Охват педагогов конкурсным движением составил 75%, качественный уровень 60%.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 Сложившаяся система работы позволила обеспечить хороший уровень освоения воспитанниками образовательной программы по всем образовательным областям.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 Наши воспитанники демонстрировали свое мастерство ,творческие способности, участвуя в конкурсах различного уровня:</w:t>
      </w:r>
    </w:p>
    <w:p w:rsidR="000D0EE2" w:rsidRDefault="000D0EE2" w:rsidP="00D45CD2">
      <w:pPr>
        <w:ind w:left="142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 xml:space="preserve">  -  Районный уровень: </w:t>
      </w:r>
    </w:p>
    <w:p w:rsidR="000D0EE2" w:rsidRDefault="000D0EE2" w:rsidP="00D45CD2">
      <w:pPr>
        <w:ind w:left="142"/>
        <w:rPr>
          <w:b/>
          <w:sz w:val="28"/>
          <w:szCs w:val="28"/>
        </w:rPr>
      </w:pPr>
    </w:p>
    <w:p w:rsidR="000D0EE2" w:rsidRPr="00983517" w:rsidRDefault="000D0EE2" w:rsidP="00983517">
      <w:pPr>
        <w:ind w:left="142"/>
        <w:jc w:val="both"/>
        <w:rPr>
          <w:sz w:val="28"/>
          <w:szCs w:val="28"/>
        </w:rPr>
      </w:pPr>
      <w:r w:rsidRPr="00983517">
        <w:rPr>
          <w:b/>
          <w:sz w:val="28"/>
          <w:szCs w:val="28"/>
        </w:rPr>
        <w:t>-  Районный фестиваль детского творчества-</w:t>
      </w:r>
      <w:r w:rsidRPr="00983517">
        <w:rPr>
          <w:sz w:val="28"/>
          <w:szCs w:val="28"/>
        </w:rPr>
        <w:t xml:space="preserve">Насырова Милена </w:t>
      </w:r>
      <w:r w:rsidRPr="00983517">
        <w:rPr>
          <w:b/>
          <w:sz w:val="28"/>
          <w:szCs w:val="28"/>
        </w:rPr>
        <w:t>(2 место),</w:t>
      </w:r>
      <w:r w:rsidRPr="00983517">
        <w:rPr>
          <w:sz w:val="28"/>
          <w:szCs w:val="28"/>
        </w:rPr>
        <w:t xml:space="preserve"> руководитель Сайфуллина Ф.Ю.</w:t>
      </w:r>
    </w:p>
    <w:p w:rsidR="000D0EE2" w:rsidRPr="00983517" w:rsidRDefault="000D0EE2" w:rsidP="00983517">
      <w:pPr>
        <w:ind w:left="142"/>
        <w:jc w:val="both"/>
        <w:rPr>
          <w:sz w:val="28"/>
          <w:szCs w:val="28"/>
        </w:rPr>
      </w:pPr>
      <w:r w:rsidRPr="00983517">
        <w:rPr>
          <w:sz w:val="28"/>
          <w:szCs w:val="28"/>
        </w:rPr>
        <w:t xml:space="preserve">- </w:t>
      </w:r>
      <w:r w:rsidRPr="00983517">
        <w:rPr>
          <w:b/>
          <w:sz w:val="28"/>
          <w:szCs w:val="28"/>
        </w:rPr>
        <w:t>Районный конкурс «Бей-барабан»-</w:t>
      </w:r>
      <w:r w:rsidRPr="00983517">
        <w:rPr>
          <w:sz w:val="28"/>
          <w:szCs w:val="28"/>
        </w:rPr>
        <w:t xml:space="preserve">подготовительная группа </w:t>
      </w:r>
      <w:r w:rsidRPr="00983517">
        <w:rPr>
          <w:b/>
          <w:sz w:val="28"/>
          <w:szCs w:val="28"/>
        </w:rPr>
        <w:t>(3 место),</w:t>
      </w:r>
      <w:r w:rsidRPr="00983517">
        <w:rPr>
          <w:sz w:val="28"/>
          <w:szCs w:val="28"/>
        </w:rPr>
        <w:t xml:space="preserve"> руководитель Сайфуллина Ф.Ю.</w:t>
      </w:r>
    </w:p>
    <w:p w:rsidR="000D0EE2" w:rsidRPr="00983517" w:rsidRDefault="000D0EE2" w:rsidP="00983517">
      <w:pPr>
        <w:ind w:left="142"/>
        <w:rPr>
          <w:rStyle w:val="Strong"/>
          <w:b w:val="0"/>
          <w:sz w:val="28"/>
          <w:szCs w:val="28"/>
          <w:shd w:val="clear" w:color="auto" w:fill="FFFFFF"/>
        </w:rPr>
      </w:pPr>
      <w:r w:rsidRPr="00983517">
        <w:rPr>
          <w:sz w:val="28"/>
          <w:szCs w:val="28"/>
          <w:shd w:val="clear" w:color="auto" w:fill="FFFFFF"/>
        </w:rPr>
        <w:t xml:space="preserve">- </w:t>
      </w:r>
      <w:r w:rsidRPr="00983517">
        <w:rPr>
          <w:b/>
          <w:sz w:val="28"/>
          <w:szCs w:val="28"/>
        </w:rPr>
        <w:t>Личное первенство района по шашкам:</w:t>
      </w:r>
      <w:r w:rsidRPr="00983517">
        <w:rPr>
          <w:rStyle w:val="Strong"/>
          <w:sz w:val="28"/>
          <w:szCs w:val="28"/>
          <w:shd w:val="clear" w:color="auto" w:fill="FFFFFF"/>
        </w:rPr>
        <w:t xml:space="preserve"> Амиров Ринат (2 место), Ахиярова Ксения (3 место); </w:t>
      </w:r>
    </w:p>
    <w:p w:rsidR="000D0EE2" w:rsidRPr="00983517" w:rsidRDefault="000D0EE2" w:rsidP="00983517">
      <w:pPr>
        <w:ind w:left="142"/>
        <w:jc w:val="both"/>
        <w:rPr>
          <w:rStyle w:val="Strong"/>
          <w:sz w:val="28"/>
          <w:szCs w:val="28"/>
          <w:shd w:val="clear" w:color="auto" w:fill="FFFFFF"/>
        </w:rPr>
      </w:pPr>
      <w:r w:rsidRPr="00983517">
        <w:rPr>
          <w:rStyle w:val="Strong"/>
          <w:sz w:val="28"/>
          <w:szCs w:val="28"/>
          <w:shd w:val="clear" w:color="auto" w:fill="FFFFFF"/>
        </w:rPr>
        <w:t xml:space="preserve"> - Районный творческий конкурс «Я воспеваю свой Башкортостан» - воспитанники(коллективная работа)-2 место), воспитанники (коллективная работа) -1 место, Амиров Ринат (2 место), Сирбаева Наркас (Гран-при), Ярмухаметова Рания (3 место), Исмагилова Алтынай ( 3 место), Ермак Вероника 2 место, 2 место).</w:t>
      </w:r>
    </w:p>
    <w:p w:rsidR="000D0EE2" w:rsidRPr="00983517" w:rsidRDefault="000D0EE2" w:rsidP="00983517">
      <w:pPr>
        <w:ind w:left="142"/>
        <w:jc w:val="both"/>
        <w:rPr>
          <w:sz w:val="28"/>
          <w:szCs w:val="28"/>
        </w:rPr>
      </w:pPr>
      <w:r w:rsidRPr="00983517">
        <w:rPr>
          <w:b/>
          <w:sz w:val="28"/>
          <w:szCs w:val="28"/>
        </w:rPr>
        <w:t>- Районный этнофестиваль детского творчества «Зажжем костер дружбы»-</w:t>
      </w:r>
      <w:r w:rsidRPr="00983517">
        <w:rPr>
          <w:sz w:val="28"/>
          <w:szCs w:val="28"/>
        </w:rPr>
        <w:t xml:space="preserve"> танцевальный коллектив</w:t>
      </w:r>
      <w:r w:rsidRPr="00983517">
        <w:rPr>
          <w:b/>
          <w:sz w:val="28"/>
          <w:szCs w:val="28"/>
        </w:rPr>
        <w:t>(3 место</w:t>
      </w:r>
      <w:r w:rsidRPr="00983517">
        <w:rPr>
          <w:sz w:val="28"/>
          <w:szCs w:val="28"/>
        </w:rPr>
        <w:t xml:space="preserve">)-рук-ль Салихова Н.С., Сирбаева Наркас </w:t>
      </w:r>
      <w:r w:rsidRPr="00983517">
        <w:rPr>
          <w:b/>
          <w:sz w:val="28"/>
          <w:szCs w:val="28"/>
        </w:rPr>
        <w:t>(2 место),</w:t>
      </w:r>
      <w:r w:rsidRPr="00983517">
        <w:rPr>
          <w:sz w:val="28"/>
          <w:szCs w:val="28"/>
        </w:rPr>
        <w:t xml:space="preserve"> рук-ль Абзакова Л.Р., вокальный ансамбль </w:t>
      </w:r>
      <w:r w:rsidRPr="00983517">
        <w:rPr>
          <w:b/>
          <w:sz w:val="28"/>
          <w:szCs w:val="28"/>
        </w:rPr>
        <w:t>(2 место</w:t>
      </w:r>
      <w:r w:rsidRPr="00983517">
        <w:rPr>
          <w:sz w:val="28"/>
          <w:szCs w:val="28"/>
        </w:rPr>
        <w:t xml:space="preserve">) -рук-ль Тукаева Г.А., танцевальный коллектив </w:t>
      </w:r>
      <w:r w:rsidRPr="00983517">
        <w:rPr>
          <w:b/>
          <w:sz w:val="28"/>
          <w:szCs w:val="28"/>
        </w:rPr>
        <w:t>( 3 место),</w:t>
      </w:r>
      <w:r w:rsidRPr="00983517">
        <w:rPr>
          <w:sz w:val="28"/>
          <w:szCs w:val="28"/>
        </w:rPr>
        <w:t xml:space="preserve"> рук-ль Ишбаева Г.Р.,   Губайдуллин Динислам </w:t>
      </w:r>
      <w:r w:rsidRPr="00983517">
        <w:rPr>
          <w:b/>
          <w:sz w:val="28"/>
          <w:szCs w:val="28"/>
        </w:rPr>
        <w:t>(3 место)</w:t>
      </w:r>
      <w:r w:rsidRPr="00983517">
        <w:rPr>
          <w:sz w:val="28"/>
          <w:szCs w:val="28"/>
        </w:rPr>
        <w:t xml:space="preserve">-рук-ль Надербаева Л.Р., Сирбаева Наркас </w:t>
      </w:r>
      <w:r w:rsidRPr="00983517">
        <w:rPr>
          <w:b/>
          <w:sz w:val="28"/>
          <w:szCs w:val="28"/>
        </w:rPr>
        <w:t xml:space="preserve">(1 место), </w:t>
      </w:r>
      <w:r w:rsidRPr="00983517">
        <w:rPr>
          <w:sz w:val="28"/>
          <w:szCs w:val="28"/>
        </w:rPr>
        <w:t>рук-ль Файзуллина С.И.,  Аслаева</w:t>
      </w:r>
      <w:r w:rsidRPr="00983517">
        <w:rPr>
          <w:b/>
          <w:sz w:val="28"/>
          <w:szCs w:val="28"/>
        </w:rPr>
        <w:t xml:space="preserve"> Амиля ( 3 место), </w:t>
      </w:r>
      <w:r w:rsidRPr="00983517">
        <w:rPr>
          <w:sz w:val="28"/>
          <w:szCs w:val="28"/>
        </w:rPr>
        <w:t xml:space="preserve">Юсупов Айсар </w:t>
      </w:r>
      <w:r w:rsidRPr="00983517">
        <w:rPr>
          <w:b/>
          <w:sz w:val="28"/>
          <w:szCs w:val="28"/>
        </w:rPr>
        <w:t xml:space="preserve">(2 место), </w:t>
      </w:r>
      <w:r w:rsidRPr="00983517">
        <w:rPr>
          <w:sz w:val="28"/>
          <w:szCs w:val="28"/>
        </w:rPr>
        <w:t>рук-ль Юсупова Г.Р.</w:t>
      </w:r>
    </w:p>
    <w:p w:rsidR="000D0EE2" w:rsidRPr="00983517" w:rsidRDefault="000D0EE2" w:rsidP="0017429C">
      <w:pPr>
        <w:rPr>
          <w:b/>
          <w:sz w:val="28"/>
          <w:szCs w:val="28"/>
        </w:rPr>
      </w:pPr>
    </w:p>
    <w:p w:rsidR="000D0EE2" w:rsidRDefault="000D0EE2" w:rsidP="00D45CD2">
      <w:pPr>
        <w:ind w:left="142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- Республиканский уровень:</w:t>
      </w:r>
    </w:p>
    <w:p w:rsidR="000D0EE2" w:rsidRPr="006F2B9D" w:rsidRDefault="000D0EE2" w:rsidP="006F2B9D">
      <w:pPr>
        <w:ind w:left="142"/>
        <w:jc w:val="both"/>
        <w:rPr>
          <w:b/>
          <w:sz w:val="28"/>
          <w:szCs w:val="28"/>
        </w:rPr>
      </w:pPr>
      <w:r w:rsidRPr="006F2B9D">
        <w:rPr>
          <w:b/>
          <w:sz w:val="28"/>
          <w:szCs w:val="28"/>
        </w:rPr>
        <w:t xml:space="preserve">-  Республиканский конкурс рисунков </w:t>
      </w:r>
      <w:r w:rsidRPr="006F2B9D">
        <w:rPr>
          <w:sz w:val="28"/>
          <w:szCs w:val="28"/>
        </w:rPr>
        <w:t>(педагогическое сообщество» Созидательный педагог»)-</w:t>
      </w:r>
      <w:r w:rsidRPr="006F2B9D">
        <w:rPr>
          <w:b/>
          <w:sz w:val="28"/>
          <w:szCs w:val="28"/>
        </w:rPr>
        <w:t xml:space="preserve"> диплом 3 степени в номинации «Мир башкирских народных сказок», </w:t>
      </w:r>
      <w:r w:rsidRPr="006F2B9D">
        <w:rPr>
          <w:sz w:val="28"/>
          <w:szCs w:val="28"/>
        </w:rPr>
        <w:t>Сагадатова Рузалия</w:t>
      </w:r>
      <w:r w:rsidRPr="006F2B9D">
        <w:rPr>
          <w:b/>
          <w:sz w:val="28"/>
          <w:szCs w:val="28"/>
        </w:rPr>
        <w:t xml:space="preserve"> (диплом 1 степени), </w:t>
      </w:r>
      <w:r w:rsidRPr="006F2B9D">
        <w:rPr>
          <w:sz w:val="28"/>
          <w:szCs w:val="28"/>
        </w:rPr>
        <w:t>Тунгатаров Ильдар</w:t>
      </w:r>
      <w:r w:rsidRPr="006F2B9D">
        <w:rPr>
          <w:b/>
          <w:sz w:val="28"/>
          <w:szCs w:val="28"/>
        </w:rPr>
        <w:t xml:space="preserve"> (диплом 1 степени), </w:t>
      </w:r>
    </w:p>
    <w:p w:rsidR="000D0EE2" w:rsidRPr="006F2B9D" w:rsidRDefault="000D0EE2" w:rsidP="006F2B9D">
      <w:pPr>
        <w:ind w:left="142"/>
        <w:jc w:val="both"/>
        <w:rPr>
          <w:b/>
          <w:sz w:val="28"/>
          <w:szCs w:val="28"/>
        </w:rPr>
      </w:pPr>
      <w:r w:rsidRPr="006F2B9D">
        <w:rPr>
          <w:b/>
          <w:sz w:val="28"/>
          <w:szCs w:val="28"/>
        </w:rPr>
        <w:t>-Региональный конкурс Республики Башкортостан «Робототехника и легоконструирование»</w:t>
      </w:r>
      <w:r w:rsidRPr="006F2B9D">
        <w:rPr>
          <w:sz w:val="28"/>
          <w:szCs w:val="28"/>
        </w:rPr>
        <w:t xml:space="preserve"> (педагогическое сообщество» Созидательный педагог») -</w:t>
      </w:r>
      <w:r w:rsidRPr="006F2B9D">
        <w:rPr>
          <w:b/>
          <w:sz w:val="28"/>
          <w:szCs w:val="28"/>
        </w:rPr>
        <w:t>Амиров Ринат диплом 1 степени в номинации «Робототехника и легоконструирование»;</w:t>
      </w:r>
    </w:p>
    <w:p w:rsidR="000D0EE2" w:rsidRPr="006F2B9D" w:rsidRDefault="000D0EE2" w:rsidP="006F2B9D">
      <w:pPr>
        <w:ind w:left="142"/>
        <w:jc w:val="both"/>
        <w:rPr>
          <w:sz w:val="28"/>
          <w:szCs w:val="28"/>
        </w:rPr>
      </w:pPr>
      <w:r w:rsidRPr="006F2B9D">
        <w:rPr>
          <w:b/>
          <w:sz w:val="28"/>
          <w:szCs w:val="28"/>
        </w:rPr>
        <w:t xml:space="preserve">-Республиканский творческий конкурс «Моя республика» </w:t>
      </w:r>
      <w:r w:rsidRPr="006F2B9D">
        <w:rPr>
          <w:sz w:val="28"/>
          <w:szCs w:val="28"/>
        </w:rPr>
        <w:t xml:space="preserve">(педагогическое сообщество» Созидательный педагог»)-Кутлугильдин Арслан (диплом 1 степени в номинации «Моя Республика»); Амиров Ринат (диплом 1 степени), </w:t>
      </w:r>
    </w:p>
    <w:p w:rsidR="000D0EE2" w:rsidRPr="006F2B9D" w:rsidRDefault="000D0EE2" w:rsidP="006F2B9D">
      <w:pPr>
        <w:ind w:left="142"/>
        <w:jc w:val="both"/>
        <w:rPr>
          <w:b/>
          <w:sz w:val="28"/>
          <w:szCs w:val="28"/>
        </w:rPr>
      </w:pPr>
      <w:r w:rsidRPr="006F2B9D">
        <w:rPr>
          <w:b/>
          <w:sz w:val="28"/>
          <w:szCs w:val="28"/>
        </w:rPr>
        <w:t xml:space="preserve">-Региональный конкурс рисунков «Урал батыр глазами детей» </w:t>
      </w:r>
      <w:r w:rsidRPr="006F2B9D">
        <w:rPr>
          <w:sz w:val="28"/>
          <w:szCs w:val="28"/>
        </w:rPr>
        <w:t>-Сирбаева Наркас</w:t>
      </w:r>
      <w:r w:rsidRPr="006F2B9D">
        <w:rPr>
          <w:b/>
          <w:sz w:val="28"/>
          <w:szCs w:val="28"/>
        </w:rPr>
        <w:t xml:space="preserve"> (диплом 1 степени), </w:t>
      </w:r>
      <w:r w:rsidRPr="006F2B9D">
        <w:rPr>
          <w:sz w:val="28"/>
          <w:szCs w:val="28"/>
        </w:rPr>
        <w:t>Забитов Дамир</w:t>
      </w:r>
      <w:r w:rsidRPr="006F2B9D">
        <w:rPr>
          <w:b/>
          <w:sz w:val="28"/>
          <w:szCs w:val="28"/>
        </w:rPr>
        <w:t xml:space="preserve"> (диплом 1 степени), </w:t>
      </w:r>
      <w:r w:rsidRPr="006F2B9D">
        <w:rPr>
          <w:sz w:val="28"/>
          <w:szCs w:val="28"/>
        </w:rPr>
        <w:t>Байгулов Радомир</w:t>
      </w:r>
      <w:r w:rsidRPr="006F2B9D">
        <w:rPr>
          <w:b/>
          <w:sz w:val="28"/>
          <w:szCs w:val="28"/>
        </w:rPr>
        <w:t xml:space="preserve"> (диплом 1 степени), Мусина Адиля (диплом 1 степени), Байзигитова Сабина (диплом 1 степени).</w:t>
      </w:r>
    </w:p>
    <w:p w:rsidR="000D0EE2" w:rsidRPr="006F2B9D" w:rsidRDefault="000D0EE2" w:rsidP="006F2B9D">
      <w:pPr>
        <w:ind w:left="142"/>
        <w:jc w:val="both"/>
        <w:rPr>
          <w:sz w:val="28"/>
          <w:szCs w:val="28"/>
        </w:rPr>
      </w:pPr>
      <w:r w:rsidRPr="006F2B9D">
        <w:rPr>
          <w:b/>
          <w:sz w:val="28"/>
          <w:szCs w:val="28"/>
        </w:rPr>
        <w:t>- Открытая творческая проектно-исследовательская конференция обучающихся образовательных организаций дополнительного образования детей и воспитанников дошкольных организаций «Калейдоскоп открытий-2021»-</w:t>
      </w:r>
      <w:r w:rsidRPr="006F2B9D">
        <w:rPr>
          <w:sz w:val="28"/>
          <w:szCs w:val="28"/>
        </w:rPr>
        <w:t>воспитанники старшей группы-</w:t>
      </w:r>
      <w:r w:rsidRPr="006F2B9D">
        <w:rPr>
          <w:b/>
          <w:sz w:val="28"/>
          <w:szCs w:val="28"/>
        </w:rPr>
        <w:t xml:space="preserve"> победители в номинации «Юные исследователи», </w:t>
      </w:r>
      <w:r w:rsidRPr="006F2B9D">
        <w:rPr>
          <w:sz w:val="28"/>
          <w:szCs w:val="28"/>
        </w:rPr>
        <w:t>руководитель Пичугина Г.В.;</w:t>
      </w:r>
    </w:p>
    <w:p w:rsidR="000D0EE2" w:rsidRPr="006F2B9D" w:rsidRDefault="000D0EE2" w:rsidP="006F2B9D">
      <w:pPr>
        <w:ind w:left="142"/>
        <w:jc w:val="both"/>
        <w:rPr>
          <w:sz w:val="28"/>
          <w:szCs w:val="28"/>
        </w:rPr>
      </w:pPr>
      <w:r w:rsidRPr="006F2B9D">
        <w:rPr>
          <w:b/>
          <w:sz w:val="28"/>
          <w:szCs w:val="28"/>
        </w:rPr>
        <w:t>- Региональный конкурс творческих работ среди воспитанников, учащихся и педагогических работников ОО, посвященных 76-годовщине Победы в ВОВ 1941-1945гг. «Салют Победе»-</w:t>
      </w:r>
      <w:r w:rsidRPr="006F2B9D">
        <w:rPr>
          <w:sz w:val="28"/>
          <w:szCs w:val="28"/>
        </w:rPr>
        <w:t xml:space="preserve">Назаров Данис ( 2 место), Мусина Адиля (3 место),  Хисматуллин Шагит (3 место), </w:t>
      </w:r>
    </w:p>
    <w:p w:rsidR="000D0EE2" w:rsidRPr="006F2B9D" w:rsidRDefault="000D0EE2" w:rsidP="006F2B9D">
      <w:pPr>
        <w:ind w:left="142"/>
        <w:jc w:val="both"/>
        <w:rPr>
          <w:sz w:val="28"/>
          <w:szCs w:val="28"/>
        </w:rPr>
      </w:pPr>
      <w:r w:rsidRPr="006F2B9D">
        <w:rPr>
          <w:b/>
          <w:sz w:val="28"/>
          <w:szCs w:val="28"/>
        </w:rPr>
        <w:t>-Республиканская олимпиада для детей старшего дошкольного возраста «Мы гагаринцы!</w:t>
      </w:r>
      <w:r w:rsidRPr="006F2B9D">
        <w:rPr>
          <w:sz w:val="28"/>
          <w:szCs w:val="28"/>
        </w:rPr>
        <w:t xml:space="preserve">»- </w:t>
      </w:r>
    </w:p>
    <w:p w:rsidR="000D0EE2" w:rsidRPr="006F2B9D" w:rsidRDefault="000D0EE2" w:rsidP="006F2B9D">
      <w:pPr>
        <w:ind w:left="142"/>
        <w:jc w:val="both"/>
        <w:rPr>
          <w:b/>
          <w:sz w:val="28"/>
          <w:szCs w:val="28"/>
        </w:rPr>
      </w:pPr>
      <w:r w:rsidRPr="006F2B9D">
        <w:rPr>
          <w:sz w:val="28"/>
          <w:szCs w:val="28"/>
        </w:rPr>
        <w:t>Рафикова Регина</w:t>
      </w:r>
      <w:r w:rsidRPr="006F2B9D">
        <w:rPr>
          <w:b/>
          <w:sz w:val="28"/>
          <w:szCs w:val="28"/>
        </w:rPr>
        <w:t xml:space="preserve"> (3 место) -полиолимпиада, </w:t>
      </w:r>
      <w:r w:rsidRPr="006F2B9D">
        <w:rPr>
          <w:sz w:val="28"/>
          <w:szCs w:val="28"/>
        </w:rPr>
        <w:t xml:space="preserve">Насырова Милена </w:t>
      </w:r>
      <w:r w:rsidRPr="006F2B9D">
        <w:rPr>
          <w:b/>
          <w:sz w:val="28"/>
          <w:szCs w:val="28"/>
        </w:rPr>
        <w:t>(3 место)-рисунок.</w:t>
      </w:r>
    </w:p>
    <w:p w:rsidR="000D0EE2" w:rsidRPr="006F2B9D" w:rsidRDefault="000D0EE2" w:rsidP="00EF6326">
      <w:pPr>
        <w:ind w:left="142"/>
        <w:jc w:val="both"/>
        <w:rPr>
          <w:b/>
          <w:sz w:val="28"/>
          <w:szCs w:val="28"/>
          <w:lang w:val="ba-RU"/>
        </w:rPr>
      </w:pPr>
      <w:r w:rsidRPr="006F2B9D">
        <w:rPr>
          <w:b/>
          <w:sz w:val="28"/>
          <w:szCs w:val="28"/>
        </w:rPr>
        <w:t>- Межрегиональный конкурс юных исполнителей сказок народов мира на родных языках народов Республики Башкортостан «</w:t>
      </w:r>
      <w:r w:rsidRPr="006F2B9D">
        <w:rPr>
          <w:b/>
          <w:sz w:val="28"/>
          <w:szCs w:val="28"/>
          <w:lang w:val="ba-RU"/>
        </w:rPr>
        <w:t>Һаумы, һаумы әкиәт”/”Здравствуй, здравствуй, сказка!”-</w:t>
      </w:r>
      <w:r w:rsidRPr="006F2B9D">
        <w:rPr>
          <w:sz w:val="28"/>
          <w:szCs w:val="28"/>
          <w:lang w:val="ba-RU"/>
        </w:rPr>
        <w:t xml:space="preserve">Сирбаева Наркас </w:t>
      </w:r>
      <w:r w:rsidRPr="006F2B9D">
        <w:rPr>
          <w:b/>
          <w:sz w:val="28"/>
          <w:szCs w:val="28"/>
          <w:lang w:val="ba-RU"/>
        </w:rPr>
        <w:t>(специальный приз и благодарственное письмо).</w:t>
      </w:r>
    </w:p>
    <w:p w:rsidR="000D0EE2" w:rsidRPr="00E656FF" w:rsidRDefault="000D0EE2" w:rsidP="008D64B7">
      <w:pPr>
        <w:pStyle w:val="NormalWeb"/>
        <w:shd w:val="clear" w:color="auto" w:fill="FFFFFF"/>
        <w:spacing w:before="225" w:beforeAutospacing="0" w:after="225" w:afterAutospacing="0" w:line="276" w:lineRule="auto"/>
        <w:rPr>
          <w:b/>
          <w:color w:val="333333"/>
          <w:sz w:val="28"/>
          <w:szCs w:val="28"/>
        </w:rPr>
      </w:pPr>
      <w:r>
        <w:rPr>
          <w:b/>
          <w:sz w:val="28"/>
          <w:szCs w:val="28"/>
          <w:lang w:val="ba-RU"/>
        </w:rPr>
        <w:t xml:space="preserve">                              </w:t>
      </w:r>
      <w:r w:rsidRPr="00E656FF">
        <w:rPr>
          <w:b/>
          <w:sz w:val="28"/>
          <w:szCs w:val="28"/>
        </w:rPr>
        <w:t>Развивающая среда ДОУ:</w:t>
      </w:r>
    </w:p>
    <w:p w:rsidR="000D0EE2" w:rsidRPr="00E656FF" w:rsidRDefault="000D0EE2" w:rsidP="00D45CD2">
      <w:pPr>
        <w:pStyle w:val="NormalWeb"/>
        <w:spacing w:line="276" w:lineRule="auto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Организация </w:t>
      </w:r>
      <w:r w:rsidRPr="00E656FF">
        <w:rPr>
          <w:rStyle w:val="Strong"/>
          <w:sz w:val="28"/>
          <w:szCs w:val="28"/>
        </w:rPr>
        <w:t>предметно – развивающей среды</w:t>
      </w:r>
      <w:r w:rsidRPr="00E656FF">
        <w:rPr>
          <w:sz w:val="28"/>
          <w:szCs w:val="28"/>
        </w:rPr>
        <w:t xml:space="preserve"> в ДОУ выстраивается в </w:t>
      </w:r>
      <w:r w:rsidRPr="00E656FF">
        <w:rPr>
          <w:rStyle w:val="Strong"/>
          <w:sz w:val="28"/>
          <w:szCs w:val="28"/>
        </w:rPr>
        <w:t>соответствии</w:t>
      </w:r>
      <w:r w:rsidRPr="00E656FF">
        <w:rPr>
          <w:b/>
          <w:sz w:val="28"/>
          <w:szCs w:val="28"/>
        </w:rPr>
        <w:t xml:space="preserve"> </w:t>
      </w:r>
      <w:r w:rsidRPr="00E656FF">
        <w:rPr>
          <w:sz w:val="28"/>
          <w:szCs w:val="28"/>
        </w:rPr>
        <w:t xml:space="preserve">с принципами программы </w:t>
      </w:r>
      <w:r w:rsidRPr="00E656FF">
        <w:rPr>
          <w:iCs/>
          <w:sz w:val="28"/>
          <w:szCs w:val="28"/>
        </w:rPr>
        <w:t>«От рождения до школы»</w:t>
      </w:r>
      <w:r w:rsidRPr="00E656FF">
        <w:rPr>
          <w:sz w:val="28"/>
          <w:szCs w:val="28"/>
        </w:rPr>
        <w:t xml:space="preserve"> под редакцией М. А. Васильевой, Н. Е. Веракса и Т. С. Комаровой. Пространство  </w:t>
      </w:r>
      <w:r w:rsidRPr="00E656FF">
        <w:rPr>
          <w:rStyle w:val="Strong"/>
          <w:sz w:val="28"/>
          <w:szCs w:val="28"/>
        </w:rPr>
        <w:t>групп</w:t>
      </w:r>
      <w:r w:rsidRPr="00E656FF">
        <w:rPr>
          <w:b/>
          <w:sz w:val="28"/>
          <w:szCs w:val="28"/>
        </w:rPr>
        <w:t xml:space="preserve"> </w:t>
      </w:r>
      <w:r w:rsidRPr="00E656FF">
        <w:rPr>
          <w:sz w:val="28"/>
          <w:szCs w:val="28"/>
        </w:rPr>
        <w:t xml:space="preserve">организовано в виде разграниченных зон, оснащенных различными </w:t>
      </w:r>
      <w:r w:rsidRPr="00E656FF">
        <w:rPr>
          <w:rStyle w:val="Strong"/>
          <w:sz w:val="28"/>
          <w:szCs w:val="28"/>
        </w:rPr>
        <w:t xml:space="preserve">развивающими материалами </w:t>
      </w:r>
      <w:r w:rsidRPr="00E656FF">
        <w:rPr>
          <w:sz w:val="28"/>
          <w:szCs w:val="28"/>
        </w:rPr>
        <w:t xml:space="preserve">(книги, игрушки, материалы для творчества, </w:t>
      </w:r>
      <w:r w:rsidRPr="00E656FF">
        <w:rPr>
          <w:rStyle w:val="Strong"/>
          <w:sz w:val="28"/>
          <w:szCs w:val="28"/>
        </w:rPr>
        <w:t>развивающее оборудование и пр</w:t>
      </w:r>
      <w:r w:rsidRPr="00E656FF">
        <w:rPr>
          <w:b/>
          <w:sz w:val="28"/>
          <w:szCs w:val="28"/>
        </w:rPr>
        <w:t xml:space="preserve">.). </w:t>
      </w:r>
      <w:r w:rsidRPr="00E656FF">
        <w:rPr>
          <w:sz w:val="28"/>
          <w:szCs w:val="28"/>
        </w:rPr>
        <w:t xml:space="preserve">Все </w:t>
      </w:r>
      <w:r w:rsidRPr="00E656FF">
        <w:rPr>
          <w:rStyle w:val="Strong"/>
          <w:sz w:val="28"/>
          <w:szCs w:val="28"/>
        </w:rPr>
        <w:t>предметы доступны детям</w:t>
      </w:r>
      <w:r w:rsidRPr="00E656FF">
        <w:rPr>
          <w:b/>
          <w:sz w:val="28"/>
          <w:szCs w:val="28"/>
        </w:rPr>
        <w:t xml:space="preserve">. </w:t>
      </w:r>
      <w:r w:rsidRPr="00E656FF">
        <w:rPr>
          <w:sz w:val="28"/>
          <w:szCs w:val="28"/>
        </w:rPr>
        <w:t>В</w:t>
      </w:r>
      <w:r w:rsidRPr="00E656FF">
        <w:rPr>
          <w:b/>
          <w:sz w:val="28"/>
          <w:szCs w:val="28"/>
        </w:rPr>
        <w:t xml:space="preserve"> </w:t>
      </w:r>
      <w:r w:rsidRPr="00E656FF">
        <w:rPr>
          <w:rStyle w:val="Strong"/>
          <w:sz w:val="28"/>
          <w:szCs w:val="28"/>
        </w:rPr>
        <w:t>соответствии</w:t>
      </w:r>
      <w:r w:rsidRPr="00E656FF">
        <w:rPr>
          <w:sz w:val="28"/>
          <w:szCs w:val="28"/>
        </w:rPr>
        <w:t xml:space="preserve"> с тематическим планированием образовательного процесса оснащение уголков меняется или дополняется необходимыми материалами.</w:t>
      </w:r>
    </w:p>
    <w:p w:rsidR="000D0EE2" w:rsidRPr="00E656FF" w:rsidRDefault="000D0EE2" w:rsidP="00D45CD2">
      <w:pPr>
        <w:pStyle w:val="NormalWeb"/>
        <w:spacing w:line="276" w:lineRule="auto"/>
        <w:jc w:val="both"/>
        <w:rPr>
          <w:b/>
          <w:sz w:val="28"/>
          <w:szCs w:val="28"/>
        </w:rPr>
      </w:pPr>
      <w:r w:rsidRPr="00E656FF">
        <w:rPr>
          <w:sz w:val="28"/>
          <w:szCs w:val="28"/>
        </w:rPr>
        <w:t xml:space="preserve">Подобная организация пространства позволяет дошкольникам выбирать для себя интересные занятия, чередовать их в течение дня, а педагогам дает возможность эффективно организовывать образовательный процесс с учетом индивидуальных особенностей детей. Вся мебель </w:t>
      </w:r>
      <w:r w:rsidRPr="00E656FF">
        <w:rPr>
          <w:rStyle w:val="Strong"/>
          <w:sz w:val="28"/>
          <w:szCs w:val="28"/>
        </w:rPr>
        <w:t>группы</w:t>
      </w:r>
      <w:r w:rsidRPr="00E656FF">
        <w:rPr>
          <w:b/>
          <w:sz w:val="28"/>
          <w:szCs w:val="28"/>
        </w:rPr>
        <w:t xml:space="preserve"> </w:t>
      </w:r>
      <w:r w:rsidRPr="00E656FF">
        <w:rPr>
          <w:sz w:val="28"/>
          <w:szCs w:val="28"/>
        </w:rPr>
        <w:t xml:space="preserve">расположена вдоль стен, что позволило освободить центральную часть для </w:t>
      </w:r>
      <w:r w:rsidRPr="00E656FF">
        <w:rPr>
          <w:rStyle w:val="Strong"/>
          <w:sz w:val="28"/>
          <w:szCs w:val="28"/>
        </w:rPr>
        <w:t>развития</w:t>
      </w:r>
      <w:r w:rsidRPr="00E656FF">
        <w:rPr>
          <w:sz w:val="28"/>
          <w:szCs w:val="28"/>
        </w:rPr>
        <w:t xml:space="preserve"> двигательной активности детей. Но в то же время все части пространства имеют подвижные, трансформируемые границы. Пространство </w:t>
      </w:r>
      <w:r w:rsidRPr="00E656FF">
        <w:rPr>
          <w:rStyle w:val="Strong"/>
          <w:sz w:val="28"/>
          <w:szCs w:val="28"/>
        </w:rPr>
        <w:t xml:space="preserve">групп </w:t>
      </w:r>
      <w:r w:rsidRPr="00E656FF">
        <w:rPr>
          <w:sz w:val="28"/>
          <w:szCs w:val="28"/>
        </w:rPr>
        <w:t xml:space="preserve">изменяется в зависимости от образовательной ситуации, в том числе от интересов и возможностей ребёнка. </w:t>
      </w:r>
      <w:r w:rsidRPr="00E656FF">
        <w:rPr>
          <w:rStyle w:val="Strong"/>
          <w:sz w:val="28"/>
          <w:szCs w:val="28"/>
        </w:rPr>
        <w:t>Предметно — пространственная развивающая среда в группах</w:t>
      </w:r>
      <w:r w:rsidRPr="00E656FF">
        <w:rPr>
          <w:sz w:val="28"/>
          <w:szCs w:val="28"/>
        </w:rPr>
        <w:t xml:space="preserve"> организованы с учетом требований </w:t>
      </w:r>
      <w:r w:rsidRPr="00E656FF">
        <w:rPr>
          <w:rStyle w:val="Strong"/>
          <w:sz w:val="28"/>
          <w:szCs w:val="28"/>
        </w:rPr>
        <w:t>ФГОС</w:t>
      </w:r>
      <w:r w:rsidRPr="00E656FF">
        <w:rPr>
          <w:b/>
          <w:sz w:val="28"/>
          <w:szCs w:val="28"/>
        </w:rPr>
        <w:t>,</w:t>
      </w:r>
      <w:r w:rsidRPr="00E656FF">
        <w:rPr>
          <w:sz w:val="28"/>
          <w:szCs w:val="28"/>
        </w:rPr>
        <w:t xml:space="preserve"> где  прослеживаются все пять образовательных областей: художественно-эстетическое </w:t>
      </w:r>
      <w:r w:rsidRPr="00E656FF">
        <w:rPr>
          <w:rStyle w:val="Strong"/>
          <w:sz w:val="28"/>
          <w:szCs w:val="28"/>
        </w:rPr>
        <w:t>развитие</w:t>
      </w:r>
      <w:r w:rsidRPr="00E656FF">
        <w:rPr>
          <w:b/>
          <w:sz w:val="28"/>
          <w:szCs w:val="28"/>
        </w:rPr>
        <w:t>,</w:t>
      </w:r>
      <w:r w:rsidRPr="00E656FF">
        <w:rPr>
          <w:sz w:val="28"/>
          <w:szCs w:val="28"/>
        </w:rPr>
        <w:t xml:space="preserve"> речевое </w:t>
      </w:r>
      <w:r w:rsidRPr="00E656FF">
        <w:rPr>
          <w:rStyle w:val="Strong"/>
          <w:sz w:val="28"/>
          <w:szCs w:val="28"/>
        </w:rPr>
        <w:t>развитие</w:t>
      </w:r>
      <w:r w:rsidRPr="00E656FF">
        <w:rPr>
          <w:b/>
          <w:sz w:val="28"/>
          <w:szCs w:val="28"/>
        </w:rPr>
        <w:t>,</w:t>
      </w:r>
      <w:r w:rsidRPr="00E656FF">
        <w:rPr>
          <w:sz w:val="28"/>
          <w:szCs w:val="28"/>
        </w:rPr>
        <w:t xml:space="preserve"> познавательное </w:t>
      </w:r>
      <w:r w:rsidRPr="00E656FF">
        <w:rPr>
          <w:rStyle w:val="Strong"/>
          <w:sz w:val="28"/>
          <w:szCs w:val="28"/>
        </w:rPr>
        <w:t>развитие</w:t>
      </w:r>
      <w:r w:rsidRPr="00E656FF">
        <w:rPr>
          <w:sz w:val="28"/>
          <w:szCs w:val="28"/>
        </w:rPr>
        <w:t xml:space="preserve">, социально-коммуникативное </w:t>
      </w:r>
      <w:r w:rsidRPr="00E656FF">
        <w:rPr>
          <w:rStyle w:val="Strong"/>
          <w:sz w:val="28"/>
          <w:szCs w:val="28"/>
        </w:rPr>
        <w:t>развитие</w:t>
      </w:r>
      <w:r w:rsidRPr="00E656FF">
        <w:rPr>
          <w:b/>
          <w:sz w:val="28"/>
          <w:szCs w:val="28"/>
        </w:rPr>
        <w:t>,</w:t>
      </w:r>
      <w:r w:rsidRPr="00E656FF">
        <w:rPr>
          <w:sz w:val="28"/>
          <w:szCs w:val="28"/>
        </w:rPr>
        <w:t xml:space="preserve"> физическое </w:t>
      </w:r>
      <w:r w:rsidRPr="00E656FF">
        <w:rPr>
          <w:rStyle w:val="Strong"/>
          <w:sz w:val="28"/>
          <w:szCs w:val="28"/>
        </w:rPr>
        <w:t>развитие.</w:t>
      </w:r>
    </w:p>
    <w:p w:rsidR="000D0EE2" w:rsidRPr="00E656FF" w:rsidRDefault="000D0EE2" w:rsidP="00D45CD2">
      <w:pPr>
        <w:ind w:firstLine="708"/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Работа ДОУ с родителями воспитанников.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соответствии с требованиями федеральн</w:t>
      </w:r>
      <w:r>
        <w:rPr>
          <w:sz w:val="28"/>
          <w:szCs w:val="28"/>
        </w:rPr>
        <w:t>ого стандарта образования в 2020-2021</w:t>
      </w:r>
      <w:r w:rsidRPr="00E656FF">
        <w:rPr>
          <w:sz w:val="28"/>
          <w:szCs w:val="28"/>
        </w:rPr>
        <w:t xml:space="preserve"> учебном году в ДОУ проводилась активная работа с родителями. 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0D0EE2" w:rsidRPr="00E656FF" w:rsidRDefault="000D0EE2" w:rsidP="00D45CD2">
      <w:pPr>
        <w:spacing w:before="100" w:beforeAutospacing="1" w:after="100" w:afterAutospacing="1"/>
        <w:jc w:val="both"/>
        <w:rPr>
          <w:sz w:val="28"/>
          <w:szCs w:val="28"/>
        </w:rPr>
      </w:pPr>
      <w:r w:rsidRPr="001E453B">
        <w:rPr>
          <w:color w:val="000000"/>
          <w:sz w:val="28"/>
          <w:szCs w:val="28"/>
        </w:rPr>
        <w:t>Родители привлекались к участию в мероприятиях, проводимых в ДОУ: утренники</w:t>
      </w:r>
      <w:r w:rsidRPr="008D4A5C">
        <w:rPr>
          <w:color w:val="C00000"/>
          <w:sz w:val="28"/>
          <w:szCs w:val="28"/>
        </w:rPr>
        <w:t xml:space="preserve"> </w:t>
      </w:r>
      <w:r w:rsidRPr="00E656FF">
        <w:rPr>
          <w:sz w:val="28"/>
          <w:szCs w:val="28"/>
        </w:rPr>
        <w:t xml:space="preserve">  выставки совместного детско-родительского творчества. Регулярно проводились индивидуальные беседы и консультации по вопросам воспитания и обучения детей. Проводилось анкетирование родителей.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В группах проводились тематические выставки по разным направлениям,</w:t>
      </w:r>
      <w:r>
        <w:rPr>
          <w:sz w:val="28"/>
          <w:szCs w:val="28"/>
        </w:rPr>
        <w:t xml:space="preserve"> как «Осенний дар» «Неделя отца» «Неделя матери»</w:t>
      </w:r>
      <w:r w:rsidRPr="00E656FF">
        <w:rPr>
          <w:sz w:val="28"/>
          <w:szCs w:val="28"/>
        </w:rPr>
        <w:t xml:space="preserve"> в которых также принимали участие родители. В родительских уголках оформлены папки-передвижки, стенды, памятки, буклеты,  куда помещалась информационные материалы согласно календарного плана, т.е. педагоги использовали различные формы работы. Родители помогали в изготовлении атрибутов к праздникам, в  конкурсах, проводимых в ДОУ.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С родителям вновь поступающих детей проводились беседы, заключались договора, проводилась экскурсия по детскому саду.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Еженедельно педагоги размещают информацию для родителей на сайте МАДОУ.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Коррекционная работа осуществляется в кабинетах учителя-логопеда и педагога-психолога, учителя-дефектолога в которых имеются дидактические игры, ноутбук, сенсорный стол с играми, сенсорная комната и др.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Психологическое сопровождение педагогического процесса осуществлялось педагогом-психологом. в работе с дошкольниками использовалась коррекционная и развивающая деятельность на основе диагностики. Проводились развивающие занятия, включающие методы психогимнастики, игровой терапии, релаксации, элементы сказко-терапии, игры для развития мелкой моторики. В работе с родителями и педагогами использовались разные формы взаимодействия: консультации, беседы, практикумы.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Учитель-дефектолог проводил коррекционную работу с детьми ОВЗ по основным направлениям (областям) программы.</w:t>
      </w:r>
    </w:p>
    <w:p w:rsidR="000D0EE2" w:rsidRPr="00E656FF" w:rsidRDefault="000D0EE2" w:rsidP="00D45CD2">
      <w:pPr>
        <w:ind w:firstLine="708"/>
        <w:jc w:val="both"/>
        <w:rPr>
          <w:sz w:val="28"/>
          <w:szCs w:val="28"/>
        </w:rPr>
      </w:pPr>
    </w:p>
    <w:p w:rsidR="000D0EE2" w:rsidRPr="006464B9" w:rsidRDefault="000D0EE2" w:rsidP="008D4A5C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64B9">
        <w:rPr>
          <w:rFonts w:ascii="Times New Roman" w:hAnsi="Times New Roman" w:cs="Times New Roman"/>
          <w:b/>
          <w:sz w:val="28"/>
          <w:szCs w:val="28"/>
        </w:rPr>
        <w:t xml:space="preserve">Дистанционная форма обучения на дому. </w:t>
      </w:r>
    </w:p>
    <w:p w:rsidR="000D0EE2" w:rsidRPr="006464B9" w:rsidRDefault="000D0EE2" w:rsidP="008D4A5C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64B9">
        <w:rPr>
          <w:rFonts w:ascii="Times New Roman" w:hAnsi="Times New Roman" w:cs="Times New Roman"/>
          <w:b/>
          <w:sz w:val="28"/>
          <w:szCs w:val="28"/>
        </w:rPr>
        <w:t>О реализации образовательной деятельности в дистанционном режиме</w:t>
      </w:r>
    </w:p>
    <w:p w:rsidR="000D0EE2" w:rsidRPr="006464B9" w:rsidRDefault="000D0EE2" w:rsidP="008D4A5C">
      <w:pPr>
        <w:pStyle w:val="ListParagraph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4B9">
        <w:rPr>
          <w:rFonts w:ascii="Times New Roman" w:hAnsi="Times New Roman" w:cs="Times New Roman"/>
          <w:sz w:val="28"/>
          <w:szCs w:val="28"/>
          <w:lang w:eastAsia="ru-RU"/>
        </w:rPr>
        <w:t>В детском саду для освоения образовательной программы дошкольного образования в условиях самоизоляции было предусмотрено проведение занятий в 2-х форматах – онлайн и предоставление записи занятий на имеющихся ресурсах (</w:t>
      </w:r>
      <w:r w:rsidRPr="006464B9">
        <w:rPr>
          <w:rFonts w:ascii="Times New Roman" w:hAnsi="Times New Roman" w:cs="Times New Roman"/>
          <w:sz w:val="28"/>
          <w:szCs w:val="28"/>
        </w:rPr>
        <w:t xml:space="preserve">облачные сервисы Яндекс, Mail, Google, </w:t>
      </w:r>
      <w:r w:rsidRPr="006464B9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6464B9">
        <w:rPr>
          <w:rFonts w:ascii="Times New Roman" w:hAnsi="Times New Roman" w:cs="Times New Roman"/>
          <w:sz w:val="28"/>
          <w:szCs w:val="28"/>
          <w:lang w:eastAsia="ru-RU"/>
        </w:rPr>
        <w:t xml:space="preserve">).  </w:t>
      </w:r>
    </w:p>
    <w:p w:rsidR="000D0EE2" w:rsidRPr="006464B9" w:rsidRDefault="000D0EE2" w:rsidP="008D4A5C">
      <w:pPr>
        <w:pStyle w:val="ListParagraph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4B9">
        <w:rPr>
          <w:rFonts w:ascii="Times New Roman" w:hAnsi="Times New Roman" w:cs="Times New Roman"/>
          <w:sz w:val="28"/>
          <w:szCs w:val="28"/>
          <w:lang w:eastAsia="ru-RU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</w:t>
      </w:r>
    </w:p>
    <w:p w:rsidR="000D0EE2" w:rsidRPr="006464B9" w:rsidRDefault="000D0EE2" w:rsidP="008D4A5C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464B9">
        <w:rPr>
          <w:rStyle w:val="Strong"/>
          <w:color w:val="000000"/>
          <w:sz w:val="28"/>
          <w:szCs w:val="28"/>
        </w:rPr>
        <w:t>Изменить привычный образ жизни и находиться постоянно дома – это стресс не только для взрослых, но и для детей. </w:t>
      </w:r>
      <w:r w:rsidRPr="006464B9">
        <w:rPr>
          <w:color w:val="000000"/>
          <w:sz w:val="28"/>
          <w:szCs w:val="28"/>
        </w:rPr>
        <w:t> 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:rsidR="000D0EE2" w:rsidRPr="006464B9" w:rsidRDefault="000D0EE2" w:rsidP="008D4A5C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464B9">
        <w:rPr>
          <w:rStyle w:val="Strong"/>
          <w:color w:val="000000"/>
          <w:sz w:val="28"/>
          <w:szCs w:val="28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задачи  ставили воспитатели и педагоги в своих методических рекомендации  в оказании помощи родителям детского сада.   </w:t>
      </w:r>
    </w:p>
    <w:p w:rsidR="000D0EE2" w:rsidRPr="006464B9" w:rsidRDefault="000D0EE2" w:rsidP="008D4A5C">
      <w:pPr>
        <w:pStyle w:val="ListParagraph"/>
        <w:numPr>
          <w:ilvl w:val="0"/>
          <w:numId w:val="43"/>
        </w:numPr>
        <w:shd w:val="clear" w:color="auto" w:fill="F5F5F5"/>
        <w:spacing w:after="89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464B9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Pr="00646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задачи</w:t>
      </w:r>
      <w:r w:rsidRPr="006464B9">
        <w:rPr>
          <w:rFonts w:ascii="Times New Roman" w:hAnsi="Times New Roman" w:cs="Times New Roman"/>
          <w:color w:val="000000"/>
          <w:sz w:val="28"/>
          <w:szCs w:val="28"/>
        </w:rPr>
        <w:t> данных методические рекомендаций:</w:t>
      </w:r>
    </w:p>
    <w:p w:rsidR="000D0EE2" w:rsidRPr="006464B9" w:rsidRDefault="000D0EE2" w:rsidP="008D4A5C">
      <w:pPr>
        <w:pStyle w:val="ListParagraph"/>
        <w:shd w:val="clear" w:color="auto" w:fill="F5F5F5"/>
        <w:spacing w:after="3" w:line="240" w:lineRule="auto"/>
        <w:ind w:right="244"/>
        <w:rPr>
          <w:rFonts w:ascii="Times New Roman" w:hAnsi="Times New Roman" w:cs="Times New Roman"/>
          <w:color w:val="000000"/>
          <w:sz w:val="28"/>
          <w:szCs w:val="28"/>
        </w:rPr>
      </w:pPr>
      <w:r w:rsidRPr="006464B9">
        <w:rPr>
          <w:rFonts w:ascii="Times New Roman" w:hAnsi="Times New Roman" w:cs="Times New Roman"/>
          <w:color w:val="000000"/>
          <w:sz w:val="28"/>
          <w:szCs w:val="28"/>
        </w:rPr>
        <w:t>-способствовать повышению интереса родителей к воспитательно-образовательному процессу в отношении своих детей;</w:t>
      </w:r>
    </w:p>
    <w:p w:rsidR="000D0EE2" w:rsidRPr="006464B9" w:rsidRDefault="000D0EE2" w:rsidP="008D4A5C">
      <w:pPr>
        <w:pStyle w:val="ListParagraph"/>
        <w:shd w:val="clear" w:color="auto" w:fill="F5F5F5"/>
        <w:spacing w:after="3" w:line="240" w:lineRule="auto"/>
        <w:ind w:right="244"/>
        <w:rPr>
          <w:rFonts w:ascii="Times New Roman" w:hAnsi="Times New Roman" w:cs="Times New Roman"/>
          <w:color w:val="000000"/>
          <w:sz w:val="28"/>
          <w:szCs w:val="28"/>
        </w:rPr>
      </w:pPr>
      <w:r w:rsidRPr="006464B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46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Новый день мы начинали с положительного психологического настроя и с весёлой утренней зарядки: «Подвижные игры дома», « Вообразминка», « Зарядки по утрам»,  « Веселые мульт- зарядки для ребят».</w:t>
      </w:r>
    </w:p>
    <w:p w:rsidR="000D0EE2" w:rsidRPr="00EF6326" w:rsidRDefault="000D0EE2" w:rsidP="00EF63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w w:val="105"/>
          <w:sz w:val="28"/>
          <w:szCs w:val="28"/>
          <w:lang w:bidi="he-IL"/>
        </w:rPr>
      </w:pPr>
      <w:r w:rsidRPr="00646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Затем детям и </w:t>
      </w:r>
      <w:r w:rsidRPr="006464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родителям</w:t>
      </w:r>
      <w:r w:rsidRPr="00646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  <w:r w:rsidRPr="006464B9">
        <w:rPr>
          <w:rFonts w:ascii="Times New Roman" w:hAnsi="Times New Roman" w:cs="Times New Roman"/>
          <w:sz w:val="28"/>
          <w:szCs w:val="28"/>
        </w:rPr>
        <w:t xml:space="preserve"> Пожарная безопасность», «ПДД», «Насекомые», «Дикие животные», «Домашние животные»,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4B9">
        <w:rPr>
          <w:rFonts w:ascii="Times New Roman" w:hAnsi="Times New Roman" w:cs="Times New Roman"/>
          <w:sz w:val="28"/>
          <w:szCs w:val="28"/>
        </w:rPr>
        <w:t xml:space="preserve"> «Правила здорового образа жизни», «Цветы», « 1 Мая», «Моя семья» и тд. Педагоги Сайфуллина Ф.Ю., Пичугина Г.В., Салихова Н.С. проводили занятия с детьми с помощью видеозанятий. Родители с детьми на дому слушали и обсуждали сказки, заучивали стихи, отгадывали загадки, выполняли физические упражнения, заучивали песни, также участвовали в акциях #БессмертныйПолкНевыходяИздома#Баймак, «Следы войны в моей семье», «Сад Памяти», «Окна Победы» и др. Родители присылали видео и фото отчеты воспитателям, а воспитатели выкладывали информацию на официальные страницы детского сада и отдела образования. Также педагоги проводили дистанционные инструктажи по охране жизни и здоровья детей дома.</w:t>
      </w:r>
    </w:p>
    <w:p w:rsidR="000D0EE2" w:rsidRPr="00E656FF" w:rsidRDefault="000D0EE2" w:rsidP="00D45CD2">
      <w:pPr>
        <w:ind w:firstLine="708"/>
        <w:jc w:val="center"/>
        <w:rPr>
          <w:b/>
          <w:sz w:val="28"/>
          <w:szCs w:val="28"/>
        </w:rPr>
      </w:pPr>
    </w:p>
    <w:p w:rsidR="000D0EE2" w:rsidRDefault="000D0EE2" w:rsidP="00D45CD2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</w:t>
      </w:r>
      <w:r w:rsidRPr="00E656F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Pr="00E656FF">
        <w:rPr>
          <w:sz w:val="28"/>
          <w:szCs w:val="28"/>
        </w:rPr>
        <w:t>з за сложившейся эпидемиологической обстановки в нашей стране, когда жизнь многих организаций, людей пошла по пути режима самоизоляции и многие перешли на режим дистанционной работы. Перестраиваться пришлось и дошкольной системе образования. В сложившихся условиях деятельность педагога предусматривает основные формы работы с детьми и их родителями в дистанционном режиме. Дистанционное образование подразумевает, образование на расстоянии, без непосредственного контакта с педагогом и другими детьми.</w:t>
      </w:r>
      <w:r w:rsidRPr="00E656FF">
        <w:rPr>
          <w:i/>
          <w:w w:val="105"/>
          <w:sz w:val="28"/>
          <w:szCs w:val="28"/>
          <w:lang w:bidi="he-IL"/>
        </w:rPr>
        <w:t xml:space="preserve"> </w:t>
      </w:r>
      <w:r w:rsidRPr="00E656FF">
        <w:rPr>
          <w:b/>
          <w:sz w:val="28"/>
          <w:szCs w:val="28"/>
        </w:rPr>
        <w:t xml:space="preserve"> </w:t>
      </w:r>
      <w:r w:rsidRPr="00E656FF">
        <w:rPr>
          <w:sz w:val="28"/>
          <w:szCs w:val="28"/>
        </w:rPr>
        <w:t xml:space="preserve">Педагоги    дистанционно предлагали задания через социальные сети ВКонтакте и </w:t>
      </w:r>
      <w:r w:rsidRPr="00E656FF">
        <w:rPr>
          <w:sz w:val="28"/>
          <w:szCs w:val="28"/>
          <w:lang w:val="en-US"/>
        </w:rPr>
        <w:t>Watsapp</w:t>
      </w:r>
      <w:r w:rsidRPr="00E656FF">
        <w:rPr>
          <w:sz w:val="28"/>
          <w:szCs w:val="28"/>
          <w:lang w:val="ba-RU"/>
        </w:rPr>
        <w:t xml:space="preserve">. Родители с детьми активно </w:t>
      </w:r>
      <w:r w:rsidRPr="00E656FF">
        <w:rPr>
          <w:sz w:val="28"/>
          <w:szCs w:val="28"/>
        </w:rPr>
        <w:t>участвовали в конкурсах</w:t>
      </w:r>
      <w:r w:rsidRPr="00E656FF">
        <w:rPr>
          <w:sz w:val="28"/>
          <w:szCs w:val="28"/>
          <w:lang w:val="ba-RU"/>
        </w:rPr>
        <w:t xml:space="preserve"> и тд. Педагогами родителям были  предложены  задания по темам  </w:t>
      </w:r>
      <w:r w:rsidRPr="00E656FF">
        <w:rPr>
          <w:sz w:val="28"/>
          <w:szCs w:val="28"/>
        </w:rPr>
        <w:t xml:space="preserve">«Пожарная безопасность», «ПДД», «Насекомые», «Дикие животные», «Домашние животные», </w:t>
      </w:r>
      <w:r>
        <w:rPr>
          <w:sz w:val="28"/>
          <w:szCs w:val="28"/>
        </w:rPr>
        <w:t xml:space="preserve"> </w:t>
      </w:r>
      <w:r w:rsidRPr="00E656FF">
        <w:rPr>
          <w:sz w:val="28"/>
          <w:szCs w:val="28"/>
        </w:rPr>
        <w:t>, «Правила здорового образа жизни», «Цветы», « 1 Мая», «Моя семья» и тд. Педагоги Сайфуллина Ф.Ю., Пичугина Г.В., Салихова Н.С. проводили занятия с детьми с помощью видеозанятий. Родители с детьми на дому слушали и обсуждали сказки, заучивали стихи, отгадывали загадки, выполняли физические упражнения, заучивали песни, также участвовали в акциях #БессмертныйПолкНевыходяИздома#Баймак, «Следы войны в моей семье», «Сад Памяти», «Окна Победы» и др. Родители присылали видео и фото отчеты воспитателям, а воспитатели выкладывали информацию на официальные страницы детского сада и отдела образования. Также педагоги проводили дистанционные инструктажи по охране жизни и здоровья детей дома.</w:t>
      </w:r>
    </w:p>
    <w:p w:rsidR="000D0EE2" w:rsidRPr="00E656FF" w:rsidRDefault="000D0EE2" w:rsidP="00D45CD2">
      <w:pPr>
        <w:jc w:val="both"/>
        <w:rPr>
          <w:i/>
          <w:w w:val="105"/>
          <w:sz w:val="28"/>
          <w:szCs w:val="28"/>
          <w:lang w:bidi="he-IL"/>
        </w:rPr>
      </w:pPr>
    </w:p>
    <w:p w:rsidR="000D0EE2" w:rsidRPr="00E656FF" w:rsidRDefault="000D0EE2" w:rsidP="00D45CD2">
      <w:pPr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Преемственность ДОУ  и школы.</w:t>
      </w:r>
    </w:p>
    <w:p w:rsidR="000D0EE2" w:rsidRDefault="000D0EE2" w:rsidP="00D45CD2">
      <w:pPr>
        <w:jc w:val="both"/>
        <w:rPr>
          <w:sz w:val="28"/>
          <w:szCs w:val="28"/>
        </w:rPr>
      </w:pPr>
    </w:p>
    <w:p w:rsidR="000D0EE2" w:rsidRPr="006F2B9D" w:rsidRDefault="000D0EE2" w:rsidP="006F2B9D">
      <w:pPr>
        <w:ind w:firstLine="709"/>
        <w:jc w:val="both"/>
        <w:rPr>
          <w:sz w:val="28"/>
          <w:szCs w:val="28"/>
        </w:rPr>
      </w:pPr>
      <w:r w:rsidRPr="006F2B9D">
        <w:rPr>
          <w:sz w:val="28"/>
          <w:szCs w:val="28"/>
        </w:rPr>
        <w:t>Для обеспечения преемственности содержания дошкольного и начального общего образования в Учреждении в рамках годового плана разработан и реализован план взаимодействия ДОУ  и МОБУ СОШ №1 и №2 г. Баймак.</w:t>
      </w:r>
    </w:p>
    <w:p w:rsidR="000D0EE2" w:rsidRPr="006F2B9D" w:rsidRDefault="000D0EE2" w:rsidP="006F2B9D">
      <w:pPr>
        <w:ind w:firstLine="709"/>
        <w:jc w:val="both"/>
        <w:rPr>
          <w:sz w:val="28"/>
          <w:szCs w:val="28"/>
        </w:rPr>
      </w:pPr>
      <w:r w:rsidRPr="006F2B9D">
        <w:rPr>
          <w:sz w:val="28"/>
          <w:szCs w:val="28"/>
        </w:rPr>
        <w:t xml:space="preserve">Так, в течение года педагог – психолог курировал выпускников   в школе, проводил анализ течения адаптации выпускников к школе, подготовил  </w:t>
      </w:r>
      <w:r w:rsidRPr="006F2B9D">
        <w:rPr>
          <w:bCs/>
          <w:sz w:val="28"/>
          <w:szCs w:val="28"/>
        </w:rPr>
        <w:t xml:space="preserve"> справки о психологической готовности детей к школе.</w:t>
      </w:r>
    </w:p>
    <w:p w:rsidR="000D0EE2" w:rsidRPr="006F2B9D" w:rsidRDefault="000D0EE2" w:rsidP="006F2B9D">
      <w:pPr>
        <w:ind w:firstLine="709"/>
        <w:jc w:val="both"/>
        <w:rPr>
          <w:sz w:val="28"/>
          <w:szCs w:val="28"/>
        </w:rPr>
      </w:pPr>
      <w:r w:rsidRPr="006F2B9D">
        <w:rPr>
          <w:sz w:val="28"/>
          <w:szCs w:val="28"/>
        </w:rPr>
        <w:t xml:space="preserve"> Кроме этого, воспитатели в группах оформляли центры для игр в школу, организуют развлечение посвященное дню знаний ,  встречи с первоклассниками и т.д. </w:t>
      </w:r>
      <w:r>
        <w:rPr>
          <w:sz w:val="28"/>
          <w:szCs w:val="28"/>
        </w:rPr>
        <w:t>,организовали экскурсию в школы для будущих первоклассников.</w:t>
      </w:r>
    </w:p>
    <w:p w:rsidR="000D0EE2" w:rsidRPr="001C5FA0" w:rsidRDefault="000D0EE2" w:rsidP="001C5FA0">
      <w:pPr>
        <w:ind w:firstLine="709"/>
        <w:jc w:val="both"/>
        <w:rPr>
          <w:sz w:val="28"/>
          <w:szCs w:val="28"/>
        </w:rPr>
      </w:pPr>
      <w:r w:rsidRPr="006F2B9D">
        <w:rPr>
          <w:sz w:val="28"/>
          <w:szCs w:val="28"/>
        </w:rPr>
        <w:t>Для родителей проводилась традиционное родительское собрание «Первый раз в первый класс» с участием учителей начальных классов; были оформлены информационные бюллетени и консультации «Развитие коммуникативных способностей, познавательной активности у детей 6,5 – 7 лет», «Тип личности ребенка и его готовности к школе» и т.д.В апреле проводилась экскурсия в МОБУ СОШ № 2.</w:t>
      </w: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Pr="00E656FF" w:rsidRDefault="000D0EE2" w:rsidP="00D45CD2">
      <w:pPr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 xml:space="preserve">Выводы, перспективы работы </w:t>
      </w:r>
    </w:p>
    <w:p w:rsidR="000D0EE2" w:rsidRPr="00E656FF" w:rsidRDefault="000D0EE2" w:rsidP="00D45CD2">
      <w:pPr>
        <w:jc w:val="center"/>
        <w:rPr>
          <w:b/>
          <w:sz w:val="28"/>
          <w:szCs w:val="28"/>
        </w:rPr>
      </w:pPr>
      <w:r w:rsidRPr="00E656FF">
        <w:rPr>
          <w:b/>
          <w:sz w:val="28"/>
          <w:szCs w:val="28"/>
        </w:rPr>
        <w:t>на следующий учебный год</w:t>
      </w:r>
    </w:p>
    <w:p w:rsidR="000D0EE2" w:rsidRPr="00E656FF" w:rsidRDefault="000D0EE2" w:rsidP="00D45CD2">
      <w:pPr>
        <w:jc w:val="center"/>
        <w:rPr>
          <w:b/>
          <w:bCs/>
          <w:sz w:val="28"/>
          <w:szCs w:val="28"/>
        </w:rPr>
      </w:pPr>
    </w:p>
    <w:p w:rsidR="000D0EE2" w:rsidRPr="00E656FF" w:rsidRDefault="000D0EE2" w:rsidP="00D45CD2">
      <w:pPr>
        <w:ind w:left="360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Подводя итоги работы за 2020 – 2021</w:t>
      </w:r>
      <w:r w:rsidRPr="00E656FF">
        <w:rPr>
          <w:sz w:val="28"/>
          <w:szCs w:val="28"/>
        </w:rPr>
        <w:t xml:space="preserve"> учебный год, можно сделать следующие выводы: </w:t>
      </w:r>
    </w:p>
    <w:p w:rsidR="000D0EE2" w:rsidRPr="00E656FF" w:rsidRDefault="000D0EE2" w:rsidP="00D45CD2">
      <w:pPr>
        <w:ind w:left="360"/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- Работа коллектива была направлена на успешное решение поставленных годовых задач. </w:t>
      </w:r>
    </w:p>
    <w:p w:rsidR="000D0EE2" w:rsidRPr="00E656FF" w:rsidRDefault="000D0EE2" w:rsidP="001C5FA0">
      <w:pPr>
        <w:ind w:left="360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- Воспитательно-образовательную работу можно считать проведенной на хорошем уровне.</w:t>
      </w:r>
    </w:p>
    <w:p w:rsidR="000D0EE2" w:rsidRPr="00E656FF" w:rsidRDefault="000D0EE2" w:rsidP="00D45CD2">
      <w:pPr>
        <w:jc w:val="both"/>
        <w:rPr>
          <w:sz w:val="28"/>
          <w:szCs w:val="28"/>
        </w:rPr>
      </w:pPr>
    </w:p>
    <w:p w:rsidR="000D0EE2" w:rsidRPr="00E656FF" w:rsidRDefault="000D0EE2" w:rsidP="00D45CD2">
      <w:pPr>
        <w:ind w:left="360" w:right="333"/>
        <w:jc w:val="center"/>
        <w:rPr>
          <w:sz w:val="28"/>
          <w:szCs w:val="28"/>
        </w:rPr>
      </w:pPr>
      <w:r w:rsidRPr="00E656FF">
        <w:rPr>
          <w:b/>
          <w:bCs/>
          <w:sz w:val="28"/>
          <w:szCs w:val="28"/>
        </w:rPr>
        <w:t>Предложен</w:t>
      </w:r>
      <w:r>
        <w:rPr>
          <w:b/>
          <w:bCs/>
          <w:sz w:val="28"/>
          <w:szCs w:val="28"/>
        </w:rPr>
        <w:t>ия и рекомендации</w:t>
      </w:r>
      <w:r>
        <w:rPr>
          <w:b/>
          <w:bCs/>
          <w:sz w:val="28"/>
          <w:szCs w:val="28"/>
        </w:rPr>
        <w:br/>
        <w:t>по итогам 2020-2021</w:t>
      </w:r>
      <w:r w:rsidRPr="00E656FF">
        <w:rPr>
          <w:b/>
          <w:bCs/>
          <w:sz w:val="28"/>
          <w:szCs w:val="28"/>
        </w:rPr>
        <w:t xml:space="preserve"> учебного года </w:t>
      </w:r>
    </w:p>
    <w:p w:rsidR="000D0EE2" w:rsidRPr="00E656FF" w:rsidRDefault="000D0EE2" w:rsidP="00D45CD2">
      <w:pPr>
        <w:ind w:right="333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1.Для успешной социализации продолжать развивать детей дошкольного возраста с помощью сюжетно-ролевых игр;</w:t>
      </w:r>
    </w:p>
    <w:p w:rsidR="000D0EE2" w:rsidRPr="00E656FF" w:rsidRDefault="000D0EE2" w:rsidP="00D45CD2">
      <w:pPr>
        <w:ind w:right="333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2.Продолжать работу над развитием речи в условиях семьи и ДОУ;</w:t>
      </w:r>
    </w:p>
    <w:p w:rsidR="000D0EE2" w:rsidRPr="00E656FF" w:rsidRDefault="000D0EE2" w:rsidP="00D45CD2">
      <w:pPr>
        <w:ind w:right="333"/>
        <w:jc w:val="both"/>
        <w:rPr>
          <w:sz w:val="28"/>
          <w:szCs w:val="28"/>
        </w:rPr>
      </w:pPr>
      <w:r w:rsidRPr="00E656FF">
        <w:rPr>
          <w:sz w:val="28"/>
          <w:szCs w:val="28"/>
        </w:rPr>
        <w:t>3.С целью качественного воспитательно-образовательного процесса в соответствии с ФГОС ДО продолжать работу над повышением уровня профессиональной компетентности педагогов.</w:t>
      </w:r>
    </w:p>
    <w:p w:rsidR="000D0EE2" w:rsidRPr="00E656FF" w:rsidRDefault="000D0EE2" w:rsidP="00D45C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sz w:val="28"/>
          <w:szCs w:val="28"/>
          <w:lang w:eastAsia="en-US"/>
        </w:rPr>
      </w:pPr>
    </w:p>
    <w:p w:rsidR="000D0EE2" w:rsidRPr="00E656FF" w:rsidRDefault="000D0EE2" w:rsidP="00D45C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b/>
          <w:bCs/>
          <w:color w:val="000000"/>
          <w:sz w:val="28"/>
          <w:szCs w:val="28"/>
        </w:rPr>
      </w:pPr>
      <w:r w:rsidRPr="00E656FF">
        <w:rPr>
          <w:sz w:val="28"/>
          <w:szCs w:val="28"/>
          <w:lang w:eastAsia="en-US"/>
        </w:rPr>
        <w:t xml:space="preserve">    </w:t>
      </w:r>
      <w:r w:rsidRPr="00E656FF">
        <w:rPr>
          <w:sz w:val="28"/>
          <w:szCs w:val="28"/>
        </w:rPr>
        <w:t>Таким образом, решение годовых задач признано  удовлетворительным, годовой план выполнен. Работа МАДОУ комбинированного вида детский сад  «Сказка»  за истекший период признана удовлетворительной.</w:t>
      </w:r>
      <w:r w:rsidRPr="00E656FF">
        <w:rPr>
          <w:rStyle w:val="Strong"/>
          <w:color w:val="000000"/>
          <w:sz w:val="28"/>
          <w:szCs w:val="28"/>
        </w:rPr>
        <w:t xml:space="preserve"> </w:t>
      </w:r>
    </w:p>
    <w:p w:rsidR="000D0EE2" w:rsidRPr="006F2B9D" w:rsidRDefault="000D0EE2" w:rsidP="006F2B9D">
      <w:pPr>
        <w:jc w:val="both"/>
        <w:rPr>
          <w:sz w:val="28"/>
          <w:szCs w:val="28"/>
        </w:rPr>
      </w:pPr>
      <w:r w:rsidRPr="00E656FF">
        <w:rPr>
          <w:sz w:val="28"/>
          <w:szCs w:val="28"/>
        </w:rPr>
        <w:t xml:space="preserve">     Принимая во внимание достигнутые результаты и проблемы, с которыми столкнулись</w:t>
      </w:r>
      <w:r>
        <w:rPr>
          <w:sz w:val="28"/>
          <w:szCs w:val="28"/>
        </w:rPr>
        <w:t xml:space="preserve"> сотрудники детского сада в 2020-2021</w:t>
      </w:r>
      <w:r w:rsidRPr="00E656FF">
        <w:rPr>
          <w:sz w:val="28"/>
          <w:szCs w:val="28"/>
        </w:rPr>
        <w:t xml:space="preserve"> учебном году, были определены </w:t>
      </w:r>
      <w:r>
        <w:rPr>
          <w:sz w:val="28"/>
          <w:szCs w:val="28"/>
        </w:rPr>
        <w:t>годовые задачи на следующий 2021-2022</w:t>
      </w:r>
      <w:r w:rsidRPr="00E656FF">
        <w:rPr>
          <w:sz w:val="28"/>
          <w:szCs w:val="28"/>
        </w:rPr>
        <w:t xml:space="preserve"> учебный год.</w:t>
      </w: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Pr="00EF6326" w:rsidRDefault="000D0EE2" w:rsidP="00D45CD2">
      <w:pPr>
        <w:jc w:val="center"/>
        <w:rPr>
          <w:b/>
          <w:sz w:val="28"/>
          <w:szCs w:val="28"/>
        </w:rPr>
      </w:pPr>
      <w:r w:rsidRPr="00EF6326">
        <w:rPr>
          <w:b/>
          <w:sz w:val="28"/>
          <w:szCs w:val="28"/>
        </w:rPr>
        <w:t>Годовые задачи на 2021-2022 учебный год</w:t>
      </w:r>
    </w:p>
    <w:p w:rsidR="000D0EE2" w:rsidRPr="00EF6326" w:rsidRDefault="000D0EE2" w:rsidP="00D45CD2">
      <w:pPr>
        <w:jc w:val="center"/>
        <w:rPr>
          <w:b/>
          <w:sz w:val="28"/>
          <w:szCs w:val="28"/>
        </w:rPr>
      </w:pPr>
    </w:p>
    <w:p w:rsidR="000D0EE2" w:rsidRPr="00EF6326" w:rsidRDefault="000D0EE2" w:rsidP="00842921">
      <w:pPr>
        <w:pStyle w:val="ListParagraph"/>
        <w:numPr>
          <w:ilvl w:val="1"/>
          <w:numId w:val="30"/>
        </w:numPr>
        <w:tabs>
          <w:tab w:val="num" w:pos="-142"/>
        </w:tabs>
        <w:ind w:left="142" w:hanging="2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326">
        <w:rPr>
          <w:rFonts w:ascii="Times New Roman" w:hAnsi="Times New Roman" w:cs="Times New Roman"/>
          <w:sz w:val="28"/>
          <w:szCs w:val="28"/>
        </w:rPr>
        <w:t>Продолжить работу эффективного развития выразительности речи у детей дошкольного возраста.</w:t>
      </w:r>
    </w:p>
    <w:p w:rsidR="000D0EE2" w:rsidRPr="00EF6326" w:rsidRDefault="000D0EE2" w:rsidP="00ED50A7">
      <w:pPr>
        <w:ind w:left="-120"/>
        <w:rPr>
          <w:sz w:val="28"/>
          <w:szCs w:val="28"/>
        </w:rPr>
      </w:pPr>
      <w:r w:rsidRPr="00EF6326">
        <w:rPr>
          <w:sz w:val="28"/>
          <w:szCs w:val="28"/>
        </w:rPr>
        <w:t>2.Создавать условия эффективного взаимодействия ДОУ и семьи в вопросах здоровьесбережения и физического развития дошкольников.</w:t>
      </w:r>
    </w:p>
    <w:p w:rsidR="000D0EE2" w:rsidRPr="00EF6326" w:rsidRDefault="000D0EE2" w:rsidP="00ED50A7">
      <w:pPr>
        <w:ind w:left="-120"/>
        <w:rPr>
          <w:sz w:val="28"/>
          <w:szCs w:val="28"/>
        </w:rPr>
      </w:pPr>
    </w:p>
    <w:p w:rsidR="000D0EE2" w:rsidRPr="00EF6326" w:rsidRDefault="000D0EE2" w:rsidP="00EF6326">
      <w:pPr>
        <w:ind w:left="-120" w:hanging="447"/>
        <w:rPr>
          <w:sz w:val="28"/>
          <w:szCs w:val="28"/>
        </w:rPr>
      </w:pPr>
      <w:r w:rsidRPr="00EF6326">
        <w:rPr>
          <w:sz w:val="28"/>
          <w:szCs w:val="28"/>
        </w:rPr>
        <w:t xml:space="preserve">       3.Развивать конструкторские умения детей, ознакомление их с различными приемами   моделирования и конструирования, стимулировать детское научно – техническое творчество.</w:t>
      </w:r>
    </w:p>
    <w:p w:rsidR="000D0EE2" w:rsidRDefault="000D0EE2" w:rsidP="00D45CD2">
      <w:pPr>
        <w:jc w:val="both"/>
      </w:pPr>
      <w:r>
        <w:rPr>
          <w:b/>
          <w:sz w:val="28"/>
          <w:szCs w:val="28"/>
        </w:rPr>
        <w:t xml:space="preserve"> </w:t>
      </w:r>
    </w:p>
    <w:p w:rsidR="000D0EE2" w:rsidRDefault="000D0EE2" w:rsidP="006F2B9D">
      <w:pPr>
        <w:rPr>
          <w:b/>
          <w:sz w:val="28"/>
          <w:szCs w:val="28"/>
        </w:rPr>
      </w:pPr>
      <w:r>
        <w:t xml:space="preserve">                             </w:t>
      </w:r>
      <w:r>
        <w:rPr>
          <w:b/>
          <w:sz w:val="28"/>
          <w:szCs w:val="28"/>
        </w:rPr>
        <w:t>Программно - методическое обеспечение</w:t>
      </w:r>
    </w:p>
    <w:p w:rsidR="000D0EE2" w:rsidRPr="001C5FA0" w:rsidRDefault="000D0EE2" w:rsidP="006A1409">
      <w:pPr>
        <w:jc w:val="center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воспитательно</w:t>
      </w:r>
      <w:r w:rsidRPr="00A21DC8">
        <w:rPr>
          <w:b/>
          <w:sz w:val="28"/>
          <w:szCs w:val="28"/>
        </w:rPr>
        <w:t>-образовательного процесса.</w:t>
      </w:r>
    </w:p>
    <w:p w:rsidR="000D0EE2" w:rsidRPr="001C5FA0" w:rsidRDefault="000D0EE2" w:rsidP="006A1409">
      <w:pPr>
        <w:jc w:val="center"/>
        <w:rPr>
          <w:b/>
          <w:color w:val="C00000"/>
          <w:sz w:val="28"/>
          <w:szCs w:val="28"/>
        </w:rPr>
      </w:pPr>
    </w:p>
    <w:p w:rsidR="000D0EE2" w:rsidRDefault="000D0EE2" w:rsidP="007403F2">
      <w:pPr>
        <w:numPr>
          <w:ilvl w:val="0"/>
          <w:numId w:val="20"/>
        </w:numPr>
        <w:jc w:val="both"/>
        <w:rPr>
          <w:sz w:val="28"/>
          <w:szCs w:val="28"/>
        </w:rPr>
      </w:pPr>
      <w:r w:rsidRPr="00A72497">
        <w:rPr>
          <w:sz w:val="28"/>
          <w:szCs w:val="28"/>
        </w:rPr>
        <w:t xml:space="preserve">Основная образовательная программа МАДОУ </w:t>
      </w:r>
    </w:p>
    <w:p w:rsidR="000D0EE2" w:rsidRPr="00A72497" w:rsidRDefault="000D0EE2" w:rsidP="007403F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воспитания дошкольного образования  МАДОУ </w:t>
      </w:r>
    </w:p>
    <w:p w:rsidR="000D0EE2" w:rsidRPr="00A72497" w:rsidRDefault="000D0EE2" w:rsidP="007403F2">
      <w:pPr>
        <w:numPr>
          <w:ilvl w:val="0"/>
          <w:numId w:val="20"/>
        </w:numPr>
        <w:jc w:val="both"/>
        <w:rPr>
          <w:sz w:val="28"/>
          <w:szCs w:val="28"/>
        </w:rPr>
      </w:pPr>
      <w:r w:rsidRPr="00A72497">
        <w:rPr>
          <w:sz w:val="28"/>
          <w:szCs w:val="28"/>
        </w:rPr>
        <w:t>Основная примерная программа «От рождения до школы», Н.Е.Веракса.</w:t>
      </w:r>
    </w:p>
    <w:p w:rsidR="000D0EE2" w:rsidRPr="00A72497" w:rsidRDefault="000D0EE2" w:rsidP="007403F2">
      <w:pPr>
        <w:numPr>
          <w:ilvl w:val="0"/>
          <w:numId w:val="20"/>
        </w:numPr>
        <w:jc w:val="both"/>
        <w:rPr>
          <w:sz w:val="28"/>
          <w:szCs w:val="28"/>
        </w:rPr>
      </w:pPr>
      <w:r w:rsidRPr="00A72497">
        <w:rPr>
          <w:sz w:val="28"/>
          <w:szCs w:val="28"/>
        </w:rPr>
        <w:t>Региональная программа «Академия детства» Ф.Г.Азнабаева, М.И.Фаизова,З.А.Агзамова.</w:t>
      </w:r>
    </w:p>
    <w:p w:rsidR="000D0EE2" w:rsidRPr="004C1761" w:rsidRDefault="000D0EE2" w:rsidP="007403F2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A72497">
        <w:rPr>
          <w:sz w:val="28"/>
          <w:szCs w:val="28"/>
        </w:rPr>
        <w:t>Региональная программа «Баш</w:t>
      </w:r>
      <w:r w:rsidRPr="00A72497">
        <w:rPr>
          <w:sz w:val="28"/>
          <w:szCs w:val="28"/>
          <w:lang w:val="ba-RU"/>
        </w:rPr>
        <w:t>ҡ</w:t>
      </w:r>
      <w:r w:rsidRPr="00A72497">
        <w:rPr>
          <w:sz w:val="28"/>
          <w:szCs w:val="28"/>
        </w:rPr>
        <w:t>ортостан</w:t>
      </w:r>
      <w:r w:rsidRPr="00A72497">
        <w:rPr>
          <w:sz w:val="28"/>
          <w:szCs w:val="28"/>
          <w:lang w:val="ba-RU"/>
        </w:rPr>
        <w:t xml:space="preserve"> </w:t>
      </w:r>
      <w:r w:rsidRPr="00A72497">
        <w:rPr>
          <w:sz w:val="28"/>
          <w:szCs w:val="28"/>
        </w:rPr>
        <w:t>-тыу</w:t>
      </w:r>
      <w:r w:rsidRPr="00A72497">
        <w:rPr>
          <w:sz w:val="28"/>
          <w:szCs w:val="28"/>
          <w:lang w:val="ba-RU"/>
        </w:rPr>
        <w:t>ған илем</w:t>
      </w:r>
      <w:r w:rsidRPr="00A72497">
        <w:rPr>
          <w:sz w:val="28"/>
          <w:szCs w:val="28"/>
        </w:rPr>
        <w:t>» Ф.</w:t>
      </w:r>
      <w:r w:rsidRPr="00A72497">
        <w:rPr>
          <w:sz w:val="28"/>
          <w:szCs w:val="28"/>
          <w:lang w:val="ba-RU"/>
        </w:rPr>
        <w:t xml:space="preserve">Ғ.Аҙнабаева,Г.Ш.  Әлбәкова, Буранбаева Ә.Р., К.Ф. Мортаева. </w:t>
      </w:r>
    </w:p>
    <w:p w:rsidR="000D0EE2" w:rsidRPr="00A72497" w:rsidRDefault="000D0EE2" w:rsidP="004C1761">
      <w:pPr>
        <w:spacing w:line="276" w:lineRule="auto"/>
        <w:ind w:left="737"/>
        <w:jc w:val="both"/>
        <w:rPr>
          <w:sz w:val="28"/>
          <w:szCs w:val="28"/>
        </w:rPr>
      </w:pPr>
      <w:r w:rsidRPr="00A72497">
        <w:rPr>
          <w:sz w:val="28"/>
          <w:szCs w:val="28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938"/>
      </w:tblGrid>
      <w:tr w:rsidR="000D0EE2" w:rsidTr="00FA58E4">
        <w:trPr>
          <w:trHeight w:val="4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E2" w:rsidRPr="00A72497" w:rsidRDefault="000D0EE2" w:rsidP="00E07A5B">
            <w:pPr>
              <w:jc w:val="center"/>
              <w:rPr>
                <w:b/>
                <w:bCs/>
              </w:rPr>
            </w:pPr>
            <w:r w:rsidRPr="00A72497">
              <w:rPr>
                <w:b/>
                <w:bCs/>
              </w:rPr>
              <w:t>Образовательная  область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E2" w:rsidRPr="00A72497" w:rsidRDefault="000D0EE2">
            <w:pPr>
              <w:jc w:val="center"/>
              <w:rPr>
                <w:b/>
                <w:bCs/>
              </w:rPr>
            </w:pPr>
            <w:r w:rsidRPr="00A72497">
              <w:rPr>
                <w:b/>
                <w:bCs/>
              </w:rPr>
              <w:t>Название программы, технологии, пособия</w:t>
            </w:r>
          </w:p>
        </w:tc>
      </w:tr>
      <w:tr w:rsidR="000D0EE2" w:rsidTr="00FA58E4">
        <w:trPr>
          <w:trHeight w:val="705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развитие</w:t>
            </w: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«Программа воспитания и  обучения в детском саду</w:t>
            </w:r>
            <w:r w:rsidRPr="001F26C6">
              <w:t>» под ред. М.А. Васильевой,  В.В. Гербовой, Т.С.Комаровой   Москва, Мозаика-Синтез, 2005г.</w:t>
            </w:r>
          </w:p>
        </w:tc>
      </w:tr>
      <w:tr w:rsidR="000D0EE2" w:rsidTr="00FA58E4">
        <w:trPr>
          <w:trHeight w:val="158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t xml:space="preserve"> </w:t>
            </w:r>
            <w:r w:rsidRPr="001F26C6">
              <w:rPr>
                <w:b/>
                <w:bCs/>
              </w:rPr>
              <w:t>Основная образовательная программа дошкольного образования «От рождения до школы»</w:t>
            </w:r>
            <w:r w:rsidRPr="001F26C6">
              <w:t xml:space="preserve"> под редакцией Н.Е.Вераксы, Т.С.Комаровой, М.А.Васильевой- 3 изд., М.: Мозаика-Синтез, 2015г.                                                                  </w:t>
            </w:r>
            <w:r w:rsidRPr="001F26C6">
              <w:rPr>
                <w:b/>
                <w:bCs/>
              </w:rPr>
              <w:t xml:space="preserve">                              </w:t>
            </w:r>
          </w:p>
        </w:tc>
      </w:tr>
      <w:tr w:rsidR="000D0EE2" w:rsidTr="00FA58E4">
        <w:trPr>
          <w:trHeight w:val="426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 xml:space="preserve">  «Физкультурные занятия с детьми дошкольного возраста»</w:t>
            </w:r>
          </w:p>
          <w:p w:rsidR="000D0EE2" w:rsidRPr="001F26C6" w:rsidRDefault="000D0EE2">
            <w:r w:rsidRPr="001F26C6">
              <w:t>Л. И. Пензулаева</w:t>
            </w:r>
          </w:p>
        </w:tc>
      </w:tr>
      <w:tr w:rsidR="000D0EE2" w:rsidTr="00FA58E4">
        <w:trPr>
          <w:trHeight w:val="21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«Физическая  культура - дошкольникам»</w:t>
            </w:r>
            <w:r w:rsidRPr="001F26C6">
              <w:t xml:space="preserve">  Л.Д. Глазырина</w:t>
            </w:r>
          </w:p>
          <w:p w:rsidR="000D0EE2" w:rsidRPr="001F26C6" w:rsidRDefault="000D0EE2">
            <w:pPr>
              <w:rPr>
                <w:b/>
                <w:bCs/>
              </w:rPr>
            </w:pPr>
            <w:r w:rsidRPr="001F26C6">
              <w:t>ВЛАДОС Москва 2001</w:t>
            </w:r>
          </w:p>
        </w:tc>
      </w:tr>
      <w:tr w:rsidR="000D0EE2" w:rsidTr="00FA58E4">
        <w:trPr>
          <w:trHeight w:val="54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«Оздоровительная гимнастика для детей 3-7 лет»</w:t>
            </w:r>
            <w:r w:rsidRPr="001F26C6">
              <w:t xml:space="preserve"> Пензулаева Л.И. – М.: Мозаика-Синтез, 2010.</w:t>
            </w:r>
          </w:p>
        </w:tc>
      </w:tr>
      <w:tr w:rsidR="000D0EE2" w:rsidTr="00FA58E4">
        <w:trPr>
          <w:trHeight w:val="48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 xml:space="preserve"> «Здоровячок» </w:t>
            </w:r>
            <w:r w:rsidRPr="001F26C6">
              <w:t>система оздоровления дошкольников Т. С.Никанорова</w:t>
            </w:r>
          </w:p>
          <w:p w:rsidR="000D0EE2" w:rsidRPr="001F26C6" w:rsidRDefault="000D0EE2">
            <w:pPr>
              <w:rPr>
                <w:b/>
                <w:bCs/>
              </w:rPr>
            </w:pPr>
            <w:r w:rsidRPr="001F26C6">
              <w:t>Е. М. Сергиенко</w:t>
            </w:r>
            <w:r w:rsidRPr="001F26C6">
              <w:rPr>
                <w:b/>
                <w:bCs/>
              </w:rPr>
              <w:t xml:space="preserve">       </w:t>
            </w:r>
          </w:p>
        </w:tc>
      </w:tr>
      <w:tr w:rsidR="000D0EE2" w:rsidTr="00FA58E4">
        <w:trPr>
          <w:trHeight w:val="497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>«Организация спортивного досуга дошкольников 4-7 лет»</w:t>
            </w:r>
            <w:r w:rsidRPr="001F26C6">
              <w:rPr>
                <w:bCs/>
              </w:rPr>
              <w:t xml:space="preserve">  Н.М. Соломенникова-Волгоград: Учитель, 2015г. </w:t>
            </w:r>
          </w:p>
        </w:tc>
      </w:tr>
      <w:tr w:rsidR="000D0EE2" w:rsidTr="00FA58E4">
        <w:trPr>
          <w:trHeight w:val="314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Cs/>
              </w:rPr>
              <w:t xml:space="preserve"> </w:t>
            </w:r>
            <w:r w:rsidRPr="001F26C6">
              <w:rPr>
                <w:b/>
                <w:bCs/>
              </w:rPr>
              <w:t>«Занимательная физкультура в детском саду 5-7 лет</w:t>
            </w:r>
            <w:r w:rsidRPr="001F26C6">
              <w:rPr>
                <w:bCs/>
              </w:rPr>
              <w:t xml:space="preserve">» Утробина К.К., М.:  Издательство ГНОМ и Д, 2008г. </w:t>
            </w:r>
            <w:r w:rsidRPr="001F26C6">
              <w:rPr>
                <w:b/>
                <w:bCs/>
              </w:rPr>
              <w:t xml:space="preserve">                                                                            </w:t>
            </w:r>
          </w:p>
        </w:tc>
      </w:tr>
      <w:tr w:rsidR="000D0EE2" w:rsidTr="00FA58E4">
        <w:trPr>
          <w:trHeight w:val="209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lang w:val="ba-RU"/>
              </w:rPr>
            </w:pPr>
            <w:r w:rsidRPr="001F26C6">
              <w:rPr>
                <w:b/>
                <w:bCs/>
              </w:rPr>
              <w:t xml:space="preserve"> «Играя – развиваемся»</w:t>
            </w:r>
            <w:r w:rsidRPr="001F26C6">
              <w:t xml:space="preserve">  З. Г. Нафикова  Китап  Уфа , 2010г.</w:t>
            </w:r>
          </w:p>
        </w:tc>
      </w:tr>
      <w:tr w:rsidR="000D0EE2" w:rsidTr="00FA58E4">
        <w:trPr>
          <w:trHeight w:val="326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</w:rPr>
              <w:t>«</w:t>
            </w:r>
            <w:r w:rsidRPr="001F26C6">
              <w:rPr>
                <w:b/>
                <w:lang w:val="ba-RU"/>
              </w:rPr>
              <w:t>Хәрәкәттә үҫәбеҙ</w:t>
            </w:r>
            <w:r w:rsidRPr="001F26C6">
              <w:rPr>
                <w:b/>
              </w:rPr>
              <w:t>»</w:t>
            </w:r>
            <w:r w:rsidRPr="001F26C6">
              <w:rPr>
                <w:b/>
                <w:lang w:val="ba-RU"/>
              </w:rPr>
              <w:t xml:space="preserve"> </w:t>
            </w:r>
            <w:r w:rsidRPr="001F26C6">
              <w:rPr>
                <w:b/>
              </w:rPr>
              <w:t>2</w:t>
            </w:r>
            <w:r w:rsidRPr="001F26C6">
              <w:rPr>
                <w:b/>
                <w:lang w:val="ba-RU"/>
              </w:rPr>
              <w:t xml:space="preserve"> киҫәҡ, Ф.Ғ. Аҙнабаева, Д.У.Еникеева, В.Г.Яфаева, Өфө.Китап, </w:t>
            </w:r>
            <w:r w:rsidRPr="001F26C6">
              <w:rPr>
                <w:b/>
              </w:rPr>
              <w:t>2013 й.</w:t>
            </w:r>
          </w:p>
        </w:tc>
      </w:tr>
      <w:tr w:rsidR="000D0EE2" w:rsidTr="00FA58E4">
        <w:trPr>
          <w:trHeight w:val="126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«Программа воспитания и  обучения в детском саду</w:t>
            </w:r>
            <w:r w:rsidRPr="001F26C6">
              <w:t>» под ред. М.А. Васильевой,  В.В. Гербовой, Т.С.Комаровой   Москва, Мозаика-Синтез, 2005г.</w:t>
            </w:r>
          </w:p>
        </w:tc>
      </w:tr>
      <w:tr w:rsidR="000D0EE2" w:rsidTr="00FA58E4">
        <w:trPr>
          <w:trHeight w:val="13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t xml:space="preserve"> </w:t>
            </w:r>
            <w:r w:rsidRPr="001F26C6">
              <w:rPr>
                <w:b/>
                <w:bCs/>
              </w:rPr>
              <w:t>Основная образовательная программа дошкольного образования «От рождения до школы»</w:t>
            </w:r>
            <w:r w:rsidRPr="001F26C6">
              <w:t xml:space="preserve"> под редакцией Н.Е.Вераксы, Т.С.Комаровой, М.А.Васильевой- 3 изд., М.: Мозаика-Синтез, 2015г.                                                                  </w:t>
            </w:r>
            <w:r w:rsidRPr="001F26C6">
              <w:rPr>
                <w:b/>
                <w:bCs/>
              </w:rPr>
              <w:t xml:space="preserve">                              </w:t>
            </w:r>
          </w:p>
        </w:tc>
      </w:tr>
      <w:tr w:rsidR="000D0EE2" w:rsidTr="00FA58E4">
        <w:trPr>
          <w:trHeight w:val="859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 xml:space="preserve"> «Правила  дорожного движения  для  детей 3-7лет»</w:t>
            </w:r>
            <w:r w:rsidRPr="001F26C6">
              <w:t xml:space="preserve"> Г.Д.Беляевскова, Е.А. Мартынова,О.Н. СирченкоЭ.Г. Шамаева  Изд-во «Учитель» Волгоград 2011</w:t>
            </w:r>
          </w:p>
        </w:tc>
      </w:tr>
      <w:tr w:rsidR="000D0EE2" w:rsidTr="00FA58E4">
        <w:trPr>
          <w:trHeight w:val="531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«Профилактика  детского дорожно-транспортного травматизма»</w:t>
            </w:r>
            <w:r w:rsidRPr="001F26C6">
              <w:t xml:space="preserve"> В.Н. Кирьянова Москва -Третий  Рим,  2007</w:t>
            </w:r>
          </w:p>
        </w:tc>
      </w:tr>
      <w:tr w:rsidR="000D0EE2" w:rsidTr="00FA58E4">
        <w:trPr>
          <w:trHeight w:val="18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«Утро радостных  встреч»</w:t>
            </w:r>
            <w:r w:rsidRPr="001F26C6">
              <w:t xml:space="preserve"> Л. В. Свирская  Москва,  2010</w:t>
            </w:r>
          </w:p>
          <w:p w:rsidR="000D0EE2" w:rsidRPr="001F26C6" w:rsidRDefault="000D0EE2">
            <w:r w:rsidRPr="001F26C6">
              <w:t>ЛИНКА-ПРЕСС</w:t>
            </w:r>
          </w:p>
        </w:tc>
      </w:tr>
      <w:tr w:rsidR="000D0EE2" w:rsidTr="00FA58E4">
        <w:trPr>
          <w:trHeight w:val="28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 xml:space="preserve">«Социально-нравственное  воспитание  дошкольников» </w:t>
            </w:r>
            <w:r w:rsidRPr="001F26C6">
              <w:t>Р.С. Буре  МОЗАИКА-СИНТЕЗ  Москва, 2011</w:t>
            </w:r>
          </w:p>
        </w:tc>
      </w:tr>
      <w:tr w:rsidR="000D0EE2" w:rsidTr="00FA58E4">
        <w:trPr>
          <w:trHeight w:val="42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«Социальное  развитие  ребёнка  дошкольного возраста»</w:t>
            </w:r>
            <w:r w:rsidRPr="001F26C6">
              <w:t xml:space="preserve">  О.В. Солодянкина  АРКТИ  Москва  2006.8</w:t>
            </w:r>
          </w:p>
        </w:tc>
      </w:tr>
      <w:tr w:rsidR="000D0EE2" w:rsidTr="00FA58E4">
        <w:trPr>
          <w:trHeight w:val="51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«Я и мое тело»</w:t>
            </w:r>
            <w:r w:rsidRPr="001F26C6">
              <w:t xml:space="preserve"> С.Е. Шукшина Изд.«Школьная Пресса», 2004г.</w:t>
            </w:r>
          </w:p>
        </w:tc>
      </w:tr>
      <w:tr w:rsidR="000D0EE2" w:rsidTr="00FA58E4">
        <w:trPr>
          <w:trHeight w:val="303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«Трудовое воспитание в детском саду»</w:t>
            </w:r>
            <w:r w:rsidRPr="001F26C6">
              <w:t xml:space="preserve"> Комарова ТС., Куцакова Л.В., Павлова Л.Ю. – М.: Мозаика-Синтез, 2007. </w:t>
            </w:r>
          </w:p>
        </w:tc>
      </w:tr>
      <w:tr w:rsidR="000D0EE2" w:rsidTr="00FA58E4">
        <w:trPr>
          <w:trHeight w:val="18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«Я-человек»</w:t>
            </w:r>
            <w:r w:rsidRPr="001F26C6">
              <w:t xml:space="preserve"> С.А.Козлова  Школьная  Пресса Москва  2010</w:t>
            </w:r>
          </w:p>
        </w:tc>
      </w:tr>
      <w:tr w:rsidR="000D0EE2" w:rsidTr="00FA58E4">
        <w:trPr>
          <w:trHeight w:val="18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«Занятия на прогулке с малышами»</w:t>
            </w:r>
            <w:r w:rsidRPr="001F26C6">
              <w:t xml:space="preserve">  Теплюк С.Н. – М.: Мозаика-Синтез, 2005.</w:t>
            </w:r>
          </w:p>
        </w:tc>
      </w:tr>
      <w:tr w:rsidR="000D0EE2" w:rsidTr="00FA58E4">
        <w:trPr>
          <w:trHeight w:val="561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«Я-личность»</w:t>
            </w:r>
            <w:r w:rsidRPr="001F26C6">
              <w:t xml:space="preserve"> Ф.Г.Азнабаева, Г. Р. Шафикова,</w:t>
            </w:r>
          </w:p>
          <w:p w:rsidR="000D0EE2" w:rsidRPr="001F26C6" w:rsidRDefault="000D0EE2">
            <w:r w:rsidRPr="001F26C6">
              <w:t>Г.М.Зигангирова.«Китап»  Уфа -2011</w:t>
            </w:r>
          </w:p>
        </w:tc>
      </w:tr>
      <w:tr w:rsidR="000D0EE2" w:rsidTr="00FA58E4">
        <w:trPr>
          <w:trHeight w:val="24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 xml:space="preserve"> «Земля  отцов»</w:t>
            </w:r>
            <w:r w:rsidRPr="001F26C6">
              <w:t xml:space="preserve"> Р. Х. Гасанова Изд. БИРО Уфа, 2004</w:t>
            </w:r>
          </w:p>
        </w:tc>
      </w:tr>
      <w:tr w:rsidR="000D0EE2" w:rsidTr="00FA58E4">
        <w:trPr>
          <w:trHeight w:val="28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«Уйнайык уйлап кына»</w:t>
            </w:r>
            <w:r w:rsidRPr="001F26C6">
              <w:t xml:space="preserve"> А. Ракаева«Китап»  Уфа,  2008</w:t>
            </w:r>
          </w:p>
        </w:tc>
      </w:tr>
      <w:tr w:rsidR="000D0EE2" w:rsidTr="00FA58E4">
        <w:trPr>
          <w:trHeight w:val="46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«Образ Салавата Юлаева дошкольникам»</w:t>
            </w:r>
            <w:r w:rsidRPr="001F26C6">
              <w:t xml:space="preserve"> Ф.Г.Азнабаева, Г.Р.Шафикова Уфа,БИРО, 2005.</w:t>
            </w:r>
          </w:p>
        </w:tc>
      </w:tr>
      <w:tr w:rsidR="000D0EE2" w:rsidTr="00FA58E4">
        <w:trPr>
          <w:trHeight w:val="54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«Этномузей в воспитании  дошкольников»</w:t>
            </w:r>
            <w:r w:rsidRPr="001F26C6">
              <w:t xml:space="preserve"> Ф.Г.Азнабаева,</w:t>
            </w:r>
          </w:p>
          <w:p w:rsidR="000D0EE2" w:rsidRPr="001F26C6" w:rsidRDefault="000D0EE2">
            <w:r w:rsidRPr="001F26C6">
              <w:t>Ф.Ф.Кагарманова Уфа БИРО, 2006.</w:t>
            </w:r>
          </w:p>
        </w:tc>
      </w:tr>
      <w:tr w:rsidR="000D0EE2" w:rsidTr="00FA58E4">
        <w:trPr>
          <w:trHeight w:val="171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«Труд-источник  жизни»</w:t>
            </w:r>
            <w:r w:rsidRPr="001F26C6">
              <w:t xml:space="preserve"> Ф.Г.Азнабаева  Китап  Уфа 2010</w:t>
            </w:r>
          </w:p>
        </w:tc>
      </w:tr>
      <w:tr w:rsidR="000D0EE2" w:rsidTr="00FA58E4">
        <w:trPr>
          <w:trHeight w:val="1006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Cs/>
              </w:rPr>
            </w:pPr>
            <w:r w:rsidRPr="001F26C6">
              <w:rPr>
                <w:b/>
                <w:bCs/>
              </w:rPr>
              <w:t xml:space="preserve">«Социально-коммуникативное развитие детей дошкольного возраста» </w:t>
            </w:r>
            <w:r w:rsidRPr="001F26C6">
              <w:rPr>
                <w:bCs/>
              </w:rPr>
              <w:t>Р.Л.Агишева, Л.Н.Гасанова, Р.Х.Гасанова, г.Уфа. Издательство ИРО РБ-2015г.</w:t>
            </w:r>
          </w:p>
        </w:tc>
      </w:tr>
      <w:tr w:rsidR="000D0EE2" w:rsidTr="00FA58E4">
        <w:trPr>
          <w:trHeight w:val="318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«Программа воспитания и  обучения в детском саду</w:t>
            </w:r>
            <w:r w:rsidRPr="001F26C6">
              <w:t>» под ред. М.А. Васильевой,  В.В. Гербовой, Т.С.Комаровой   Москва, Мозаика-Синтез, 2005г.</w:t>
            </w:r>
          </w:p>
        </w:tc>
      </w:tr>
      <w:tr w:rsidR="000D0EE2" w:rsidTr="00FA58E4">
        <w:trPr>
          <w:trHeight w:val="102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t xml:space="preserve"> </w:t>
            </w:r>
            <w:r w:rsidRPr="001F26C6">
              <w:rPr>
                <w:b/>
                <w:bCs/>
              </w:rPr>
              <w:t>Основная образовательная программа дошкольного образования «От рождения до школы»</w:t>
            </w:r>
            <w:r w:rsidRPr="001F26C6">
              <w:t xml:space="preserve"> под редакцией Н.Е.Вераксы, Т.С.Комаровой, М.А.Васильевой- 3 изд., М.: Мозаика-Синтез, 2015г.                                                                  </w:t>
            </w:r>
            <w:r w:rsidRPr="001F26C6">
              <w:rPr>
                <w:b/>
                <w:bCs/>
              </w:rPr>
              <w:t xml:space="preserve">                              </w:t>
            </w:r>
          </w:p>
        </w:tc>
      </w:tr>
      <w:tr w:rsidR="000D0EE2" w:rsidTr="00FA58E4">
        <w:trPr>
          <w:trHeight w:val="467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«Воспитание звуковой культуры речи у дошкольников»</w:t>
            </w:r>
            <w:r w:rsidRPr="001F26C6">
              <w:t xml:space="preserve"> Максаков А.И. – М.: Мозаика-Синтез, 2005. </w:t>
            </w:r>
          </w:p>
        </w:tc>
      </w:tr>
      <w:tr w:rsidR="000D0EE2" w:rsidTr="00FA58E4">
        <w:trPr>
          <w:trHeight w:val="542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>«Развитие образной речи детей дошкольного возраста средствами художественной литературы» Р.Х.Гасанова</w:t>
            </w:r>
          </w:p>
        </w:tc>
      </w:tr>
      <w:tr w:rsidR="000D0EE2" w:rsidTr="00FA58E4">
        <w:trPr>
          <w:trHeight w:val="467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>«Словесное творчество дошкольников на основе национальной культуры башкирского народа» Р.Х.Гасанова</w:t>
            </w:r>
          </w:p>
        </w:tc>
      </w:tr>
      <w:tr w:rsidR="000D0EE2" w:rsidTr="00FA58E4">
        <w:trPr>
          <w:trHeight w:val="342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jc w:val="both"/>
            </w:pPr>
            <w:r w:rsidRPr="001F26C6">
              <w:rPr>
                <w:b/>
                <w:bCs/>
              </w:rPr>
              <w:t xml:space="preserve">«Академия детства» хрестоматия к региональной программе </w:t>
            </w:r>
            <w:r w:rsidRPr="001F26C6">
              <w:t>Ф.Г.Азнабаева, М.И.Фаизова,З.А.Агзамова.</w:t>
            </w:r>
          </w:p>
        </w:tc>
      </w:tr>
      <w:tr w:rsidR="000D0EE2" w:rsidTr="00FA58E4">
        <w:trPr>
          <w:trHeight w:val="57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>«Развитие правильной речи ребенка в семье»</w:t>
            </w:r>
            <w:r w:rsidRPr="001F26C6">
              <w:t xml:space="preserve"> Максаков А.И. – М.: Мозаика-Синтез, 2005.</w:t>
            </w:r>
          </w:p>
        </w:tc>
      </w:tr>
      <w:tr w:rsidR="000D0EE2" w:rsidTr="00FA58E4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 xml:space="preserve">«Приобщение детей к художественной литературе» </w:t>
            </w:r>
            <w:r w:rsidRPr="001F26C6">
              <w:t>Гербова В.В. – М.: Мозаика-Синтез, 2005</w:t>
            </w:r>
          </w:p>
        </w:tc>
      </w:tr>
      <w:tr w:rsidR="000D0EE2" w:rsidTr="00FA58E4">
        <w:trPr>
          <w:trHeight w:val="504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«Хрестоматия  для  дошкольников»</w:t>
            </w:r>
            <w:r w:rsidRPr="001F26C6">
              <w:t xml:space="preserve"> Н. Борисова Издательство Астрель 2001</w:t>
            </w:r>
          </w:p>
        </w:tc>
      </w:tr>
      <w:tr w:rsidR="000D0EE2" w:rsidTr="00FA58E4">
        <w:trPr>
          <w:trHeight w:val="486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 xml:space="preserve"> «Гульбостан»</w:t>
            </w:r>
            <w:r w:rsidRPr="001F26C6">
              <w:t xml:space="preserve"> Ф.Г.Азнабаева, Г.Р.Елкибаева Китап, Уфа 2010</w:t>
            </w:r>
          </w:p>
        </w:tc>
      </w:tr>
      <w:tr w:rsidR="000D0EE2" w:rsidTr="00FA58E4">
        <w:trPr>
          <w:trHeight w:val="28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«Оскон»</w:t>
            </w:r>
            <w:r w:rsidRPr="001F26C6">
              <w:t xml:space="preserve"> З.Г. Нафикова,Ф.Г. Азнабаева  Китап  Уфа 2010</w:t>
            </w:r>
          </w:p>
        </w:tc>
      </w:tr>
      <w:tr w:rsidR="000D0EE2" w:rsidTr="00FA58E4">
        <w:trPr>
          <w:trHeight w:val="54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«Русский язык» в национальном  ДОУ</w:t>
            </w:r>
            <w:r w:rsidRPr="001F26C6">
              <w:t xml:space="preserve"> -Ф.Г.Азнабаева</w:t>
            </w:r>
          </w:p>
          <w:p w:rsidR="000D0EE2" w:rsidRPr="001F26C6" w:rsidRDefault="000D0EE2">
            <w:r w:rsidRPr="001F26C6">
              <w:t>М.И.Фаизова, Е.Г.Азнабаева. Китап, Уфа, 2010</w:t>
            </w:r>
          </w:p>
        </w:tc>
      </w:tr>
      <w:tr w:rsidR="000D0EE2" w:rsidTr="00FA58E4">
        <w:trPr>
          <w:trHeight w:val="30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«Афарин»</w:t>
            </w:r>
            <w:r w:rsidRPr="001F26C6">
              <w:t xml:space="preserve">  З.Г. Нафикова Уфа  2007</w:t>
            </w:r>
          </w:p>
        </w:tc>
      </w:tr>
      <w:tr w:rsidR="000D0EE2" w:rsidTr="00FA58E4">
        <w:trPr>
          <w:trHeight w:val="501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«Хрестоматия  для  д/с»</w:t>
            </w:r>
            <w:r w:rsidRPr="001F26C6">
              <w:t xml:space="preserve"> Радуга  Китап  Уфа  1995.,</w:t>
            </w:r>
          </w:p>
          <w:p w:rsidR="000D0EE2" w:rsidRPr="001F26C6" w:rsidRDefault="000D0EE2">
            <w:r w:rsidRPr="001F26C6">
              <w:t>Радуга. Китап  1992</w:t>
            </w:r>
          </w:p>
        </w:tc>
      </w:tr>
      <w:tr w:rsidR="000D0EE2" w:rsidTr="00FA58E4">
        <w:trPr>
          <w:trHeight w:val="30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>«Гульсясяк»</w:t>
            </w:r>
            <w:r w:rsidRPr="001F26C6">
              <w:t xml:space="preserve"> Г. Зигангирова, Р. Ямантаева Уфа  2008</w:t>
            </w:r>
          </w:p>
        </w:tc>
      </w:tr>
      <w:tr w:rsidR="000D0EE2" w:rsidTr="00FA58E4">
        <w:trPr>
          <w:trHeight w:val="228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>«Мы  учимся  читать»</w:t>
            </w:r>
            <w:r w:rsidRPr="001F26C6">
              <w:t xml:space="preserve"> Ф.Х. Тугузбаева.</w:t>
            </w:r>
          </w:p>
        </w:tc>
      </w:tr>
      <w:tr w:rsidR="000D0EE2" w:rsidTr="00FA58E4">
        <w:trPr>
          <w:trHeight w:val="532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«Ляйсан»</w:t>
            </w:r>
            <w:r w:rsidRPr="001F26C6">
              <w:t xml:space="preserve"> Р.А. Абдулталипова, Г.И. Амирханова,</w:t>
            </w:r>
          </w:p>
          <w:p w:rsidR="000D0EE2" w:rsidRPr="001F26C6" w:rsidRDefault="000D0EE2">
            <w:pPr>
              <w:rPr>
                <w:b/>
                <w:bCs/>
              </w:rPr>
            </w:pPr>
            <w:r w:rsidRPr="001F26C6">
              <w:t>М.Б. Юлмухаметова  Китап     2008</w:t>
            </w:r>
          </w:p>
        </w:tc>
      </w:tr>
      <w:tr w:rsidR="000D0EE2" w:rsidTr="00FA58E4">
        <w:trPr>
          <w:trHeight w:val="279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Cs/>
              </w:rPr>
            </w:pPr>
            <w:r w:rsidRPr="001F26C6">
              <w:rPr>
                <w:b/>
                <w:bCs/>
              </w:rPr>
              <w:t xml:space="preserve">«Речевое развитие детей дошкольного возраста» </w:t>
            </w:r>
            <w:r w:rsidRPr="001F26C6">
              <w:rPr>
                <w:bCs/>
              </w:rPr>
              <w:t>Л.Н.Гасанова, Р.Х.Гасанова,Кучукова А.В.,  г.Уфа. Издательство ИРО РБ-2015г.</w:t>
            </w:r>
          </w:p>
        </w:tc>
      </w:tr>
      <w:tr w:rsidR="000D0EE2" w:rsidTr="00FA58E4">
        <w:trPr>
          <w:trHeight w:val="195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Художественно-эстетическое развитие</w:t>
            </w: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«Программа воспитания и  обучения в детском саду</w:t>
            </w:r>
            <w:r w:rsidRPr="001F26C6">
              <w:t>» под ред. М.А. Васильевой,  В.В. Гербовой, Т.С.Комаровой   Москва, Мозаика-Синтез, 2005г.</w:t>
            </w:r>
          </w:p>
        </w:tc>
      </w:tr>
      <w:tr w:rsidR="000D0EE2" w:rsidTr="00FA58E4">
        <w:trPr>
          <w:trHeight w:val="30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t xml:space="preserve"> </w:t>
            </w:r>
            <w:r w:rsidRPr="001F26C6">
              <w:rPr>
                <w:b/>
                <w:bCs/>
              </w:rPr>
              <w:t>Основная образовательная программа дошкольного образования «От рождения до школы»</w:t>
            </w:r>
            <w:r w:rsidRPr="001F26C6">
              <w:t xml:space="preserve"> под редакцией Н.Е.Вераксы, Т.С.Комаровой, М.А.Васильевой- 3 изд., М.: Мозаика-Синтез, 2015г.                                                                  </w:t>
            </w:r>
            <w:r w:rsidRPr="001F26C6">
              <w:rPr>
                <w:b/>
                <w:bCs/>
              </w:rPr>
              <w:t xml:space="preserve">                              </w:t>
            </w:r>
          </w:p>
        </w:tc>
      </w:tr>
      <w:tr w:rsidR="000D0EE2" w:rsidTr="00FA58E4">
        <w:trPr>
          <w:trHeight w:val="87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 xml:space="preserve"> «От навыков к творчеству»</w:t>
            </w:r>
            <w:r w:rsidRPr="001F26C6">
              <w:t xml:space="preserve"> Баранова Е.В., Савельева А.М. – М.: Мозаика-Синтез, 2009.</w:t>
            </w:r>
          </w:p>
          <w:p w:rsidR="000D0EE2" w:rsidRPr="001F26C6" w:rsidRDefault="000D0EE2">
            <w:r w:rsidRPr="001F26C6">
              <w:rPr>
                <w:b/>
                <w:bCs/>
              </w:rPr>
              <w:t>«Детское  художественное  творчество</w:t>
            </w:r>
            <w:r w:rsidRPr="001F26C6">
              <w:t>»Т.С. Комарова  Москва  Мозаика-Синтез 2005.</w:t>
            </w:r>
          </w:p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«Лепим, рисуем, творим…»</w:t>
            </w:r>
            <w:r w:rsidRPr="001F26C6">
              <w:t xml:space="preserve"> Ю.А.Разенкова, Т.П. Кудрина, С.Н. Теплюк Школьная Пресса Москва  2008.</w:t>
            </w:r>
          </w:p>
        </w:tc>
      </w:tr>
      <w:tr w:rsidR="000D0EE2" w:rsidTr="00FA58E4">
        <w:trPr>
          <w:trHeight w:val="28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«Ильгам»</w:t>
            </w:r>
            <w:r w:rsidRPr="001F26C6">
              <w:t xml:space="preserve"> Ф.Г. Азнабаева  Уфа  Китап  2008</w:t>
            </w:r>
          </w:p>
          <w:p w:rsidR="000D0EE2" w:rsidRPr="001F26C6" w:rsidRDefault="000D0EE2">
            <w:r w:rsidRPr="001F26C6">
              <w:rPr>
                <w:b/>
                <w:bCs/>
              </w:rPr>
              <w:t>«Рисуем, фантазируя»</w:t>
            </w:r>
            <w:r w:rsidRPr="001F26C6">
              <w:t xml:space="preserve"> Ф.Г. Азнабаева Уфа  Китап  2009</w:t>
            </w:r>
          </w:p>
        </w:tc>
      </w:tr>
      <w:tr w:rsidR="000D0EE2" w:rsidTr="00FA58E4">
        <w:trPr>
          <w:trHeight w:val="229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rPr>
                <w:b/>
                <w:bCs/>
              </w:rPr>
              <w:t>«Народные праздники в детском саду»</w:t>
            </w:r>
            <w:r w:rsidRPr="001F26C6">
              <w:t xml:space="preserve"> Зацепина М.Б., Антонова Т.В – М.: Мозаика-Синтез, 2006.</w:t>
            </w:r>
          </w:p>
        </w:tc>
      </w:tr>
      <w:tr w:rsidR="000D0EE2" w:rsidTr="00FA58E4">
        <w:trPr>
          <w:trHeight w:val="259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«Маленьким  друзьям»</w:t>
            </w:r>
            <w:r w:rsidRPr="001F26C6">
              <w:t xml:space="preserve"> -Н.Давлеткулова Китап  Уфа  2009</w:t>
            </w:r>
          </w:p>
        </w:tc>
      </w:tr>
      <w:tr w:rsidR="000D0EE2" w:rsidTr="00FA58E4">
        <w:trPr>
          <w:trHeight w:val="28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«Наши  праздники»</w:t>
            </w:r>
            <w:r w:rsidRPr="001F26C6">
              <w:t xml:space="preserve"> -Ф.Х.Губайдуллина Китап  Уфа  2004</w:t>
            </w:r>
          </w:p>
        </w:tc>
      </w:tr>
      <w:tr w:rsidR="000D0EE2" w:rsidTr="00FA58E4">
        <w:trPr>
          <w:trHeight w:val="57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«Театральная  деятельность  в  д/с»</w:t>
            </w:r>
            <w:r w:rsidRPr="001F26C6">
              <w:t xml:space="preserve"> -Ф.Г.Азнабаева,</w:t>
            </w:r>
          </w:p>
          <w:p w:rsidR="000D0EE2" w:rsidRPr="001F26C6" w:rsidRDefault="000D0EE2">
            <w:r w:rsidRPr="001F26C6">
              <w:t>Г.М.Зигангирова Уфа  2009</w:t>
            </w:r>
          </w:p>
        </w:tc>
      </w:tr>
      <w:tr w:rsidR="000D0EE2" w:rsidTr="00FA58E4">
        <w:trPr>
          <w:trHeight w:val="206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«Капелька»</w:t>
            </w:r>
            <w:r w:rsidRPr="001F26C6">
              <w:t xml:space="preserve"> - С.Г.Каримов БИРО  2009</w:t>
            </w:r>
          </w:p>
        </w:tc>
      </w:tr>
      <w:tr w:rsidR="000D0EE2" w:rsidTr="00FA58E4">
        <w:trPr>
          <w:trHeight w:val="150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«Программа воспитания и  обучения в детском саду</w:t>
            </w:r>
            <w:r w:rsidRPr="001F26C6">
              <w:t>» под ред. М.А. Васильевой,  В.В. Гербовой, Т.С.Комаровой   Москва, Мозаика-Синтез, 2005г.</w:t>
            </w:r>
          </w:p>
        </w:tc>
      </w:tr>
      <w:tr w:rsidR="000D0EE2" w:rsidTr="00FA58E4">
        <w:trPr>
          <w:trHeight w:val="111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pPr>
              <w:rPr>
                <w:b/>
                <w:bCs/>
              </w:rPr>
            </w:pPr>
            <w:r w:rsidRPr="001F26C6">
              <w:t xml:space="preserve"> </w:t>
            </w:r>
            <w:r w:rsidRPr="001F26C6">
              <w:rPr>
                <w:b/>
                <w:bCs/>
              </w:rPr>
              <w:t>Основная образовательная программа дошкольного образования «От рождения до школы»</w:t>
            </w:r>
            <w:r w:rsidRPr="001F26C6">
              <w:t xml:space="preserve"> под редакцией Н.Е.Вераксы, Т.С.Комаровой, М.А.Васильевой- 3 изд., М.: Мозаика-Синтез, 2015г.                                                                  </w:t>
            </w:r>
            <w:r w:rsidRPr="001F26C6">
              <w:rPr>
                <w:b/>
                <w:bCs/>
              </w:rPr>
              <w:t xml:space="preserve">                              </w:t>
            </w:r>
          </w:p>
        </w:tc>
      </w:tr>
      <w:tr w:rsidR="000D0EE2" w:rsidTr="00FA58E4">
        <w:trPr>
          <w:trHeight w:val="57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«Формирование  элементарных математических представлений в детском саду»</w:t>
            </w:r>
            <w:r w:rsidRPr="001F26C6">
              <w:t xml:space="preserve"> Арапова-Пискарева Н.А. – М.: Мозаика-Синтез, 2008.</w:t>
            </w:r>
          </w:p>
        </w:tc>
      </w:tr>
      <w:tr w:rsidR="000D0EE2" w:rsidTr="00FA58E4">
        <w:trPr>
          <w:trHeight w:val="783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 xml:space="preserve"> «Система экологического воспитания  в дошкольных  образовательных  учреждениях»</w:t>
            </w:r>
            <w:r w:rsidRPr="001F26C6">
              <w:t xml:space="preserve"> -О.Ф.Горботенко</w:t>
            </w:r>
          </w:p>
          <w:p w:rsidR="000D0EE2" w:rsidRPr="001F26C6" w:rsidRDefault="000D0EE2">
            <w:r w:rsidRPr="001F26C6">
              <w:t>Изд. Учитель Волгоград  2008</w:t>
            </w:r>
          </w:p>
        </w:tc>
      </w:tr>
      <w:tr w:rsidR="000D0EE2" w:rsidTr="00FA58E4">
        <w:trPr>
          <w:trHeight w:val="495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«Экологическая работа в ДОУ»</w:t>
            </w:r>
            <w:r w:rsidRPr="001F26C6">
              <w:t xml:space="preserve"> В.Н.Чернякова</w:t>
            </w:r>
          </w:p>
          <w:p w:rsidR="000D0EE2" w:rsidRPr="001F26C6" w:rsidRDefault="000D0EE2">
            <w:r w:rsidRPr="001F26C6">
              <w:t>Сфера, Москва  2008</w:t>
            </w:r>
          </w:p>
        </w:tc>
      </w:tr>
      <w:tr w:rsidR="000D0EE2" w:rsidTr="00FA58E4">
        <w:trPr>
          <w:trHeight w:val="51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>«Конструирование и ручной труд в детском саду</w:t>
            </w:r>
            <w:r w:rsidRPr="001F26C6">
              <w:t>»- Куцакова Л.В.  – М.: Мозаика-Синтез, 2010.</w:t>
            </w:r>
          </w:p>
        </w:tc>
      </w:tr>
      <w:tr w:rsidR="000D0EE2" w:rsidTr="00FA58E4">
        <w:trPr>
          <w:trHeight w:val="504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 xml:space="preserve"> </w:t>
            </w:r>
            <w:r w:rsidRPr="001F26C6">
              <w:rPr>
                <w:b/>
                <w:bCs/>
              </w:rPr>
              <w:t>«Математика  в  детском  саду»</w:t>
            </w:r>
            <w:r w:rsidRPr="001F26C6">
              <w:t xml:space="preserve"> З.Г. Нафикова</w:t>
            </w:r>
          </w:p>
          <w:p w:rsidR="000D0EE2" w:rsidRPr="001F26C6" w:rsidRDefault="000D0EE2">
            <w:r w:rsidRPr="001F26C6">
              <w:t xml:space="preserve">Китап  2011. </w:t>
            </w:r>
          </w:p>
        </w:tc>
      </w:tr>
      <w:tr w:rsidR="000D0EE2" w:rsidTr="00FA58E4">
        <w:trPr>
          <w:trHeight w:val="583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rPr>
                <w:b/>
                <w:bCs/>
              </w:rPr>
              <w:t xml:space="preserve"> «Лето»«Осень» «Зима» «Весна»</w:t>
            </w:r>
            <w:r w:rsidRPr="001F26C6">
              <w:t xml:space="preserve"> Л.М.Марченко  </w:t>
            </w:r>
          </w:p>
          <w:p w:rsidR="000D0EE2" w:rsidRPr="001F26C6" w:rsidRDefault="000D0EE2">
            <w:r w:rsidRPr="001F26C6">
              <w:t>Китап  Уфа, 2008</w:t>
            </w:r>
          </w:p>
        </w:tc>
      </w:tr>
      <w:tr w:rsidR="000D0EE2" w:rsidTr="00FA58E4">
        <w:trPr>
          <w:trHeight w:val="810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:rsidR="000D0EE2" w:rsidRDefault="000D0E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:rsidR="000D0EE2" w:rsidRPr="001F26C6" w:rsidRDefault="000D0EE2">
            <w:r w:rsidRPr="001F26C6">
              <w:t>«</w:t>
            </w:r>
            <w:r w:rsidRPr="001F26C6">
              <w:rPr>
                <w:b/>
                <w:bCs/>
              </w:rPr>
              <w:t>Интеграция разных  видов  деятельности  в  экологическом  образовании дошкольников»</w:t>
            </w:r>
          </w:p>
          <w:p w:rsidR="000D0EE2" w:rsidRDefault="000D0EE2">
            <w:r w:rsidRPr="001F26C6">
              <w:t xml:space="preserve"> Р.Х. Гасанова БИРО, Уфа  2011</w:t>
            </w:r>
          </w:p>
          <w:p w:rsidR="000D0EE2" w:rsidRDefault="000D0EE2"/>
          <w:p w:rsidR="000D0EE2" w:rsidRDefault="000D0EE2"/>
          <w:p w:rsidR="000D0EE2" w:rsidRPr="001F26C6" w:rsidRDefault="000D0EE2"/>
        </w:tc>
      </w:tr>
      <w:tr w:rsidR="000D0EE2" w:rsidTr="00FA58E4">
        <w:trPr>
          <w:trHeight w:val="810"/>
        </w:trPr>
        <w:tc>
          <w:tcPr>
            <w:tcW w:w="104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EE2" w:rsidRDefault="000D0E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D0EE2" w:rsidRDefault="000D0E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Образовательный процесс с детьми ОВЗ</w:t>
            </w:r>
          </w:p>
          <w:p w:rsidR="000D0EE2" w:rsidRDefault="000D0E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осуществляется по программам и технологиям:</w:t>
            </w:r>
          </w:p>
          <w:p w:rsidR="000D0EE2" w:rsidRDefault="000D0EE2">
            <w:pPr>
              <w:snapToGri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 xml:space="preserve">Т.Б. Филичева, Т.В. Чиркина «Коррекция  нарушений  речи» М; Просвещение 2009             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 xml:space="preserve"> Т.Б. Филичева «Программа логопедической работы по преодолению недоразвития речи у детей»;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t>В.В. Коноваленко, С.В. Коноваленко «Автоматизация звуков у детей»;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t>Л.Н. Смирнова «Логопедия  в  д/с.Занятия  с  детьми  6-7 лет» М; Мозаика-Синтез 2005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t>М.Ф.Фомичева «Воспитание  у  детей  правильного  произношения»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t>Т.В.Волосовец «Основы  логопедии  с  практикумом  по  звукопроизношению» М; 2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t>Н.И. Соколенко «Посмотри и назови»;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Л.А. Венгер, А.Л. Венгер «Домашняя школа мышления».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Л.Н. Ефименкова «Формирование речи у дошкольников»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Логопедическое  пособие «Основы  логопедии  с  практикумом  по  звукопроизношению» М; Аркти  2005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И.И. Мамайчук  «Психическая  помощь  детям  с  проблемами  в  развитии» М; 2006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Е.А Екжанова, Е.А. Стребелева «Коррекционно- развивающее  обучение и  воспитание» М; Просвещение 2005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Е.А. Альябаева  «Психогимнастика  в  детском  саду» 2003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Н. Яковлева «Психологическая  помощь  дошкольнику»  2002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Л.Б. Баряева  «Коррекционная  работа  с  детьми в  предметно- развивающей  среде»  2006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М.Н. Клюева «Корригирующая  гимнастика  для  детей  с  нарушением  опорно-двигательного  аппарата»  2006.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В.Л.Шарохина «Коррекционно-развивающие  занятия  в  старшей  группе» М; Книголюб  2004</w:t>
            </w:r>
          </w:p>
          <w:p w:rsidR="000D0EE2" w:rsidRPr="001F26C6" w:rsidRDefault="000D0EE2" w:rsidP="00842921">
            <w:pPr>
              <w:widowControl w:val="0"/>
              <w:numPr>
                <w:ilvl w:val="2"/>
                <w:numId w:val="21"/>
              </w:numPr>
              <w:tabs>
                <w:tab w:val="num" w:pos="360"/>
                <w:tab w:val="num" w:pos="1440"/>
              </w:tabs>
              <w:suppressAutoHyphens/>
              <w:ind w:left="360" w:hanging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Л.И. Катаева  «Коррекционно-развивающие  занятия  в  подготовительной  группе»</w:t>
            </w:r>
          </w:p>
          <w:p w:rsidR="000D0EE2" w:rsidRPr="007C12B4" w:rsidRDefault="000D0EE2" w:rsidP="007C12B4">
            <w:pPr>
              <w:ind w:left="360"/>
              <w:jc w:val="both"/>
              <w:rPr>
                <w:kern w:val="28"/>
              </w:rPr>
            </w:pPr>
            <w:r w:rsidRPr="001F26C6">
              <w:rPr>
                <w:kern w:val="28"/>
              </w:rPr>
              <w:t>М; Книголюб  2004г.</w:t>
            </w:r>
          </w:p>
        </w:tc>
      </w:tr>
    </w:tbl>
    <w:p w:rsidR="000D0EE2" w:rsidRPr="001E453B" w:rsidRDefault="000D0EE2" w:rsidP="006F2B9D">
      <w:pPr>
        <w:rPr>
          <w:b/>
          <w:bCs/>
          <w:color w:val="000000"/>
          <w:sz w:val="32"/>
          <w:szCs w:val="32"/>
        </w:rPr>
      </w:pPr>
    </w:p>
    <w:p w:rsidR="000D0EE2" w:rsidRPr="001E453B" w:rsidRDefault="000D0EE2" w:rsidP="006F2B9D">
      <w:pPr>
        <w:rPr>
          <w:b/>
          <w:bCs/>
          <w:color w:val="000000"/>
          <w:sz w:val="32"/>
          <w:szCs w:val="32"/>
        </w:rPr>
      </w:pPr>
      <w:r w:rsidRPr="001E453B">
        <w:rPr>
          <w:b/>
          <w:bCs/>
          <w:color w:val="000000"/>
          <w:sz w:val="32"/>
          <w:szCs w:val="32"/>
        </w:rPr>
        <w:t xml:space="preserve">                                             Консультации </w:t>
      </w:r>
    </w:p>
    <w:p w:rsidR="000D0EE2" w:rsidRPr="009B309A" w:rsidRDefault="000D0EE2" w:rsidP="00A00354">
      <w:pPr>
        <w:jc w:val="center"/>
        <w:rPr>
          <w:b/>
          <w:bCs/>
          <w:sz w:val="32"/>
          <w:szCs w:val="32"/>
        </w:rPr>
      </w:pP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4880"/>
        <w:gridCol w:w="1805"/>
        <w:gridCol w:w="2625"/>
      </w:tblGrid>
      <w:tr w:rsidR="000D0EE2" w:rsidRPr="00FC46EF" w:rsidTr="001B5EF8">
        <w:trPr>
          <w:trHeight w:val="412"/>
        </w:trPr>
        <w:tc>
          <w:tcPr>
            <w:tcW w:w="541" w:type="dxa"/>
            <w:tcBorders>
              <w:bottom w:val="single" w:sz="4" w:space="0" w:color="auto"/>
            </w:tcBorders>
          </w:tcPr>
          <w:p w:rsidR="000D0EE2" w:rsidRPr="00FC46EF" w:rsidRDefault="000D0EE2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FC46EF">
              <w:rPr>
                <w:b/>
                <w:bCs/>
              </w:rPr>
              <w:t>№</w:t>
            </w:r>
          </w:p>
        </w:tc>
        <w:tc>
          <w:tcPr>
            <w:tcW w:w="4880" w:type="dxa"/>
            <w:tcBorders>
              <w:bottom w:val="single" w:sz="4" w:space="0" w:color="auto"/>
            </w:tcBorders>
          </w:tcPr>
          <w:p w:rsidR="000D0EE2" w:rsidRPr="00FC46EF" w:rsidRDefault="000D0EE2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FC46EF">
              <w:rPr>
                <w:b/>
                <w:bCs/>
              </w:rPr>
              <w:t xml:space="preserve">Содержание 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D0EE2" w:rsidRPr="00FC46EF" w:rsidRDefault="000D0EE2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FC46EF">
              <w:rPr>
                <w:b/>
                <w:bCs/>
              </w:rPr>
              <w:t>сроки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0D0EE2" w:rsidRPr="00FC46EF" w:rsidRDefault="000D0EE2" w:rsidP="00F643B1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FC46EF">
              <w:rPr>
                <w:b/>
                <w:bCs/>
              </w:rPr>
              <w:t>Ответственный</w:t>
            </w:r>
          </w:p>
        </w:tc>
      </w:tr>
      <w:tr w:rsidR="000D0EE2" w:rsidTr="001B5EF8">
        <w:trPr>
          <w:trHeight w:val="1099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  <w:sz w:val="20"/>
                <w:szCs w:val="20"/>
              </w:rPr>
            </w:pPr>
            <w:r w:rsidRPr="000E5ED7">
              <w:rPr>
                <w:b/>
              </w:rPr>
              <w:t>1.</w:t>
            </w:r>
          </w:p>
          <w:p w:rsidR="000D0EE2" w:rsidRPr="000E5ED7" w:rsidRDefault="000D0EE2" w:rsidP="006C0C3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bottom w:val="single" w:sz="4" w:space="0" w:color="auto"/>
            </w:tcBorders>
            <w:shd w:val="clear" w:color="auto" w:fill="FFFFFF"/>
          </w:tcPr>
          <w:p w:rsidR="000D0EE2" w:rsidRPr="008956C2" w:rsidRDefault="000D0EE2" w:rsidP="008956C2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«Педагогические ошибки воспитателей : инструкции к исправлению»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  <w:rPr>
                <w:lang w:eastAsia="en-US"/>
              </w:rPr>
            </w:pPr>
            <w:r>
              <w:t>с</w:t>
            </w:r>
            <w:r w:rsidRPr="009406DB">
              <w:t>ентябрь</w:t>
            </w:r>
          </w:p>
          <w:p w:rsidR="000D0EE2" w:rsidRPr="009406DB" w:rsidRDefault="000D0EE2" w:rsidP="006C0C38">
            <w:pPr>
              <w:jc w:val="center"/>
            </w:pP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0D0EE2" w:rsidRPr="009406DB" w:rsidRDefault="000D0EE2" w:rsidP="00622058">
            <w:pPr>
              <w:jc w:val="center"/>
              <w:rPr>
                <w:lang w:eastAsia="en-US"/>
              </w:rPr>
            </w:pPr>
          </w:p>
          <w:p w:rsidR="000D0EE2" w:rsidRDefault="000D0EE2" w:rsidP="00622058">
            <w:pPr>
              <w:jc w:val="center"/>
            </w:pPr>
            <w:r w:rsidRPr="009406DB">
              <w:t xml:space="preserve"> </w:t>
            </w:r>
            <w:r>
              <w:t xml:space="preserve"> Ст.</w:t>
            </w:r>
            <w:r w:rsidRPr="009406DB">
              <w:t>воспитатель</w:t>
            </w:r>
          </w:p>
          <w:p w:rsidR="000D0EE2" w:rsidRPr="009406DB" w:rsidRDefault="000D0EE2" w:rsidP="00622058">
            <w:pPr>
              <w:jc w:val="center"/>
            </w:pPr>
            <w:r>
              <w:t>Кусябаева Г.А.</w:t>
            </w:r>
          </w:p>
        </w:tc>
      </w:tr>
      <w:tr w:rsidR="000D0EE2" w:rsidTr="001B5EF8">
        <w:trPr>
          <w:trHeight w:val="5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E5ED7">
              <w:rPr>
                <w:b/>
              </w:rPr>
              <w:t>.</w:t>
            </w: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FC46EF" w:rsidRDefault="000D0EE2" w:rsidP="002310C9">
            <w:pPr>
              <w:pStyle w:val="Heading4"/>
              <w:spacing w:before="58" w:after="58"/>
              <w:ind w:right="116"/>
              <w:rPr>
                <w:rStyle w:val="Strong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extended-textshort"/>
                <w:b w:val="0"/>
                <w:sz w:val="24"/>
                <w:szCs w:val="24"/>
              </w:rPr>
              <w:t>«Развитие речи через речевые игры и упражнения»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>октябрь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2310C9">
            <w:pPr>
              <w:jc w:val="center"/>
            </w:pPr>
            <w:r>
              <w:t>Мамбетова Л.З.</w:t>
            </w:r>
          </w:p>
          <w:p w:rsidR="000D0EE2" w:rsidRPr="009406DB" w:rsidRDefault="000D0EE2" w:rsidP="002310C9">
            <w:pPr>
              <w:jc w:val="center"/>
            </w:pPr>
            <w:r w:rsidRPr="009406DB">
              <w:t xml:space="preserve">воспитатель </w:t>
            </w:r>
          </w:p>
        </w:tc>
      </w:tr>
      <w:tr w:rsidR="000D0EE2" w:rsidTr="001B5EF8">
        <w:trPr>
          <w:trHeight w:val="9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E5ED7">
              <w:rPr>
                <w:b/>
              </w:rPr>
              <w:t>.</w:t>
            </w: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FC46EF" w:rsidRDefault="000D0EE2" w:rsidP="00FC46E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lang w:eastAsia="en-US"/>
              </w:rPr>
              <w:t xml:space="preserve"> </w:t>
            </w:r>
            <w:r w:rsidRPr="00FC46EF">
              <w:rPr>
                <w:b w:val="0"/>
                <w:sz w:val="24"/>
                <w:szCs w:val="24"/>
                <w:lang w:eastAsia="en-US"/>
              </w:rPr>
              <w:t>«</w:t>
            </w:r>
            <w:r>
              <w:rPr>
                <w:b w:val="0"/>
                <w:sz w:val="24"/>
                <w:szCs w:val="24"/>
                <w:lang w:eastAsia="en-US"/>
              </w:rPr>
              <w:t>Учимся говорить правильно»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>октябрь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Default="000D0EE2" w:rsidP="002310C9">
            <w:pPr>
              <w:jc w:val="center"/>
            </w:pPr>
            <w:r>
              <w:t xml:space="preserve"> Табанакова А.Р.</w:t>
            </w:r>
          </w:p>
          <w:p w:rsidR="000D0EE2" w:rsidRPr="009406DB" w:rsidRDefault="000D0EE2" w:rsidP="002310C9">
            <w:pPr>
              <w:jc w:val="center"/>
            </w:pPr>
            <w:r>
              <w:t>Воспитатель</w:t>
            </w:r>
          </w:p>
        </w:tc>
      </w:tr>
      <w:tr w:rsidR="000D0EE2" w:rsidTr="001B5EF8">
        <w:trPr>
          <w:trHeight w:val="4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F900BA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900BA">
              <w:rPr>
                <w:b/>
              </w:rPr>
              <w:t>.</w:t>
            </w:r>
          </w:p>
          <w:p w:rsidR="000D0EE2" w:rsidRPr="00F900BA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54178D" w:rsidRDefault="000D0EE2" w:rsidP="00FC46EF">
            <w:pPr>
              <w:pStyle w:val="Heading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</w:rPr>
              <w:t>Развитие речи детей младшей группы»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>ноябрь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2310C9">
            <w:pPr>
              <w:jc w:val="center"/>
            </w:pPr>
            <w:r>
              <w:t>Юсупова Г.Р.</w:t>
            </w:r>
          </w:p>
          <w:p w:rsidR="000D0EE2" w:rsidRPr="009406DB" w:rsidRDefault="000D0EE2" w:rsidP="002310C9">
            <w:pPr>
              <w:jc w:val="center"/>
            </w:pPr>
            <w:r w:rsidRPr="009406DB">
              <w:t xml:space="preserve">воспитатель </w:t>
            </w:r>
          </w:p>
        </w:tc>
      </w:tr>
      <w:tr w:rsidR="000D0EE2" w:rsidTr="001B5EF8">
        <w:trPr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F900BA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9406DB" w:rsidRDefault="000D0EE2" w:rsidP="002310C9">
            <w:pPr>
              <w:rPr>
                <w:bCs/>
                <w:color w:val="000000"/>
                <w:shd w:val="clear" w:color="auto" w:fill="FFFFFF"/>
              </w:rPr>
            </w:pPr>
            <w:r>
              <w:t xml:space="preserve"> </w:t>
            </w:r>
            <w:r w:rsidRPr="00601187">
              <w:rPr>
                <w:color w:val="000000"/>
              </w:rPr>
              <w:t xml:space="preserve"> </w:t>
            </w:r>
            <w:r>
              <w:rPr>
                <w:rStyle w:val="extended-textshort"/>
              </w:rPr>
              <w:t>«Факторы , влияющие на здоровье ребенка»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>ноябрь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2310C9">
            <w:pPr>
              <w:jc w:val="center"/>
            </w:pPr>
            <w:r>
              <w:t xml:space="preserve">   Салихова Н.С.</w:t>
            </w:r>
          </w:p>
          <w:p w:rsidR="000D0EE2" w:rsidRPr="009406DB" w:rsidRDefault="000D0EE2" w:rsidP="002310C9">
            <w:pPr>
              <w:jc w:val="center"/>
            </w:pPr>
            <w:r w:rsidRPr="009406DB">
              <w:t>воспитатель</w:t>
            </w:r>
          </w:p>
        </w:tc>
      </w:tr>
      <w:tr w:rsidR="000D0EE2" w:rsidTr="001B5EF8">
        <w:trPr>
          <w:trHeight w:val="8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E07D39" w:rsidRDefault="000D0EE2" w:rsidP="006C0C38">
            <w:pPr>
              <w:pStyle w:val="Heading1"/>
              <w:rPr>
                <w:b w:val="0"/>
                <w:sz w:val="24"/>
                <w:szCs w:val="24"/>
              </w:rPr>
            </w:pPr>
            <w:r>
              <w:t xml:space="preserve"> </w:t>
            </w:r>
            <w:r w:rsidRPr="006C0C38">
              <w:rPr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 xml:space="preserve">Семейный климат» 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>декабрь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DA1C63">
            <w:pPr>
              <w:jc w:val="center"/>
            </w:pPr>
            <w:r>
              <w:t xml:space="preserve"> </w:t>
            </w:r>
            <w:r w:rsidRPr="009406DB">
              <w:t>Тукаева Г.А.</w:t>
            </w:r>
          </w:p>
          <w:p w:rsidR="000D0EE2" w:rsidRDefault="000D0EE2" w:rsidP="00DA1C63">
            <w:pPr>
              <w:jc w:val="center"/>
            </w:pPr>
            <w:r w:rsidRPr="009406DB">
              <w:t xml:space="preserve">педагог-психолог </w:t>
            </w:r>
            <w:r>
              <w:t xml:space="preserve"> </w:t>
            </w:r>
          </w:p>
        </w:tc>
      </w:tr>
      <w:tr w:rsidR="000D0EE2" w:rsidTr="001B5EF8">
        <w:trPr>
          <w:trHeight w:val="7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0E5ED7">
              <w:rPr>
                <w:b/>
              </w:rPr>
              <w:t>.</w:t>
            </w: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4105DC" w:rsidRDefault="000D0EE2" w:rsidP="00DA1C63">
            <w:pPr>
              <w:pStyle w:val="Heading1"/>
              <w:rPr>
                <w:b w:val="0"/>
                <w:sz w:val="24"/>
                <w:szCs w:val="24"/>
              </w:rPr>
            </w:pPr>
            <w:r w:rsidRPr="004105DC">
              <w:rPr>
                <w:rStyle w:val="extended-textshort"/>
                <w:b w:val="0"/>
                <w:sz w:val="24"/>
                <w:szCs w:val="24"/>
              </w:rPr>
              <w:t>«</w:t>
            </w:r>
            <w:r w:rsidRPr="004105DC">
              <w:rPr>
                <w:b w:val="0"/>
                <w:sz w:val="24"/>
                <w:szCs w:val="24"/>
              </w:rPr>
              <w:t>Здоровьесберегающие технологии в работе музыкального руководителя</w:t>
            </w:r>
            <w:r w:rsidRPr="004105DC">
              <w:rPr>
                <w:rStyle w:val="extended-textshort"/>
                <w:b w:val="0"/>
                <w:sz w:val="24"/>
                <w:szCs w:val="24"/>
              </w:rPr>
              <w:t>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>январь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Default="000D0EE2" w:rsidP="00100430">
            <w:pPr>
              <w:jc w:val="center"/>
            </w:pPr>
            <w:r>
              <w:t>Сайфуллина Ф.Ю.</w:t>
            </w:r>
          </w:p>
          <w:p w:rsidR="000D0EE2" w:rsidRPr="009406DB" w:rsidRDefault="000D0EE2" w:rsidP="00100430">
            <w:pPr>
              <w:jc w:val="center"/>
            </w:pPr>
            <w:r>
              <w:t xml:space="preserve">муз.руководитель </w:t>
            </w:r>
          </w:p>
        </w:tc>
      </w:tr>
      <w:tr w:rsidR="000D0EE2" w:rsidTr="001B5EF8">
        <w:trPr>
          <w:trHeight w:val="6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0E5ED7">
              <w:rPr>
                <w:b/>
              </w:rPr>
              <w:t>.</w:t>
            </w: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Default="000D0EE2" w:rsidP="00DA1C63">
            <w:pPr>
              <w:pStyle w:val="Heading4"/>
              <w:spacing w:before="58" w:after="58"/>
              <w:ind w:right="116"/>
              <w:rPr>
                <w:rStyle w:val="extended-textshort"/>
                <w:rFonts w:ascii="Times New Roman" w:hAnsi="Times New Roman"/>
                <w:b w:val="0"/>
                <w:sz w:val="24"/>
                <w:szCs w:val="24"/>
              </w:rPr>
            </w:pPr>
            <w:r w:rsidRPr="00CE68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9C59D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«</w:t>
            </w:r>
            <w:r>
              <w:rPr>
                <w:rStyle w:val="extended-textshort"/>
                <w:rFonts w:ascii="Times New Roman" w:hAnsi="Times New Roman"/>
                <w:b w:val="0"/>
                <w:sz w:val="24"/>
                <w:szCs w:val="24"/>
              </w:rPr>
              <w:t>В игры играем – речь</w:t>
            </w:r>
          </w:p>
          <w:p w:rsidR="000D0EE2" w:rsidRPr="009C59D6" w:rsidRDefault="000D0EE2" w:rsidP="00DA1C63">
            <w:pPr>
              <w:pStyle w:val="Heading4"/>
              <w:spacing w:before="58" w:after="58"/>
              <w:ind w:right="116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/>
                <w:b w:val="0"/>
                <w:sz w:val="24"/>
                <w:szCs w:val="24"/>
              </w:rPr>
              <w:t xml:space="preserve"> развиваем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 w:rsidRPr="009406DB">
              <w:t>январь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E521DF">
            <w:pPr>
              <w:jc w:val="center"/>
            </w:pPr>
            <w:r w:rsidRPr="009406DB">
              <w:t xml:space="preserve"> </w:t>
            </w:r>
            <w:r>
              <w:t xml:space="preserve"> Абзакова Л.Р.</w:t>
            </w:r>
          </w:p>
          <w:p w:rsidR="000D0EE2" w:rsidRPr="009406DB" w:rsidRDefault="000D0EE2" w:rsidP="00E521DF">
            <w:pPr>
              <w:jc w:val="center"/>
            </w:pPr>
            <w:r w:rsidRPr="009406DB">
              <w:t>учитель-дефектолог</w:t>
            </w:r>
          </w:p>
        </w:tc>
      </w:tr>
      <w:tr w:rsidR="000D0EE2" w:rsidTr="001B5EF8">
        <w:trPr>
          <w:trHeight w:val="5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0E5ED7">
              <w:rPr>
                <w:b/>
              </w:rPr>
              <w:t>.</w:t>
            </w: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116D76" w:rsidRDefault="000D0EE2" w:rsidP="00116D7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116D76">
              <w:rPr>
                <w:color w:val="000000"/>
              </w:rPr>
              <w:t>Средства развития мелкой моторики рук у детей с нарушением речи.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 w:rsidRPr="009406DB">
              <w:t>февраль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Default="000D0EE2" w:rsidP="00622058">
            <w:pPr>
              <w:jc w:val="center"/>
            </w:pPr>
            <w:r>
              <w:t xml:space="preserve">  Муталлапова Г.Г.</w:t>
            </w:r>
          </w:p>
          <w:p w:rsidR="000D0EE2" w:rsidRPr="009406DB" w:rsidRDefault="000D0EE2" w:rsidP="00622058">
            <w:pPr>
              <w:jc w:val="center"/>
            </w:pPr>
            <w:r>
              <w:t>Учитель-логопед</w:t>
            </w:r>
          </w:p>
        </w:tc>
      </w:tr>
      <w:tr w:rsidR="000D0EE2" w:rsidTr="001B5EF8">
        <w:trPr>
          <w:trHeight w:val="50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0E5ED7">
              <w:rPr>
                <w:b/>
              </w:rPr>
              <w:t>.</w:t>
            </w:r>
          </w:p>
          <w:p w:rsidR="000D0EE2" w:rsidRPr="000E5ED7" w:rsidRDefault="000D0EE2" w:rsidP="006C0C38">
            <w:pPr>
              <w:jc w:val="center"/>
              <w:rPr>
                <w:b/>
              </w:rPr>
            </w:pP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CE6850" w:rsidRDefault="000D0EE2" w:rsidP="00CE6850">
            <w:pPr>
              <w:rPr>
                <w:rStyle w:val="Strong"/>
                <w:b w:val="0"/>
                <w:bCs w:val="0"/>
              </w:rPr>
            </w:pPr>
            <w:r w:rsidRPr="00CE6850">
              <w:rPr>
                <w:rStyle w:val="Strong"/>
                <w:b w:val="0"/>
                <w:color w:val="000000"/>
              </w:rPr>
              <w:t xml:space="preserve"> «</w:t>
            </w:r>
            <w:hyperlink r:id="rId12" w:history="1">
              <w:r w:rsidRPr="00251056">
                <w:rPr>
                  <w:rStyle w:val="Hyperlink"/>
                  <w:color w:val="000000"/>
                  <w:u w:val="none"/>
                  <w:shd w:val="clear" w:color="auto" w:fill="FFFFFF"/>
                </w:rPr>
                <w:t>Играем и развиваем речевое дыхание</w:t>
              </w:r>
            </w:hyperlink>
            <w:r w:rsidRPr="00251056">
              <w:rPr>
                <w:rStyle w:val="Strong"/>
                <w:b w:val="0"/>
                <w:color w:val="000000"/>
              </w:rPr>
              <w:t>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 xml:space="preserve"> февраль</w:t>
            </w:r>
          </w:p>
          <w:p w:rsidR="000D0EE2" w:rsidRPr="009406DB" w:rsidRDefault="000D0EE2" w:rsidP="006C0C38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013272">
            <w:pPr>
              <w:jc w:val="center"/>
            </w:pPr>
            <w:r>
              <w:t xml:space="preserve"> Пичугина Г.В.</w:t>
            </w:r>
          </w:p>
          <w:p w:rsidR="000D0EE2" w:rsidRPr="009406DB" w:rsidRDefault="000D0EE2" w:rsidP="00013272">
            <w:pPr>
              <w:jc w:val="center"/>
            </w:pPr>
            <w:r w:rsidRPr="009406DB">
              <w:t xml:space="preserve">воспитатель </w:t>
            </w:r>
          </w:p>
        </w:tc>
      </w:tr>
      <w:tr w:rsidR="000D0EE2" w:rsidTr="001B5EF8">
        <w:trPr>
          <w:trHeight w:val="7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CE6850" w:rsidRDefault="000D0EE2" w:rsidP="009C59D6">
            <w:pPr>
              <w:rPr>
                <w:rStyle w:val="Strong"/>
                <w:b w:val="0"/>
                <w:color w:val="000000"/>
              </w:rPr>
            </w:pPr>
            <w:r w:rsidRPr="00CE6850">
              <w:rPr>
                <w:rStyle w:val="Strong"/>
                <w:b w:val="0"/>
                <w:color w:val="000000"/>
              </w:rPr>
              <w:t>«</w:t>
            </w:r>
            <w:r w:rsidRPr="0054178D">
              <w:rPr>
                <w:bCs/>
                <w:color w:val="000000"/>
                <w:shd w:val="clear" w:color="auto" w:fill="FFFFFF"/>
              </w:rPr>
              <w:t>Развитие словесно – логической памяти у детей 5-7 лет</w:t>
            </w:r>
            <w:r w:rsidRPr="0054178D">
              <w:rPr>
                <w:color w:val="000000"/>
              </w:rPr>
              <w:t>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>март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 xml:space="preserve"> Карпова Н.А.</w:t>
            </w:r>
          </w:p>
          <w:p w:rsidR="000D0EE2" w:rsidRPr="009406DB" w:rsidRDefault="000D0EE2" w:rsidP="006C0C38">
            <w:pPr>
              <w:jc w:val="center"/>
            </w:pPr>
            <w:r w:rsidRPr="009406DB">
              <w:t>воспитатель</w:t>
            </w:r>
          </w:p>
        </w:tc>
      </w:tr>
      <w:tr w:rsidR="000D0EE2" w:rsidTr="001B5EF8">
        <w:trPr>
          <w:trHeight w:val="7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0E5ED7" w:rsidRDefault="000D0EE2" w:rsidP="006C0C38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251056" w:rsidRDefault="000D0EE2" w:rsidP="00251056">
            <w:pPr>
              <w:pStyle w:val="Heading1"/>
              <w:shd w:val="clear" w:color="auto" w:fill="FFFFFF"/>
              <w:spacing w:before="300" w:beforeAutospacing="0" w:after="15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Особенности  детей с ОВЗ  и перспективы их развития»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6C0C38">
            <w:pPr>
              <w:jc w:val="center"/>
            </w:pPr>
            <w:r>
              <w:t xml:space="preserve"> март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Default="000D0EE2" w:rsidP="00601187">
            <w:pPr>
              <w:jc w:val="center"/>
            </w:pPr>
            <w:r>
              <w:t>Файзуллина С.И.</w:t>
            </w:r>
          </w:p>
          <w:p w:rsidR="000D0EE2" w:rsidRPr="009406DB" w:rsidRDefault="000D0EE2" w:rsidP="00601187">
            <w:pPr>
              <w:jc w:val="center"/>
            </w:pPr>
            <w:r>
              <w:t>воспитатель</w:t>
            </w:r>
          </w:p>
        </w:tc>
      </w:tr>
      <w:tr w:rsidR="000D0EE2" w:rsidTr="001B5EF8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F900BA" w:rsidRDefault="000D0EE2" w:rsidP="00B8107F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57137B" w:rsidRDefault="000D0EE2" w:rsidP="004105DC">
            <w:r>
              <w:t>«</w:t>
            </w:r>
            <w:r w:rsidRPr="0057137B">
              <w:t>Дыхательная гимнастика, как метод оздоровления дошкольников</w:t>
            </w:r>
            <w:r>
              <w:t>»</w:t>
            </w:r>
          </w:p>
          <w:p w:rsidR="000D0EE2" w:rsidRPr="009D4E52" w:rsidRDefault="000D0EE2" w:rsidP="009D4E52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B8107F">
            <w:pPr>
              <w:jc w:val="center"/>
            </w:pPr>
            <w:r>
              <w:t>апрель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Default="000D0EE2" w:rsidP="00B8107F">
            <w:pPr>
              <w:jc w:val="center"/>
            </w:pPr>
            <w:r>
              <w:t>Сагадатова У.Ю</w:t>
            </w:r>
          </w:p>
          <w:p w:rsidR="000D0EE2" w:rsidRPr="009406DB" w:rsidRDefault="000D0EE2" w:rsidP="00B8107F">
            <w:pPr>
              <w:jc w:val="center"/>
            </w:pPr>
            <w:r>
              <w:t>воспитатель</w:t>
            </w:r>
          </w:p>
        </w:tc>
      </w:tr>
      <w:tr w:rsidR="000D0EE2" w:rsidTr="001B5EF8">
        <w:trPr>
          <w:trHeight w:val="6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F900BA" w:rsidRDefault="000D0EE2" w:rsidP="00B8107F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0EE2" w:rsidRPr="004105DC" w:rsidRDefault="000D0EE2" w:rsidP="00AD2C0E">
            <w:pPr>
              <w:pStyle w:val="Heading1"/>
              <w:rPr>
                <w:b w:val="0"/>
                <w:color w:val="000000"/>
                <w:sz w:val="24"/>
                <w:szCs w:val="24"/>
              </w:rPr>
            </w:pPr>
            <w:hyperlink r:id="rId13" w:history="1">
              <w:r w:rsidRPr="004105DC">
                <w:rPr>
                  <w:rStyle w:val="Hyperlink"/>
                  <w:b w:val="0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«Оздоровительная гимнастика после сна для детей дошкольного возраста»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9406DB" w:rsidRDefault="000D0EE2" w:rsidP="00B8107F">
            <w:pPr>
              <w:jc w:val="center"/>
            </w:pPr>
            <w:r>
              <w:t>апрель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Default="000D0EE2" w:rsidP="00B8107F">
            <w:pPr>
              <w:jc w:val="center"/>
            </w:pPr>
            <w:r>
              <w:t>Казакбаева Г.Р.</w:t>
            </w:r>
          </w:p>
          <w:p w:rsidR="000D0EE2" w:rsidRPr="009406DB" w:rsidRDefault="000D0EE2" w:rsidP="00B8107F">
            <w:pPr>
              <w:jc w:val="center"/>
            </w:pPr>
            <w:r>
              <w:t>воспитатель</w:t>
            </w:r>
          </w:p>
        </w:tc>
      </w:tr>
    </w:tbl>
    <w:p w:rsidR="000D0EE2" w:rsidRDefault="000D0EE2" w:rsidP="006F2B9D">
      <w:pPr>
        <w:rPr>
          <w:b/>
          <w:bCs/>
          <w:sz w:val="36"/>
          <w:szCs w:val="36"/>
        </w:rPr>
      </w:pPr>
    </w:p>
    <w:p w:rsidR="000D0EE2" w:rsidRDefault="000D0EE2" w:rsidP="006F2B9D">
      <w:pPr>
        <w:rPr>
          <w:b/>
          <w:bCs/>
          <w:sz w:val="36"/>
          <w:szCs w:val="36"/>
        </w:rPr>
      </w:pPr>
    </w:p>
    <w:p w:rsidR="000D0EE2" w:rsidRDefault="000D0EE2" w:rsidP="006F2B9D">
      <w:pPr>
        <w:rPr>
          <w:b/>
          <w:bCs/>
          <w:sz w:val="36"/>
          <w:szCs w:val="36"/>
        </w:rPr>
      </w:pPr>
    </w:p>
    <w:p w:rsidR="000D0EE2" w:rsidRDefault="000D0EE2" w:rsidP="00E521DF">
      <w:pPr>
        <w:jc w:val="center"/>
        <w:rPr>
          <w:b/>
          <w:bCs/>
          <w:sz w:val="36"/>
          <w:szCs w:val="36"/>
        </w:rPr>
      </w:pPr>
    </w:p>
    <w:p w:rsidR="000D0EE2" w:rsidRPr="001E453B" w:rsidRDefault="000D0EE2" w:rsidP="006F2B9D">
      <w:pPr>
        <w:rPr>
          <w:b/>
          <w:bCs/>
          <w:color w:val="000000"/>
          <w:sz w:val="32"/>
          <w:szCs w:val="32"/>
        </w:rPr>
      </w:pPr>
      <w:r w:rsidRPr="001C5FA0">
        <w:rPr>
          <w:b/>
          <w:bCs/>
          <w:color w:val="C00000"/>
          <w:sz w:val="36"/>
          <w:szCs w:val="36"/>
        </w:rPr>
        <w:t xml:space="preserve">                                   </w:t>
      </w:r>
      <w:r w:rsidRPr="001E453B">
        <w:rPr>
          <w:b/>
          <w:bCs/>
          <w:color w:val="000000"/>
          <w:sz w:val="32"/>
          <w:szCs w:val="32"/>
        </w:rPr>
        <w:t>Открытые просмотры</w:t>
      </w:r>
    </w:p>
    <w:p w:rsidR="000D0EE2" w:rsidRPr="001E453B" w:rsidRDefault="000D0EE2" w:rsidP="006808F6">
      <w:pPr>
        <w:jc w:val="center"/>
        <w:rPr>
          <w:b/>
          <w:bCs/>
          <w:color w:val="000000"/>
          <w:sz w:val="32"/>
          <w:szCs w:val="32"/>
        </w:rPr>
      </w:pPr>
      <w:r w:rsidRPr="001E453B">
        <w:rPr>
          <w:b/>
          <w:bCs/>
          <w:color w:val="000000"/>
          <w:sz w:val="32"/>
          <w:szCs w:val="32"/>
        </w:rPr>
        <w:t xml:space="preserve">педагогической  деятельности </w:t>
      </w:r>
    </w:p>
    <w:p w:rsidR="000D0EE2" w:rsidRPr="00FA58E4" w:rsidRDefault="000D0EE2" w:rsidP="006808F6">
      <w:pPr>
        <w:jc w:val="center"/>
        <w:rPr>
          <w:b/>
          <w:bCs/>
          <w:sz w:val="32"/>
          <w:szCs w:val="32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5311"/>
        <w:gridCol w:w="1504"/>
        <w:gridCol w:w="2236"/>
      </w:tblGrid>
      <w:tr w:rsidR="000D0EE2" w:rsidRPr="009568FF" w:rsidTr="001B5EF8">
        <w:trPr>
          <w:trHeight w:val="493"/>
        </w:trPr>
        <w:tc>
          <w:tcPr>
            <w:tcW w:w="558" w:type="dxa"/>
          </w:tcPr>
          <w:p w:rsidR="000D0EE2" w:rsidRPr="002500A4" w:rsidRDefault="000D0EE2" w:rsidP="009568FF">
            <w:pPr>
              <w:jc w:val="center"/>
              <w:rPr>
                <w:b/>
                <w:bCs/>
              </w:rPr>
            </w:pPr>
            <w:r w:rsidRPr="002500A4">
              <w:rPr>
                <w:b/>
                <w:bCs/>
              </w:rPr>
              <w:t>№</w:t>
            </w:r>
          </w:p>
        </w:tc>
        <w:tc>
          <w:tcPr>
            <w:tcW w:w="5311" w:type="dxa"/>
          </w:tcPr>
          <w:p w:rsidR="000D0EE2" w:rsidRPr="002500A4" w:rsidRDefault="000D0EE2" w:rsidP="009568FF">
            <w:pPr>
              <w:jc w:val="center"/>
              <w:rPr>
                <w:b/>
                <w:bCs/>
              </w:rPr>
            </w:pPr>
            <w:r w:rsidRPr="002500A4">
              <w:rPr>
                <w:b/>
                <w:bCs/>
              </w:rPr>
              <w:t>Содержание</w:t>
            </w:r>
          </w:p>
        </w:tc>
        <w:tc>
          <w:tcPr>
            <w:tcW w:w="1504" w:type="dxa"/>
          </w:tcPr>
          <w:p w:rsidR="000D0EE2" w:rsidRPr="002500A4" w:rsidRDefault="000D0EE2" w:rsidP="009568FF">
            <w:pPr>
              <w:jc w:val="center"/>
              <w:rPr>
                <w:b/>
                <w:bCs/>
              </w:rPr>
            </w:pPr>
            <w:r w:rsidRPr="002500A4">
              <w:rPr>
                <w:b/>
                <w:bCs/>
              </w:rPr>
              <w:t>сроки</w:t>
            </w:r>
          </w:p>
        </w:tc>
        <w:tc>
          <w:tcPr>
            <w:tcW w:w="2236" w:type="dxa"/>
          </w:tcPr>
          <w:p w:rsidR="000D0EE2" w:rsidRPr="002500A4" w:rsidRDefault="000D0EE2" w:rsidP="009568FF">
            <w:pPr>
              <w:jc w:val="center"/>
              <w:rPr>
                <w:b/>
                <w:bCs/>
              </w:rPr>
            </w:pPr>
            <w:r w:rsidRPr="002500A4">
              <w:rPr>
                <w:b/>
                <w:bCs/>
              </w:rPr>
              <w:t>ответственный</w:t>
            </w:r>
          </w:p>
        </w:tc>
      </w:tr>
      <w:tr w:rsidR="000D0EE2" w:rsidRPr="003A5865" w:rsidTr="001B5EF8">
        <w:trPr>
          <w:trHeight w:val="823"/>
        </w:trPr>
        <w:tc>
          <w:tcPr>
            <w:tcW w:w="558" w:type="dxa"/>
          </w:tcPr>
          <w:p w:rsidR="000D0EE2" w:rsidRPr="009568FF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311" w:type="dxa"/>
          </w:tcPr>
          <w:p w:rsidR="000D0EE2" w:rsidRPr="00353473" w:rsidRDefault="000D0EE2" w:rsidP="0035741C">
            <w:pPr>
              <w:spacing w:line="288" w:lineRule="atLeast"/>
            </w:pPr>
            <w:r w:rsidRPr="00353473">
              <w:t xml:space="preserve"> </w:t>
            </w:r>
            <w:r w:rsidRPr="00353473">
              <w:rPr>
                <w:color w:val="000000"/>
              </w:rPr>
              <w:t xml:space="preserve"> </w:t>
            </w:r>
            <w:r w:rsidRPr="00353473">
              <w:rPr>
                <w:rStyle w:val="extended-textshort"/>
                <w:bCs/>
              </w:rPr>
              <w:t>ООД</w:t>
            </w:r>
            <w:r w:rsidRPr="00353473">
              <w:rPr>
                <w:rStyle w:val="extended-textshort"/>
              </w:rPr>
              <w:t xml:space="preserve"> </w:t>
            </w:r>
            <w:r>
              <w:rPr>
                <w:rStyle w:val="extended-textshort"/>
              </w:rPr>
              <w:t xml:space="preserve"> ФЭМП «Путешествие в волшебную страну»</w:t>
            </w:r>
          </w:p>
        </w:tc>
        <w:tc>
          <w:tcPr>
            <w:tcW w:w="1504" w:type="dxa"/>
          </w:tcPr>
          <w:p w:rsidR="000D0EE2" w:rsidRPr="003A5865" w:rsidRDefault="000D0EE2" w:rsidP="00D37BF4">
            <w:r w:rsidRPr="003A5865">
              <w:t xml:space="preserve">    октябрь</w:t>
            </w:r>
          </w:p>
        </w:tc>
        <w:tc>
          <w:tcPr>
            <w:tcW w:w="2236" w:type="dxa"/>
          </w:tcPr>
          <w:p w:rsidR="000D0EE2" w:rsidRPr="009406DB" w:rsidRDefault="000D0EE2" w:rsidP="00A54E33">
            <w:pPr>
              <w:jc w:val="center"/>
            </w:pPr>
            <w:r>
              <w:t>Табанакова А.Р.</w:t>
            </w:r>
          </w:p>
          <w:p w:rsidR="000D0EE2" w:rsidRPr="009406DB" w:rsidRDefault="000D0EE2" w:rsidP="00100106">
            <w:pPr>
              <w:jc w:val="center"/>
            </w:pPr>
            <w:r w:rsidRPr="009406DB">
              <w:t>воспитатель</w:t>
            </w:r>
          </w:p>
        </w:tc>
      </w:tr>
      <w:tr w:rsidR="000D0EE2" w:rsidRPr="003A5865" w:rsidTr="001B5EF8">
        <w:trPr>
          <w:trHeight w:val="664"/>
        </w:trPr>
        <w:tc>
          <w:tcPr>
            <w:tcW w:w="558" w:type="dxa"/>
          </w:tcPr>
          <w:p w:rsidR="000D0EE2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11" w:type="dxa"/>
          </w:tcPr>
          <w:p w:rsidR="000D0EE2" w:rsidRPr="00353473" w:rsidRDefault="000D0EE2" w:rsidP="00353473">
            <w:pPr>
              <w:spacing w:line="288" w:lineRule="atLeast"/>
            </w:pPr>
            <w:r>
              <w:t>ООД Речевое развитие «Путешествие на паровозе»</w:t>
            </w:r>
          </w:p>
        </w:tc>
        <w:tc>
          <w:tcPr>
            <w:tcW w:w="1504" w:type="dxa"/>
          </w:tcPr>
          <w:p w:rsidR="000D0EE2" w:rsidRPr="003A5865" w:rsidRDefault="000D0EE2" w:rsidP="00D37BF4">
            <w:r>
              <w:t xml:space="preserve">   октябрь</w:t>
            </w:r>
          </w:p>
        </w:tc>
        <w:tc>
          <w:tcPr>
            <w:tcW w:w="2236" w:type="dxa"/>
          </w:tcPr>
          <w:p w:rsidR="000D0EE2" w:rsidRDefault="000D0EE2" w:rsidP="00A54E33">
            <w:pPr>
              <w:jc w:val="center"/>
            </w:pPr>
            <w:r>
              <w:t>Сагадатова У.Ю.</w:t>
            </w:r>
          </w:p>
          <w:p w:rsidR="000D0EE2" w:rsidRPr="009406DB" w:rsidRDefault="000D0EE2" w:rsidP="00A54E33">
            <w:r>
              <w:t xml:space="preserve">       воспитатель</w:t>
            </w:r>
          </w:p>
        </w:tc>
      </w:tr>
      <w:tr w:rsidR="000D0EE2" w:rsidRPr="003A5865" w:rsidTr="001B5EF8">
        <w:trPr>
          <w:trHeight w:val="1096"/>
        </w:trPr>
        <w:tc>
          <w:tcPr>
            <w:tcW w:w="558" w:type="dxa"/>
          </w:tcPr>
          <w:p w:rsidR="000D0EE2" w:rsidRPr="009568FF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11" w:type="dxa"/>
          </w:tcPr>
          <w:p w:rsidR="000D0EE2" w:rsidRPr="00353473" w:rsidRDefault="000D0EE2" w:rsidP="0035347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53473">
              <w:rPr>
                <w:rStyle w:val="extended-textshort"/>
              </w:rPr>
              <w:t xml:space="preserve"> </w:t>
            </w:r>
            <w:r w:rsidRPr="006B1A91">
              <w:t xml:space="preserve">Открытое занятие  </w:t>
            </w:r>
            <w:r>
              <w:t>в подготовительной группе «Путешествие за сокровищами»</w:t>
            </w:r>
          </w:p>
        </w:tc>
        <w:tc>
          <w:tcPr>
            <w:tcW w:w="1504" w:type="dxa"/>
          </w:tcPr>
          <w:p w:rsidR="000D0EE2" w:rsidRDefault="000D0EE2" w:rsidP="009568FF">
            <w:pPr>
              <w:jc w:val="center"/>
            </w:pPr>
            <w:r w:rsidRPr="003A5865">
              <w:t xml:space="preserve"> </w:t>
            </w:r>
            <w:r>
              <w:t>н</w:t>
            </w:r>
            <w:r w:rsidRPr="003A5865">
              <w:t>оябрь</w:t>
            </w:r>
          </w:p>
          <w:p w:rsidR="000D0EE2" w:rsidRPr="003A5865" w:rsidRDefault="000D0EE2" w:rsidP="009568FF">
            <w:pPr>
              <w:jc w:val="center"/>
            </w:pPr>
          </w:p>
        </w:tc>
        <w:tc>
          <w:tcPr>
            <w:tcW w:w="2236" w:type="dxa"/>
          </w:tcPr>
          <w:p w:rsidR="000D0EE2" w:rsidRDefault="000D0EE2" w:rsidP="006B1A91">
            <w:pPr>
              <w:jc w:val="center"/>
            </w:pPr>
            <w:r>
              <w:t xml:space="preserve">  Муталлапова Г.Г.</w:t>
            </w:r>
          </w:p>
          <w:p w:rsidR="000D0EE2" w:rsidRDefault="000D0EE2" w:rsidP="006B1A91">
            <w:pPr>
              <w:jc w:val="center"/>
            </w:pPr>
            <w:r>
              <w:t>Учитель-логопед</w:t>
            </w:r>
          </w:p>
          <w:p w:rsidR="000D0EE2" w:rsidRPr="009406DB" w:rsidRDefault="000D0EE2" w:rsidP="006B1A91"/>
        </w:tc>
      </w:tr>
      <w:tr w:rsidR="000D0EE2" w:rsidRPr="003A5865" w:rsidTr="001B5EF8">
        <w:trPr>
          <w:trHeight w:val="905"/>
        </w:trPr>
        <w:tc>
          <w:tcPr>
            <w:tcW w:w="558" w:type="dxa"/>
          </w:tcPr>
          <w:p w:rsidR="000D0EE2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11" w:type="dxa"/>
          </w:tcPr>
          <w:p w:rsidR="000D0EE2" w:rsidRPr="00C276D0" w:rsidRDefault="000D0EE2" w:rsidP="00F57ECD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276D0">
              <w:rPr>
                <w:rStyle w:val="extended-textshort"/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ООД</w:t>
            </w:r>
            <w:r w:rsidRPr="00C276D0">
              <w:rPr>
                <w:rStyle w:val="extended-textshort"/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extended-textshort"/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Финансовая грамотность «Семейный бюджет»</w:t>
            </w:r>
          </w:p>
        </w:tc>
        <w:tc>
          <w:tcPr>
            <w:tcW w:w="1504" w:type="dxa"/>
          </w:tcPr>
          <w:p w:rsidR="000D0EE2" w:rsidRDefault="000D0EE2" w:rsidP="00F57ECD">
            <w:pPr>
              <w:jc w:val="center"/>
            </w:pPr>
            <w:r>
              <w:t>ноябрь</w:t>
            </w:r>
          </w:p>
          <w:p w:rsidR="000D0EE2" w:rsidRPr="003A5865" w:rsidRDefault="000D0EE2" w:rsidP="009568FF">
            <w:pPr>
              <w:jc w:val="center"/>
            </w:pPr>
          </w:p>
        </w:tc>
        <w:tc>
          <w:tcPr>
            <w:tcW w:w="2236" w:type="dxa"/>
          </w:tcPr>
          <w:p w:rsidR="000D0EE2" w:rsidRPr="009406DB" w:rsidRDefault="000D0EE2" w:rsidP="002310C9">
            <w:pPr>
              <w:jc w:val="center"/>
            </w:pPr>
            <w:r>
              <w:t xml:space="preserve">   Салихова Н.С.</w:t>
            </w:r>
          </w:p>
          <w:p w:rsidR="000D0EE2" w:rsidRPr="009406DB" w:rsidRDefault="000D0EE2" w:rsidP="002310C9">
            <w:pPr>
              <w:jc w:val="center"/>
            </w:pPr>
            <w:r w:rsidRPr="009406DB">
              <w:t>воспитатель</w:t>
            </w:r>
          </w:p>
        </w:tc>
      </w:tr>
      <w:tr w:rsidR="000D0EE2" w:rsidRPr="003A5865" w:rsidTr="001B5EF8">
        <w:trPr>
          <w:trHeight w:val="982"/>
        </w:trPr>
        <w:tc>
          <w:tcPr>
            <w:tcW w:w="558" w:type="dxa"/>
          </w:tcPr>
          <w:p w:rsidR="000D0EE2" w:rsidRPr="009568FF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11" w:type="dxa"/>
          </w:tcPr>
          <w:p w:rsidR="000D0EE2" w:rsidRPr="009A72DC" w:rsidRDefault="000D0EE2" w:rsidP="0035741C">
            <w:r>
              <w:rPr>
                <w:sz w:val="23"/>
                <w:szCs w:val="23"/>
                <w:shd w:val="clear" w:color="auto" w:fill="FFFFFF"/>
              </w:rPr>
              <w:t xml:space="preserve">  Интегрированное занятие в подготовительной группе  «Остров сокровищ» </w:t>
            </w:r>
          </w:p>
        </w:tc>
        <w:tc>
          <w:tcPr>
            <w:tcW w:w="1504" w:type="dxa"/>
          </w:tcPr>
          <w:p w:rsidR="000D0EE2" w:rsidRPr="003A5865" w:rsidRDefault="000D0EE2" w:rsidP="009568FF">
            <w:pPr>
              <w:jc w:val="center"/>
            </w:pPr>
            <w:r w:rsidRPr="003A5865">
              <w:t>декабрь</w:t>
            </w:r>
          </w:p>
        </w:tc>
        <w:tc>
          <w:tcPr>
            <w:tcW w:w="2236" w:type="dxa"/>
          </w:tcPr>
          <w:p w:rsidR="000D0EE2" w:rsidRPr="009406DB" w:rsidRDefault="000D0EE2" w:rsidP="002310C9">
            <w:pPr>
              <w:jc w:val="center"/>
            </w:pPr>
            <w:r>
              <w:t xml:space="preserve"> </w:t>
            </w:r>
            <w:r w:rsidRPr="009406DB">
              <w:t>Тукаева Г.А.</w:t>
            </w:r>
          </w:p>
          <w:p w:rsidR="000D0EE2" w:rsidRDefault="000D0EE2" w:rsidP="002310C9">
            <w:pPr>
              <w:jc w:val="center"/>
            </w:pPr>
            <w:r w:rsidRPr="009406DB">
              <w:t xml:space="preserve">педагог-психолог </w:t>
            </w:r>
            <w:r>
              <w:t xml:space="preserve"> </w:t>
            </w:r>
          </w:p>
        </w:tc>
      </w:tr>
      <w:tr w:rsidR="000D0EE2" w:rsidRPr="003A5865" w:rsidTr="001B5EF8">
        <w:trPr>
          <w:trHeight w:val="850"/>
        </w:trPr>
        <w:tc>
          <w:tcPr>
            <w:tcW w:w="558" w:type="dxa"/>
          </w:tcPr>
          <w:p w:rsidR="000D0EE2" w:rsidRPr="009568FF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11" w:type="dxa"/>
          </w:tcPr>
          <w:p w:rsidR="000D0EE2" w:rsidRPr="009A72DC" w:rsidRDefault="000D0EE2" w:rsidP="009A72DC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t xml:space="preserve">  Открытое занятие «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Занятие по ознакомлению детей с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культурой, бытом и обычаями </w:t>
            </w:r>
            <w:r>
              <w:rPr>
                <w:color w:val="000000"/>
                <w:sz w:val="23"/>
                <w:szCs w:val="23"/>
              </w:rPr>
              <w:t xml:space="preserve">башкирского народа» </w:t>
            </w:r>
          </w:p>
        </w:tc>
        <w:tc>
          <w:tcPr>
            <w:tcW w:w="1504" w:type="dxa"/>
          </w:tcPr>
          <w:p w:rsidR="000D0EE2" w:rsidRPr="003A5865" w:rsidRDefault="000D0EE2" w:rsidP="009568FF">
            <w:pPr>
              <w:jc w:val="center"/>
            </w:pPr>
            <w:r w:rsidRPr="003A5865">
              <w:t>Январь</w:t>
            </w:r>
          </w:p>
        </w:tc>
        <w:tc>
          <w:tcPr>
            <w:tcW w:w="2236" w:type="dxa"/>
          </w:tcPr>
          <w:p w:rsidR="000D0EE2" w:rsidRDefault="000D0EE2" w:rsidP="002310C9">
            <w:pPr>
              <w:jc w:val="center"/>
            </w:pPr>
            <w:r>
              <w:t>Сайфуллина Ф.Ю.</w:t>
            </w:r>
          </w:p>
          <w:p w:rsidR="000D0EE2" w:rsidRPr="009406DB" w:rsidRDefault="000D0EE2" w:rsidP="002310C9">
            <w:pPr>
              <w:jc w:val="center"/>
            </w:pPr>
            <w:r>
              <w:t xml:space="preserve">муз.руководитель </w:t>
            </w:r>
          </w:p>
        </w:tc>
      </w:tr>
      <w:tr w:rsidR="000D0EE2" w:rsidRPr="003A5865" w:rsidTr="001B5EF8">
        <w:trPr>
          <w:trHeight w:val="905"/>
        </w:trPr>
        <w:tc>
          <w:tcPr>
            <w:tcW w:w="558" w:type="dxa"/>
          </w:tcPr>
          <w:p w:rsidR="000D0EE2" w:rsidRPr="009568FF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11" w:type="dxa"/>
          </w:tcPr>
          <w:p w:rsidR="000D0EE2" w:rsidRPr="003A5865" w:rsidRDefault="000D0EE2" w:rsidP="00373B6B">
            <w:pPr>
              <w:pStyle w:val="ListParagraph"/>
              <w:spacing w:after="160" w:line="259" w:lineRule="auto"/>
              <w:ind w:left="0"/>
              <w:contextualSpacing/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</w:t>
            </w:r>
            <w:r w:rsidRPr="0037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полянка по сенсорике» </w:t>
            </w:r>
          </w:p>
        </w:tc>
        <w:tc>
          <w:tcPr>
            <w:tcW w:w="1504" w:type="dxa"/>
          </w:tcPr>
          <w:p w:rsidR="000D0EE2" w:rsidRPr="003A5865" w:rsidRDefault="000D0EE2" w:rsidP="009568FF">
            <w:pPr>
              <w:jc w:val="center"/>
            </w:pPr>
            <w:r w:rsidRPr="003A5865">
              <w:t>январь</w:t>
            </w:r>
          </w:p>
        </w:tc>
        <w:tc>
          <w:tcPr>
            <w:tcW w:w="2236" w:type="dxa"/>
          </w:tcPr>
          <w:p w:rsidR="000D0EE2" w:rsidRPr="009406DB" w:rsidRDefault="000D0EE2" w:rsidP="002310C9">
            <w:pPr>
              <w:jc w:val="center"/>
            </w:pPr>
            <w:r w:rsidRPr="009406DB">
              <w:t xml:space="preserve"> </w:t>
            </w:r>
            <w:r>
              <w:t xml:space="preserve"> Абзакова Л.Р.</w:t>
            </w:r>
          </w:p>
          <w:p w:rsidR="000D0EE2" w:rsidRPr="009406DB" w:rsidRDefault="000D0EE2" w:rsidP="002310C9">
            <w:pPr>
              <w:jc w:val="center"/>
            </w:pPr>
            <w:r w:rsidRPr="009406DB">
              <w:t>учитель-дефектолог</w:t>
            </w:r>
          </w:p>
        </w:tc>
      </w:tr>
      <w:tr w:rsidR="000D0EE2" w:rsidRPr="003A5865" w:rsidTr="001B5EF8">
        <w:trPr>
          <w:trHeight w:val="1096"/>
        </w:trPr>
        <w:tc>
          <w:tcPr>
            <w:tcW w:w="558" w:type="dxa"/>
          </w:tcPr>
          <w:p w:rsidR="000D0EE2" w:rsidRPr="009568FF" w:rsidRDefault="000D0EE2" w:rsidP="00612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5311" w:type="dxa"/>
          </w:tcPr>
          <w:p w:rsidR="000D0EE2" w:rsidRPr="006B1A91" w:rsidRDefault="000D0EE2" w:rsidP="00373B6B">
            <w:pPr>
              <w:pStyle w:val="Heading4"/>
              <w:spacing w:before="58" w:after="58"/>
              <w:ind w:right="116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B1A9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6B1A91">
              <w:rPr>
                <w:rStyle w:val="extended-textshort"/>
                <w:rFonts w:ascii="Times New Roman" w:hAnsi="Times New Roman"/>
                <w:b w:val="0"/>
                <w:sz w:val="24"/>
                <w:szCs w:val="24"/>
              </w:rPr>
              <w:t>ООД « Земля наш дом»</w:t>
            </w:r>
          </w:p>
        </w:tc>
        <w:tc>
          <w:tcPr>
            <w:tcW w:w="1504" w:type="dxa"/>
          </w:tcPr>
          <w:p w:rsidR="000D0EE2" w:rsidRPr="003A5865" w:rsidRDefault="000D0EE2" w:rsidP="009568FF">
            <w:pPr>
              <w:jc w:val="center"/>
            </w:pPr>
            <w:r w:rsidRPr="003A5865">
              <w:t>февраль</w:t>
            </w:r>
          </w:p>
        </w:tc>
        <w:tc>
          <w:tcPr>
            <w:tcW w:w="2236" w:type="dxa"/>
          </w:tcPr>
          <w:p w:rsidR="000D0EE2" w:rsidRDefault="000D0EE2" w:rsidP="006B1A91">
            <w:pPr>
              <w:jc w:val="center"/>
            </w:pPr>
            <w:r>
              <w:t>Карпова Н.А.</w:t>
            </w:r>
          </w:p>
          <w:p w:rsidR="000D0EE2" w:rsidRPr="009406DB" w:rsidRDefault="000D0EE2" w:rsidP="006B1A91">
            <w:pPr>
              <w:jc w:val="center"/>
            </w:pPr>
            <w:r>
              <w:t>воспитатель</w:t>
            </w:r>
          </w:p>
        </w:tc>
      </w:tr>
      <w:tr w:rsidR="000D0EE2" w:rsidRPr="003A5865" w:rsidTr="001B5EF8">
        <w:trPr>
          <w:trHeight w:val="659"/>
        </w:trPr>
        <w:tc>
          <w:tcPr>
            <w:tcW w:w="558" w:type="dxa"/>
          </w:tcPr>
          <w:p w:rsidR="000D0EE2" w:rsidRPr="009568FF" w:rsidRDefault="000D0EE2" w:rsidP="00612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</w:t>
            </w:r>
          </w:p>
        </w:tc>
        <w:tc>
          <w:tcPr>
            <w:tcW w:w="5311" w:type="dxa"/>
          </w:tcPr>
          <w:p w:rsidR="000D0EE2" w:rsidRPr="00C276D0" w:rsidRDefault="000D0EE2" w:rsidP="00C276D0">
            <w:pPr>
              <w:rPr>
                <w:color w:val="000000"/>
              </w:rPr>
            </w:pPr>
            <w:r w:rsidRPr="00C276D0">
              <w:rPr>
                <w:color w:val="000000"/>
                <w:shd w:val="clear" w:color="auto" w:fill="FFFFFF"/>
              </w:rPr>
              <w:t xml:space="preserve"> </w:t>
            </w:r>
            <w:r w:rsidRPr="00C276D0">
              <w:rPr>
                <w:rStyle w:val="extended-textshort"/>
                <w:bCs/>
              </w:rPr>
              <w:t>ООД</w:t>
            </w:r>
            <w:r w:rsidRPr="00C276D0">
              <w:rPr>
                <w:rStyle w:val="extended-textshort"/>
              </w:rPr>
              <w:t xml:space="preserve">  </w:t>
            </w:r>
            <w:r w:rsidRPr="00C276D0">
              <w:rPr>
                <w:rStyle w:val="extended-textshort"/>
                <w:bCs/>
              </w:rPr>
              <w:t>в</w:t>
            </w:r>
            <w:r w:rsidRPr="00C276D0">
              <w:rPr>
                <w:rStyle w:val="extended-textshort"/>
              </w:rPr>
              <w:t xml:space="preserve"> </w:t>
            </w:r>
            <w:r w:rsidRPr="00C276D0">
              <w:rPr>
                <w:rStyle w:val="extended-textshort"/>
                <w:bCs/>
              </w:rPr>
              <w:t>первой младшей</w:t>
            </w:r>
            <w:r w:rsidRPr="00C276D0">
              <w:rPr>
                <w:rStyle w:val="extended-textshort"/>
              </w:rPr>
              <w:t xml:space="preserve"> </w:t>
            </w:r>
            <w:r w:rsidRPr="00C276D0">
              <w:rPr>
                <w:rStyle w:val="extended-textshort"/>
                <w:bCs/>
              </w:rPr>
              <w:t>группе</w:t>
            </w:r>
            <w:r w:rsidRPr="00C276D0">
              <w:rPr>
                <w:rStyle w:val="extended-textshort"/>
              </w:rPr>
              <w:t xml:space="preserve"> </w:t>
            </w:r>
            <w:r>
              <w:rPr>
                <w:rStyle w:val="extended-textshort"/>
              </w:rPr>
              <w:t xml:space="preserve"> «Не попить ли нам чайку»</w:t>
            </w:r>
          </w:p>
        </w:tc>
        <w:tc>
          <w:tcPr>
            <w:tcW w:w="1504" w:type="dxa"/>
          </w:tcPr>
          <w:p w:rsidR="000D0EE2" w:rsidRPr="003A5865" w:rsidRDefault="000D0EE2" w:rsidP="009568FF">
            <w:pPr>
              <w:jc w:val="center"/>
            </w:pPr>
            <w:r w:rsidRPr="003A5865">
              <w:t>февраль</w:t>
            </w:r>
          </w:p>
        </w:tc>
        <w:tc>
          <w:tcPr>
            <w:tcW w:w="2236" w:type="dxa"/>
          </w:tcPr>
          <w:p w:rsidR="000D0EE2" w:rsidRPr="009406DB" w:rsidRDefault="000D0EE2" w:rsidP="002310C9">
            <w:pPr>
              <w:jc w:val="center"/>
            </w:pPr>
            <w:r>
              <w:t xml:space="preserve"> Пичугина Г.В.</w:t>
            </w:r>
          </w:p>
          <w:p w:rsidR="000D0EE2" w:rsidRPr="009406DB" w:rsidRDefault="000D0EE2" w:rsidP="002310C9">
            <w:pPr>
              <w:jc w:val="center"/>
            </w:pPr>
            <w:r w:rsidRPr="009406DB">
              <w:t xml:space="preserve">воспитатель </w:t>
            </w:r>
          </w:p>
        </w:tc>
      </w:tr>
      <w:tr w:rsidR="000D0EE2" w:rsidRPr="003A5865" w:rsidTr="001B5EF8">
        <w:trPr>
          <w:trHeight w:val="916"/>
        </w:trPr>
        <w:tc>
          <w:tcPr>
            <w:tcW w:w="558" w:type="dxa"/>
          </w:tcPr>
          <w:p w:rsidR="000D0EE2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11" w:type="dxa"/>
          </w:tcPr>
          <w:p w:rsidR="000D0EE2" w:rsidRPr="00C276D0" w:rsidRDefault="000D0EE2" w:rsidP="002479A2">
            <w:pPr>
              <w:pStyle w:val="Heading1"/>
              <w:shd w:val="clear" w:color="auto" w:fill="FFFF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C276D0">
              <w:rPr>
                <w:rStyle w:val="extended-textshort"/>
                <w:b w:val="0"/>
                <w:bCs w:val="0"/>
                <w:sz w:val="24"/>
                <w:szCs w:val="24"/>
              </w:rPr>
              <w:t>ООД</w:t>
            </w:r>
            <w:r w:rsidRPr="00C276D0">
              <w:rPr>
                <w:rStyle w:val="extended-textshort"/>
                <w:b w:val="0"/>
                <w:sz w:val="24"/>
                <w:szCs w:val="24"/>
              </w:rPr>
              <w:t xml:space="preserve"> </w:t>
            </w:r>
            <w:r>
              <w:rPr>
                <w:rStyle w:val="extended-textshort"/>
                <w:b w:val="0"/>
                <w:sz w:val="24"/>
                <w:szCs w:val="24"/>
              </w:rPr>
              <w:t>по развитию речи «Лесная посылка»</w:t>
            </w:r>
          </w:p>
        </w:tc>
        <w:tc>
          <w:tcPr>
            <w:tcW w:w="1504" w:type="dxa"/>
          </w:tcPr>
          <w:p w:rsidR="000D0EE2" w:rsidRPr="003A5865" w:rsidRDefault="000D0EE2" w:rsidP="009568FF">
            <w:pPr>
              <w:jc w:val="center"/>
            </w:pPr>
            <w:r w:rsidRPr="003A5865">
              <w:t>март</w:t>
            </w:r>
          </w:p>
        </w:tc>
        <w:tc>
          <w:tcPr>
            <w:tcW w:w="2236" w:type="dxa"/>
          </w:tcPr>
          <w:p w:rsidR="000D0EE2" w:rsidRDefault="000D0EE2" w:rsidP="00100106">
            <w:pPr>
              <w:jc w:val="center"/>
            </w:pPr>
            <w:r>
              <w:t>Афлятунова Э.З.</w:t>
            </w:r>
          </w:p>
          <w:p w:rsidR="000D0EE2" w:rsidRPr="009406DB" w:rsidRDefault="000D0EE2" w:rsidP="00100106">
            <w:pPr>
              <w:jc w:val="center"/>
            </w:pPr>
            <w:r>
              <w:t xml:space="preserve">воспитатель </w:t>
            </w:r>
          </w:p>
        </w:tc>
      </w:tr>
      <w:tr w:rsidR="000D0EE2" w:rsidRPr="003A5865" w:rsidTr="001B5EF8">
        <w:trPr>
          <w:trHeight w:val="819"/>
        </w:trPr>
        <w:tc>
          <w:tcPr>
            <w:tcW w:w="558" w:type="dxa"/>
          </w:tcPr>
          <w:p w:rsidR="000D0EE2" w:rsidRDefault="000D0EE2" w:rsidP="006D3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11" w:type="dxa"/>
          </w:tcPr>
          <w:p w:rsidR="000D0EE2" w:rsidRPr="003F2F5C" w:rsidRDefault="000D0EE2" w:rsidP="003F2F5C">
            <w:pPr>
              <w:jc w:val="both"/>
            </w:pPr>
            <w:r w:rsidRPr="009406D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3F2F5C">
              <w:rPr>
                <w:rStyle w:val="extended-textshort"/>
              </w:rPr>
              <w:t xml:space="preserve">Коррекционно — развивающее занятие с  </w:t>
            </w:r>
            <w:r w:rsidRPr="003F2F5C">
              <w:rPr>
                <w:rStyle w:val="extended-textshort"/>
                <w:bCs/>
              </w:rPr>
              <w:t>детьми</w:t>
            </w:r>
            <w:r w:rsidRPr="003F2F5C">
              <w:rPr>
                <w:rStyle w:val="extended-textshort"/>
              </w:rPr>
              <w:t xml:space="preserve"> </w:t>
            </w:r>
            <w:r w:rsidRPr="003F2F5C">
              <w:rPr>
                <w:rStyle w:val="extended-textshort"/>
                <w:bCs/>
              </w:rPr>
              <w:t>с</w:t>
            </w:r>
            <w:r w:rsidRPr="003F2F5C">
              <w:rPr>
                <w:rStyle w:val="extended-textshort"/>
              </w:rPr>
              <w:t xml:space="preserve"> </w:t>
            </w:r>
            <w:r w:rsidRPr="003F2F5C">
              <w:rPr>
                <w:rStyle w:val="extended-textshort"/>
                <w:bCs/>
              </w:rPr>
              <w:t>ОВЗ</w:t>
            </w:r>
            <w:r w:rsidRPr="003F2F5C">
              <w:rPr>
                <w:rStyle w:val="extended-textshort"/>
              </w:rPr>
              <w:t xml:space="preserve"> «Детство — страна чудес»</w:t>
            </w:r>
          </w:p>
        </w:tc>
        <w:tc>
          <w:tcPr>
            <w:tcW w:w="1504" w:type="dxa"/>
          </w:tcPr>
          <w:p w:rsidR="000D0EE2" w:rsidRPr="003A5865" w:rsidRDefault="000D0EE2" w:rsidP="009568FF">
            <w:pPr>
              <w:jc w:val="center"/>
            </w:pPr>
            <w:r w:rsidRPr="003A5865">
              <w:t>март</w:t>
            </w:r>
          </w:p>
        </w:tc>
        <w:tc>
          <w:tcPr>
            <w:tcW w:w="2236" w:type="dxa"/>
          </w:tcPr>
          <w:p w:rsidR="000D0EE2" w:rsidRDefault="000D0EE2" w:rsidP="002310C9">
            <w:pPr>
              <w:jc w:val="center"/>
            </w:pPr>
            <w:r>
              <w:t>Файзуллина С.И.</w:t>
            </w:r>
          </w:p>
          <w:p w:rsidR="000D0EE2" w:rsidRPr="009406DB" w:rsidRDefault="000D0EE2" w:rsidP="002310C9">
            <w:pPr>
              <w:jc w:val="center"/>
            </w:pPr>
            <w:r>
              <w:t>воспитатель</w:t>
            </w:r>
          </w:p>
        </w:tc>
      </w:tr>
      <w:tr w:rsidR="000D0EE2" w:rsidRPr="003A5865" w:rsidTr="001B5EF8">
        <w:trPr>
          <w:trHeight w:val="1591"/>
        </w:trPr>
        <w:tc>
          <w:tcPr>
            <w:tcW w:w="558" w:type="dxa"/>
          </w:tcPr>
          <w:p w:rsidR="000D0EE2" w:rsidRPr="00F900BA" w:rsidRDefault="000D0EE2" w:rsidP="00B8107F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311" w:type="dxa"/>
          </w:tcPr>
          <w:p w:rsidR="000D0EE2" w:rsidRPr="00AD2C0E" w:rsidRDefault="000D0EE2" w:rsidP="00B8107F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2C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ООД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 художественно- эстетическому развитию «Конфеты для мишутки»</w:t>
            </w:r>
          </w:p>
        </w:tc>
        <w:tc>
          <w:tcPr>
            <w:tcW w:w="1504" w:type="dxa"/>
          </w:tcPr>
          <w:p w:rsidR="000D0EE2" w:rsidRPr="009406DB" w:rsidRDefault="000D0EE2" w:rsidP="00B8107F">
            <w:pPr>
              <w:jc w:val="center"/>
            </w:pPr>
            <w:r>
              <w:t>апрель</w:t>
            </w:r>
          </w:p>
        </w:tc>
        <w:tc>
          <w:tcPr>
            <w:tcW w:w="2236" w:type="dxa"/>
          </w:tcPr>
          <w:p w:rsidR="000D0EE2" w:rsidRPr="009406DB" w:rsidRDefault="000D0EE2" w:rsidP="00A54E33">
            <w:pPr>
              <w:jc w:val="center"/>
            </w:pPr>
            <w:r>
              <w:t>Мамбетова Л.З.</w:t>
            </w:r>
          </w:p>
          <w:p w:rsidR="000D0EE2" w:rsidRPr="009406DB" w:rsidRDefault="000D0EE2" w:rsidP="00A54E33">
            <w:pPr>
              <w:jc w:val="center"/>
            </w:pPr>
            <w:r w:rsidRPr="009406DB">
              <w:t>воспитатель</w:t>
            </w:r>
          </w:p>
        </w:tc>
      </w:tr>
      <w:tr w:rsidR="000D0EE2" w:rsidRPr="003A5865" w:rsidTr="001B5EF8">
        <w:trPr>
          <w:trHeight w:val="507"/>
        </w:trPr>
        <w:tc>
          <w:tcPr>
            <w:tcW w:w="558" w:type="dxa"/>
          </w:tcPr>
          <w:p w:rsidR="000D0EE2" w:rsidRPr="00F900BA" w:rsidRDefault="000D0EE2" w:rsidP="00B8107F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311" w:type="dxa"/>
          </w:tcPr>
          <w:p w:rsidR="000D0EE2" w:rsidRPr="00373B6B" w:rsidRDefault="000D0EE2" w:rsidP="00B8107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ООД</w:t>
            </w:r>
            <w:r w:rsidRPr="00373B6B">
              <w:rPr>
                <w:b w:val="0"/>
                <w:sz w:val="24"/>
                <w:szCs w:val="24"/>
              </w:rPr>
              <w:t xml:space="preserve"> </w:t>
            </w:r>
            <w:r w:rsidRPr="00703FC4">
              <w:rPr>
                <w:b w:val="0"/>
                <w:sz w:val="24"/>
                <w:szCs w:val="24"/>
              </w:rPr>
              <w:t>по художественно- эстетическому развитию</w:t>
            </w:r>
            <w:r>
              <w:rPr>
                <w:b w:val="0"/>
                <w:sz w:val="24"/>
                <w:szCs w:val="24"/>
              </w:rPr>
              <w:t xml:space="preserve"> «По замыслу»</w:t>
            </w:r>
          </w:p>
        </w:tc>
        <w:tc>
          <w:tcPr>
            <w:tcW w:w="1504" w:type="dxa"/>
          </w:tcPr>
          <w:p w:rsidR="000D0EE2" w:rsidRPr="009406DB" w:rsidRDefault="000D0EE2" w:rsidP="00B8107F">
            <w:pPr>
              <w:jc w:val="center"/>
            </w:pPr>
            <w:r>
              <w:t>апрель</w:t>
            </w:r>
          </w:p>
        </w:tc>
        <w:tc>
          <w:tcPr>
            <w:tcW w:w="2236" w:type="dxa"/>
          </w:tcPr>
          <w:p w:rsidR="000D0EE2" w:rsidRDefault="000D0EE2" w:rsidP="00042AA4">
            <w:pPr>
              <w:jc w:val="center"/>
            </w:pPr>
            <w:r>
              <w:t>Казакбаева Г.Р.</w:t>
            </w:r>
          </w:p>
          <w:p w:rsidR="000D0EE2" w:rsidRPr="009406DB" w:rsidRDefault="000D0EE2" w:rsidP="00042AA4">
            <w:pPr>
              <w:jc w:val="center"/>
            </w:pPr>
            <w:r>
              <w:t>воспитатель</w:t>
            </w:r>
          </w:p>
        </w:tc>
      </w:tr>
    </w:tbl>
    <w:p w:rsidR="000D0EE2" w:rsidRDefault="000D0EE2" w:rsidP="001B5EF8">
      <w:pPr>
        <w:rPr>
          <w:b/>
          <w:bCs/>
          <w:sz w:val="28"/>
          <w:szCs w:val="28"/>
        </w:rPr>
      </w:pPr>
    </w:p>
    <w:p w:rsidR="000D0EE2" w:rsidRDefault="000D0EE2" w:rsidP="00730728">
      <w:pPr>
        <w:jc w:val="center"/>
        <w:rPr>
          <w:b/>
          <w:bCs/>
          <w:sz w:val="28"/>
          <w:szCs w:val="28"/>
        </w:rPr>
      </w:pPr>
    </w:p>
    <w:p w:rsidR="000D0EE2" w:rsidRDefault="000D0EE2" w:rsidP="00730728">
      <w:pPr>
        <w:jc w:val="center"/>
        <w:rPr>
          <w:b/>
          <w:bCs/>
          <w:sz w:val="28"/>
          <w:szCs w:val="28"/>
        </w:rPr>
      </w:pPr>
    </w:p>
    <w:p w:rsidR="000D0EE2" w:rsidRDefault="000D0EE2" w:rsidP="00730728">
      <w:pPr>
        <w:jc w:val="center"/>
        <w:rPr>
          <w:b/>
          <w:bCs/>
          <w:sz w:val="28"/>
          <w:szCs w:val="28"/>
        </w:rPr>
      </w:pPr>
    </w:p>
    <w:p w:rsidR="000D0EE2" w:rsidRDefault="000D0EE2" w:rsidP="00730728">
      <w:pPr>
        <w:jc w:val="center"/>
        <w:rPr>
          <w:b/>
          <w:bCs/>
          <w:sz w:val="28"/>
          <w:szCs w:val="28"/>
        </w:rPr>
      </w:pPr>
    </w:p>
    <w:p w:rsidR="000D0EE2" w:rsidRDefault="000D0EE2" w:rsidP="00730728">
      <w:pPr>
        <w:jc w:val="center"/>
        <w:rPr>
          <w:b/>
          <w:bCs/>
          <w:sz w:val="28"/>
          <w:szCs w:val="28"/>
        </w:rPr>
      </w:pPr>
    </w:p>
    <w:p w:rsidR="000D0EE2" w:rsidRPr="00EF6326" w:rsidRDefault="000D0EE2" w:rsidP="00730728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rect id="_x0000_s1026" style="position:absolute;left:0;text-align:left;margin-left:535.5pt;margin-top:12.25pt;width:1in;height:1in;z-index:251649536"/>
        </w:pict>
      </w:r>
      <w:r w:rsidRPr="00EF6326">
        <w:rPr>
          <w:b/>
          <w:bCs/>
          <w:sz w:val="28"/>
          <w:szCs w:val="28"/>
        </w:rPr>
        <w:t xml:space="preserve">Тематический контроль </w:t>
      </w:r>
    </w:p>
    <w:p w:rsidR="000D0EE2" w:rsidRPr="00EF6326" w:rsidRDefault="000D0EE2" w:rsidP="0073072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4889"/>
        <w:gridCol w:w="1601"/>
        <w:gridCol w:w="2652"/>
      </w:tblGrid>
      <w:tr w:rsidR="000D0EE2" w:rsidRPr="00EF6326" w:rsidTr="00366AF8">
        <w:tc>
          <w:tcPr>
            <w:tcW w:w="498" w:type="dxa"/>
          </w:tcPr>
          <w:p w:rsidR="000D0EE2" w:rsidRPr="00EF6326" w:rsidRDefault="000D0E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EF632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89" w:type="dxa"/>
          </w:tcPr>
          <w:p w:rsidR="000D0EE2" w:rsidRPr="00EF6326" w:rsidRDefault="000D0EE2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Содержание</w:t>
            </w:r>
          </w:p>
          <w:p w:rsidR="000D0EE2" w:rsidRPr="00EF6326" w:rsidRDefault="000D0E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1" w:type="dxa"/>
          </w:tcPr>
          <w:p w:rsidR="000D0EE2" w:rsidRPr="00EF6326" w:rsidRDefault="000D0E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EF6326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652" w:type="dxa"/>
          </w:tcPr>
          <w:p w:rsidR="000D0EE2" w:rsidRPr="00EF6326" w:rsidRDefault="000D0E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EF6326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D0EE2" w:rsidRPr="00EF6326" w:rsidTr="00366AF8">
        <w:trPr>
          <w:trHeight w:val="960"/>
        </w:trPr>
        <w:tc>
          <w:tcPr>
            <w:tcW w:w="498" w:type="dxa"/>
            <w:tcBorders>
              <w:bottom w:val="single" w:sz="4" w:space="0" w:color="auto"/>
            </w:tcBorders>
          </w:tcPr>
          <w:p w:rsidR="000D0EE2" w:rsidRPr="00EF6326" w:rsidRDefault="000D0EE2">
            <w:pPr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  <w:p w:rsidR="000D0EE2" w:rsidRPr="00EF6326" w:rsidRDefault="000D0EE2">
            <w:pPr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</w:rPr>
              <w:t>1.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0D0EE2" w:rsidRPr="00EF6326" w:rsidRDefault="000D0EE2" w:rsidP="001C5FA0">
            <w:pPr>
              <w:pStyle w:val="NormalWeb"/>
              <w:shd w:val="clear" w:color="auto" w:fill="FFFFFF"/>
              <w:spacing w:before="225" w:beforeAutospacing="0" w:after="225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6326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F6326">
              <w:rPr>
                <w:color w:val="000000"/>
                <w:sz w:val="28"/>
                <w:szCs w:val="28"/>
                <w:shd w:val="clear" w:color="auto" w:fill="FFFFFF"/>
              </w:rPr>
              <w:t>«Развитие конструктивных навыков у детей»</w:t>
            </w:r>
          </w:p>
          <w:p w:rsidR="000D0EE2" w:rsidRPr="00EF6326" w:rsidRDefault="000D0EE2" w:rsidP="001C5FA0">
            <w:pPr>
              <w:pStyle w:val="NormalWeb"/>
              <w:shd w:val="clear" w:color="auto" w:fill="FFFFFF"/>
              <w:spacing w:before="225" w:beforeAutospacing="0" w:after="225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6326">
              <w:rPr>
                <w:color w:val="000000"/>
                <w:sz w:val="28"/>
                <w:szCs w:val="28"/>
                <w:shd w:val="clear" w:color="auto" w:fill="FFFFFF"/>
              </w:rPr>
              <w:t>Цель: определить уровень эффективности воспитательно-образовательной работы по развитию конструктивных навыков у детей ДОУ.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0D0EE2" w:rsidRPr="00EF6326" w:rsidRDefault="000D0EE2" w:rsidP="00B24E33">
            <w:pPr>
              <w:rPr>
                <w:sz w:val="28"/>
                <w:szCs w:val="28"/>
              </w:rPr>
            </w:pPr>
          </w:p>
          <w:p w:rsidR="000D0EE2" w:rsidRPr="00EF6326" w:rsidRDefault="000D0EE2">
            <w:pPr>
              <w:jc w:val="center"/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 xml:space="preserve">  ноябрь</w:t>
            </w:r>
          </w:p>
          <w:p w:rsidR="000D0EE2" w:rsidRPr="00EF6326" w:rsidRDefault="000D0EE2">
            <w:pPr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0D0EE2" w:rsidRPr="00EF6326" w:rsidRDefault="000D0EE2" w:rsidP="00FD6F5B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>заведующая</w:t>
            </w:r>
          </w:p>
          <w:p w:rsidR="000D0EE2" w:rsidRPr="00EF6326" w:rsidRDefault="000D0EE2" w:rsidP="00FD6F5B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  <w:r w:rsidRPr="00EF6326">
              <w:rPr>
                <w:sz w:val="28"/>
                <w:szCs w:val="28"/>
              </w:rPr>
              <w:t xml:space="preserve"> </w:t>
            </w:r>
          </w:p>
        </w:tc>
      </w:tr>
      <w:tr w:rsidR="000D0EE2" w:rsidRPr="00EF6326" w:rsidTr="00366AF8">
        <w:trPr>
          <w:trHeight w:val="675"/>
        </w:trPr>
        <w:tc>
          <w:tcPr>
            <w:tcW w:w="498" w:type="dxa"/>
            <w:tcBorders>
              <w:top w:val="single" w:sz="4" w:space="0" w:color="auto"/>
            </w:tcBorders>
          </w:tcPr>
          <w:p w:rsidR="000D0EE2" w:rsidRPr="00EF6326" w:rsidRDefault="000D0EE2" w:rsidP="00B24E33">
            <w:pPr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EF6326">
              <w:rPr>
                <w:rFonts w:ascii="Calibri" w:hAnsi="Calibri" w:cs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0D0EE2" w:rsidRPr="00EF6326" w:rsidRDefault="000D0EE2" w:rsidP="00B2705D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  <w:r w:rsidRPr="00EF6326">
              <w:rPr>
                <w:rFonts w:ascii="YS Text" w:hAnsi="YS Text"/>
                <w:color w:val="000000"/>
                <w:sz w:val="28"/>
                <w:szCs w:val="28"/>
              </w:rPr>
              <w:t>«Организация воспитательно-образовательной</w:t>
            </w:r>
          </w:p>
          <w:p w:rsidR="000D0EE2" w:rsidRPr="00EF6326" w:rsidRDefault="000D0EE2" w:rsidP="00B2705D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  <w:r w:rsidRPr="00EF6326">
              <w:rPr>
                <w:rFonts w:ascii="YS Text" w:hAnsi="YS Text"/>
                <w:color w:val="000000"/>
                <w:sz w:val="28"/>
                <w:szCs w:val="28"/>
              </w:rPr>
              <w:t>работы по речевому развитию в ДОУ»</w:t>
            </w:r>
          </w:p>
          <w:p w:rsidR="000D0EE2" w:rsidRPr="00EF6326" w:rsidRDefault="000D0EE2" w:rsidP="00B2705D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  <w:r w:rsidRPr="00EF6326">
              <w:rPr>
                <w:rFonts w:ascii="YS Text" w:hAnsi="YS Text"/>
                <w:color w:val="000000"/>
                <w:sz w:val="28"/>
                <w:szCs w:val="28"/>
              </w:rPr>
              <w:t>Цель: изучить состояние работы по речевому</w:t>
            </w:r>
          </w:p>
          <w:p w:rsidR="000D0EE2" w:rsidRPr="00EF6326" w:rsidRDefault="000D0EE2" w:rsidP="00B2705D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  <w:r w:rsidRPr="00EF6326">
              <w:rPr>
                <w:rFonts w:ascii="YS Text" w:hAnsi="YS Text"/>
                <w:color w:val="000000"/>
                <w:sz w:val="28"/>
                <w:szCs w:val="28"/>
              </w:rPr>
              <w:t>развитию в условиях дошкольного учреждения.</w:t>
            </w:r>
          </w:p>
          <w:p w:rsidR="000D0EE2" w:rsidRPr="00EF6326" w:rsidRDefault="000D0EE2" w:rsidP="005307EC">
            <w:pPr>
              <w:pStyle w:val="c1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0D0EE2" w:rsidRPr="00EF6326" w:rsidRDefault="000D0EE2" w:rsidP="00B24E33">
            <w:pPr>
              <w:jc w:val="center"/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0D0EE2" w:rsidRPr="00EF6326" w:rsidRDefault="000D0EE2" w:rsidP="00A66526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>Заведующая</w:t>
            </w:r>
          </w:p>
          <w:p w:rsidR="000D0EE2" w:rsidRPr="00EF6326" w:rsidRDefault="000D0EE2" w:rsidP="00A66526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  <w:r w:rsidRPr="00EF6326">
              <w:rPr>
                <w:sz w:val="28"/>
                <w:szCs w:val="28"/>
              </w:rPr>
              <w:t xml:space="preserve"> </w:t>
            </w:r>
          </w:p>
        </w:tc>
      </w:tr>
    </w:tbl>
    <w:p w:rsidR="000D0EE2" w:rsidRPr="00EF6326" w:rsidRDefault="000D0EE2" w:rsidP="001C5FA0">
      <w:pPr>
        <w:rPr>
          <w:b/>
          <w:bCs/>
          <w:sz w:val="28"/>
          <w:szCs w:val="28"/>
        </w:rPr>
      </w:pPr>
    </w:p>
    <w:p w:rsidR="000D0EE2" w:rsidRPr="00EF6326" w:rsidRDefault="000D0EE2" w:rsidP="009B309A">
      <w:pPr>
        <w:jc w:val="center"/>
        <w:rPr>
          <w:b/>
          <w:bCs/>
          <w:sz w:val="28"/>
          <w:szCs w:val="28"/>
        </w:rPr>
      </w:pPr>
      <w:r w:rsidRPr="00EF6326">
        <w:rPr>
          <w:b/>
          <w:bCs/>
          <w:sz w:val="28"/>
          <w:szCs w:val="28"/>
        </w:rPr>
        <w:t>Оперативный контроль</w:t>
      </w:r>
    </w:p>
    <w:p w:rsidR="000D0EE2" w:rsidRPr="00EF6326" w:rsidRDefault="000D0EE2" w:rsidP="007312CA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677"/>
        <w:gridCol w:w="1701"/>
        <w:gridCol w:w="2694"/>
      </w:tblGrid>
      <w:tr w:rsidR="000D0EE2" w:rsidRPr="00EF6326" w:rsidTr="00A00354">
        <w:tc>
          <w:tcPr>
            <w:tcW w:w="568" w:type="dxa"/>
          </w:tcPr>
          <w:p w:rsidR="000D0EE2" w:rsidRPr="00EF6326" w:rsidRDefault="000D0EE2" w:rsidP="00774FB5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0D0EE2" w:rsidRPr="00EF6326" w:rsidRDefault="000D0EE2" w:rsidP="00774FB5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0D0EE2" w:rsidRPr="00EF6326" w:rsidRDefault="000D0EE2" w:rsidP="00774FB5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0D0EE2" w:rsidRPr="00EF6326" w:rsidRDefault="000D0EE2" w:rsidP="00774FB5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D0EE2" w:rsidRPr="00EF6326" w:rsidTr="00A00354">
        <w:tc>
          <w:tcPr>
            <w:tcW w:w="568" w:type="dxa"/>
          </w:tcPr>
          <w:p w:rsidR="000D0EE2" w:rsidRPr="00EF6326" w:rsidRDefault="000D0EE2" w:rsidP="00774FB5">
            <w:pPr>
              <w:jc w:val="center"/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0D0EE2" w:rsidRPr="00EF6326" w:rsidRDefault="000D0EE2" w:rsidP="0009732B">
            <w:pPr>
              <w:rPr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Оперативный контроль</w:t>
            </w:r>
            <w:r w:rsidRPr="00EF6326">
              <w:rPr>
                <w:sz w:val="28"/>
                <w:szCs w:val="28"/>
              </w:rPr>
              <w:t xml:space="preserve"> по актуальным вопросам, проблемам медицины, педагогики, административно-хозяйственной работы </w:t>
            </w:r>
          </w:p>
        </w:tc>
        <w:tc>
          <w:tcPr>
            <w:tcW w:w="1701" w:type="dxa"/>
          </w:tcPr>
          <w:p w:rsidR="000D0EE2" w:rsidRPr="00EF6326" w:rsidRDefault="000D0EE2" w:rsidP="00774FB5">
            <w:pPr>
              <w:jc w:val="center"/>
              <w:rPr>
                <w:sz w:val="28"/>
                <w:szCs w:val="28"/>
              </w:rPr>
            </w:pPr>
          </w:p>
          <w:p w:rsidR="000D0EE2" w:rsidRPr="00EF6326" w:rsidRDefault="000D0EE2" w:rsidP="0009732B">
            <w:pPr>
              <w:jc w:val="center"/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Ежемесячно</w:t>
            </w:r>
          </w:p>
          <w:p w:rsidR="000D0EE2" w:rsidRPr="00EF6326" w:rsidRDefault="000D0EE2" w:rsidP="0009732B">
            <w:pPr>
              <w:jc w:val="center"/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</w:tcPr>
          <w:p w:rsidR="000D0EE2" w:rsidRPr="00EF6326" w:rsidRDefault="000D0EE2" w:rsidP="0009732B">
            <w:pPr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 xml:space="preserve">Заведующая </w:t>
            </w:r>
          </w:p>
          <w:p w:rsidR="000D0EE2" w:rsidRPr="00EF6326" w:rsidRDefault="000D0EE2" w:rsidP="0009732B">
            <w:pPr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ст. воспитатель</w:t>
            </w:r>
          </w:p>
          <w:p w:rsidR="000D0EE2" w:rsidRPr="00EF6326" w:rsidRDefault="000D0EE2" w:rsidP="0009732B">
            <w:pPr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зам. зав. по АХЧ</w:t>
            </w:r>
          </w:p>
          <w:p w:rsidR="000D0EE2" w:rsidRPr="00EF6326" w:rsidRDefault="000D0EE2" w:rsidP="0009732B">
            <w:pPr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ст. медсестра</w:t>
            </w:r>
          </w:p>
          <w:p w:rsidR="000D0EE2" w:rsidRPr="00EF6326" w:rsidRDefault="000D0EE2" w:rsidP="0009732B">
            <w:pPr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специалисты</w:t>
            </w:r>
          </w:p>
          <w:p w:rsidR="000D0EE2" w:rsidRPr="00EF6326" w:rsidRDefault="000D0EE2" w:rsidP="0009732B">
            <w:pPr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 xml:space="preserve">воспитатели   </w:t>
            </w:r>
          </w:p>
        </w:tc>
      </w:tr>
    </w:tbl>
    <w:p w:rsidR="000D0EE2" w:rsidRPr="00EF6326" w:rsidRDefault="000D0EE2" w:rsidP="001C5FA0">
      <w:pPr>
        <w:spacing w:line="360" w:lineRule="auto"/>
        <w:rPr>
          <w:b/>
          <w:bCs/>
          <w:sz w:val="28"/>
          <w:szCs w:val="28"/>
        </w:rPr>
      </w:pPr>
    </w:p>
    <w:p w:rsidR="000D0EE2" w:rsidRPr="00EF6326" w:rsidRDefault="000D0EE2" w:rsidP="00B7551D">
      <w:pPr>
        <w:jc w:val="center"/>
        <w:rPr>
          <w:b/>
          <w:bCs/>
          <w:sz w:val="28"/>
          <w:szCs w:val="28"/>
        </w:rPr>
      </w:pPr>
      <w:r w:rsidRPr="00EF6326">
        <w:rPr>
          <w:b/>
          <w:bCs/>
          <w:sz w:val="28"/>
          <w:szCs w:val="28"/>
        </w:rPr>
        <w:t>Смотры – конкурсы</w:t>
      </w:r>
    </w:p>
    <w:p w:rsidR="000D0EE2" w:rsidRPr="00EF6326" w:rsidRDefault="000D0EE2" w:rsidP="00B7551D">
      <w:pPr>
        <w:spacing w:line="360" w:lineRule="auto"/>
        <w:rPr>
          <w:b/>
          <w:bCs/>
          <w:sz w:val="28"/>
          <w:szCs w:val="28"/>
        </w:rPr>
      </w:pPr>
    </w:p>
    <w:tbl>
      <w:tblPr>
        <w:tblW w:w="103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5529"/>
        <w:gridCol w:w="1440"/>
        <w:gridCol w:w="2400"/>
      </w:tblGrid>
      <w:tr w:rsidR="000D0EE2" w:rsidRPr="00EF6326" w:rsidTr="008F2332">
        <w:tc>
          <w:tcPr>
            <w:tcW w:w="951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0D0EE2" w:rsidRPr="00EF6326" w:rsidRDefault="000D0EE2" w:rsidP="008F2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40" w:type="dxa"/>
          </w:tcPr>
          <w:p w:rsidR="000D0EE2" w:rsidRPr="00EF6326" w:rsidRDefault="000D0EE2" w:rsidP="008F2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00" w:type="dxa"/>
          </w:tcPr>
          <w:p w:rsidR="000D0EE2" w:rsidRPr="00EF6326" w:rsidRDefault="000D0EE2" w:rsidP="008F2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D0EE2" w:rsidRPr="00EF6326" w:rsidTr="008F2332">
        <w:tc>
          <w:tcPr>
            <w:tcW w:w="951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D0EE2" w:rsidRPr="00EF6326" w:rsidRDefault="000D0EE2" w:rsidP="00B7551D">
            <w:pPr>
              <w:rPr>
                <w:bCs/>
                <w:sz w:val="28"/>
                <w:szCs w:val="28"/>
              </w:rPr>
            </w:pPr>
            <w:r w:rsidRPr="00EF6326">
              <w:rPr>
                <w:b/>
                <w:sz w:val="28"/>
                <w:szCs w:val="28"/>
              </w:rPr>
              <w:t xml:space="preserve">   </w:t>
            </w:r>
            <w:r w:rsidRPr="00EF6326">
              <w:rPr>
                <w:sz w:val="28"/>
                <w:szCs w:val="28"/>
              </w:rPr>
              <w:t xml:space="preserve">Смотр - конкурс  чтецов  среди групп ДОУ Абдулхак Игибаев  </w:t>
            </w:r>
          </w:p>
        </w:tc>
        <w:tc>
          <w:tcPr>
            <w:tcW w:w="1440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400" w:type="dxa"/>
          </w:tcPr>
          <w:p w:rsidR="000D0EE2" w:rsidRPr="00EF6326" w:rsidRDefault="000D0EE2" w:rsidP="008F2332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>Заведующая</w:t>
            </w:r>
          </w:p>
          <w:p w:rsidR="000D0EE2" w:rsidRPr="00EF6326" w:rsidRDefault="000D0EE2" w:rsidP="008F2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F632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  <w:r w:rsidRPr="00EF6326">
              <w:rPr>
                <w:sz w:val="28"/>
                <w:szCs w:val="28"/>
              </w:rPr>
              <w:t xml:space="preserve"> </w:t>
            </w:r>
          </w:p>
        </w:tc>
      </w:tr>
      <w:tr w:rsidR="000D0EE2" w:rsidRPr="00EF6326" w:rsidTr="008F2332">
        <w:tc>
          <w:tcPr>
            <w:tcW w:w="951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D0EE2" w:rsidRPr="00EF6326" w:rsidRDefault="000D0EE2" w:rsidP="008F2332">
            <w:pPr>
              <w:pStyle w:val="Heading1"/>
              <w:jc w:val="both"/>
              <w:rPr>
                <w:b w:val="0"/>
                <w:sz w:val="28"/>
                <w:szCs w:val="28"/>
              </w:rPr>
            </w:pPr>
            <w:r w:rsidRPr="00EF6326">
              <w:rPr>
                <w:b w:val="0"/>
                <w:sz w:val="28"/>
                <w:szCs w:val="28"/>
              </w:rPr>
              <w:t xml:space="preserve">  Инсценирование сказок- «Удивительный мир детского театра»</w:t>
            </w:r>
          </w:p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400" w:type="dxa"/>
          </w:tcPr>
          <w:p w:rsidR="000D0EE2" w:rsidRPr="00EF6326" w:rsidRDefault="000D0EE2" w:rsidP="008F2332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>Заведующая</w:t>
            </w:r>
          </w:p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  <w:r w:rsidRPr="00EF6326">
              <w:rPr>
                <w:sz w:val="28"/>
                <w:szCs w:val="28"/>
              </w:rPr>
              <w:t xml:space="preserve"> </w:t>
            </w:r>
          </w:p>
        </w:tc>
      </w:tr>
      <w:tr w:rsidR="000D0EE2" w:rsidRPr="00EF6326" w:rsidTr="008F2332">
        <w:tc>
          <w:tcPr>
            <w:tcW w:w="951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0D0EE2" w:rsidRPr="00EF6326" w:rsidRDefault="000D0EE2" w:rsidP="00B7551D">
            <w:pPr>
              <w:pStyle w:val="Heading1"/>
              <w:rPr>
                <w:b w:val="0"/>
                <w:sz w:val="28"/>
                <w:szCs w:val="28"/>
              </w:rPr>
            </w:pPr>
            <w:r w:rsidRPr="00EF6326">
              <w:rPr>
                <w:b w:val="0"/>
                <w:sz w:val="28"/>
                <w:szCs w:val="28"/>
              </w:rPr>
              <w:t xml:space="preserve">«Мини-музей» среди групп  </w:t>
            </w:r>
          </w:p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400" w:type="dxa"/>
          </w:tcPr>
          <w:p w:rsidR="000D0EE2" w:rsidRPr="00EF6326" w:rsidRDefault="000D0EE2" w:rsidP="008F2332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>Заведующая</w:t>
            </w:r>
          </w:p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  <w:r w:rsidRPr="00EF6326">
              <w:rPr>
                <w:sz w:val="28"/>
                <w:szCs w:val="28"/>
              </w:rPr>
              <w:t xml:space="preserve"> </w:t>
            </w:r>
          </w:p>
        </w:tc>
      </w:tr>
      <w:tr w:rsidR="000D0EE2" w:rsidRPr="00EF6326" w:rsidTr="008F2332">
        <w:tc>
          <w:tcPr>
            <w:tcW w:w="951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D0EE2" w:rsidRPr="00EF6326" w:rsidRDefault="000D0EE2" w:rsidP="008F2332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  <w:r w:rsidRPr="00EF6326">
              <w:rPr>
                <w:rFonts w:ascii="YS Text" w:hAnsi="YS Text"/>
                <w:color w:val="000000"/>
                <w:sz w:val="28"/>
                <w:szCs w:val="28"/>
              </w:rPr>
              <w:t>Смотр-конкурс «Лучшая разработка</w:t>
            </w:r>
          </w:p>
          <w:p w:rsidR="000D0EE2" w:rsidRPr="00EF6326" w:rsidRDefault="000D0EE2" w:rsidP="008F2332">
            <w:pPr>
              <w:shd w:val="clear" w:color="auto" w:fill="FFFFFF"/>
              <w:rPr>
                <w:sz w:val="28"/>
                <w:szCs w:val="28"/>
              </w:rPr>
            </w:pPr>
            <w:r w:rsidRPr="00EF6326">
              <w:rPr>
                <w:sz w:val="28"/>
                <w:szCs w:val="28"/>
              </w:rPr>
              <w:t>пособия по развитию речи»</w:t>
            </w:r>
          </w:p>
          <w:p w:rsidR="000D0EE2" w:rsidRPr="00EF6326" w:rsidRDefault="000D0EE2" w:rsidP="008F2332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</w:p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400" w:type="dxa"/>
          </w:tcPr>
          <w:p w:rsidR="000D0EE2" w:rsidRPr="00EF6326" w:rsidRDefault="000D0EE2" w:rsidP="008F2332">
            <w:pPr>
              <w:jc w:val="center"/>
              <w:rPr>
                <w:sz w:val="28"/>
                <w:szCs w:val="28"/>
                <w:lang w:eastAsia="en-US"/>
              </w:rPr>
            </w:pPr>
            <w:r w:rsidRPr="00EF6326">
              <w:rPr>
                <w:sz w:val="28"/>
                <w:szCs w:val="28"/>
                <w:lang w:eastAsia="en-US"/>
              </w:rPr>
              <w:t>Заведующая</w:t>
            </w:r>
          </w:p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  <w:r w:rsidRPr="00EF6326">
              <w:rPr>
                <w:sz w:val="28"/>
                <w:szCs w:val="28"/>
              </w:rPr>
              <w:t xml:space="preserve"> </w:t>
            </w:r>
          </w:p>
        </w:tc>
      </w:tr>
      <w:tr w:rsidR="000D0EE2" w:rsidRPr="00EF6326" w:rsidTr="008F2332">
        <w:tc>
          <w:tcPr>
            <w:tcW w:w="951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0D0EE2" w:rsidRPr="00EF6326" w:rsidRDefault="000D0EE2" w:rsidP="008F23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F6326">
              <w:rPr>
                <w:color w:val="000000"/>
                <w:sz w:val="28"/>
                <w:szCs w:val="28"/>
              </w:rPr>
              <w:t>Конкурс юных сказителей эпоса  «Урал батыр»</w:t>
            </w:r>
          </w:p>
        </w:tc>
        <w:tc>
          <w:tcPr>
            <w:tcW w:w="1440" w:type="dxa"/>
          </w:tcPr>
          <w:p w:rsidR="000D0EE2" w:rsidRPr="00EF6326" w:rsidRDefault="000D0EE2" w:rsidP="008F2332">
            <w:pPr>
              <w:jc w:val="center"/>
              <w:rPr>
                <w:bCs/>
                <w:sz w:val="28"/>
                <w:szCs w:val="28"/>
              </w:rPr>
            </w:pPr>
            <w:r w:rsidRPr="00EF6326"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400" w:type="dxa"/>
          </w:tcPr>
          <w:p w:rsidR="000D0EE2" w:rsidRPr="00EF6326" w:rsidRDefault="000D0EE2" w:rsidP="008F23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D0EE2" w:rsidRPr="00843C6D" w:rsidRDefault="000D0EE2" w:rsidP="00730728">
      <w:pPr>
        <w:rPr>
          <w:sz w:val="28"/>
          <w:szCs w:val="28"/>
          <w:lang w:val="ba-RU"/>
        </w:rPr>
      </w:pPr>
    </w:p>
    <w:p w:rsidR="000D0EE2" w:rsidRPr="00FA58E4" w:rsidRDefault="000D0EE2" w:rsidP="002A2CB2">
      <w:pPr>
        <w:jc w:val="center"/>
        <w:rPr>
          <w:b/>
          <w:bCs/>
          <w:sz w:val="32"/>
          <w:szCs w:val="32"/>
        </w:rPr>
      </w:pPr>
      <w:r w:rsidRPr="00FA58E4">
        <w:rPr>
          <w:b/>
          <w:bCs/>
          <w:sz w:val="32"/>
          <w:szCs w:val="32"/>
        </w:rPr>
        <w:t>Педагогические советы</w:t>
      </w:r>
      <w:r>
        <w:rPr>
          <w:b/>
          <w:bCs/>
          <w:sz w:val="32"/>
          <w:szCs w:val="32"/>
        </w:rPr>
        <w:t xml:space="preserve"> </w:t>
      </w:r>
    </w:p>
    <w:p w:rsidR="000D0EE2" w:rsidRPr="00FA58E4" w:rsidRDefault="000D0EE2" w:rsidP="003B24BB">
      <w:pPr>
        <w:ind w:left="-270" w:firstLine="270"/>
        <w:jc w:val="center"/>
        <w:rPr>
          <w:b/>
          <w:bCs/>
          <w:sz w:val="32"/>
          <w:szCs w:val="32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6"/>
        <w:gridCol w:w="5474"/>
        <w:gridCol w:w="1656"/>
        <w:gridCol w:w="2313"/>
      </w:tblGrid>
      <w:tr w:rsidR="000D0EE2" w:rsidRPr="00754597" w:rsidTr="00B7551D">
        <w:tc>
          <w:tcPr>
            <w:tcW w:w="906" w:type="dxa"/>
          </w:tcPr>
          <w:p w:rsidR="000D0EE2" w:rsidRPr="00754597" w:rsidRDefault="000D0EE2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54597">
              <w:rPr>
                <w:b/>
                <w:bCs/>
              </w:rPr>
              <w:t>№</w:t>
            </w:r>
          </w:p>
        </w:tc>
        <w:tc>
          <w:tcPr>
            <w:tcW w:w="5474" w:type="dxa"/>
          </w:tcPr>
          <w:p w:rsidR="000D0EE2" w:rsidRPr="00754597" w:rsidRDefault="000D0EE2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54597">
              <w:rPr>
                <w:b/>
                <w:bCs/>
              </w:rPr>
              <w:t>Содержание</w:t>
            </w:r>
          </w:p>
        </w:tc>
        <w:tc>
          <w:tcPr>
            <w:tcW w:w="1656" w:type="dxa"/>
          </w:tcPr>
          <w:p w:rsidR="000D0EE2" w:rsidRPr="00754597" w:rsidRDefault="000D0EE2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54597">
              <w:rPr>
                <w:b/>
                <w:bCs/>
              </w:rPr>
              <w:t>сроки</w:t>
            </w:r>
          </w:p>
        </w:tc>
        <w:tc>
          <w:tcPr>
            <w:tcW w:w="2313" w:type="dxa"/>
          </w:tcPr>
          <w:p w:rsidR="000D0EE2" w:rsidRPr="00754597" w:rsidRDefault="000D0EE2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54597">
              <w:rPr>
                <w:b/>
                <w:bCs/>
              </w:rPr>
              <w:t>ответственный</w:t>
            </w:r>
          </w:p>
        </w:tc>
      </w:tr>
      <w:tr w:rsidR="000D0EE2" w:rsidRPr="00754597" w:rsidTr="00B7551D">
        <w:trPr>
          <w:trHeight w:val="2790"/>
        </w:trPr>
        <w:tc>
          <w:tcPr>
            <w:tcW w:w="906" w:type="dxa"/>
            <w:tcBorders>
              <w:bottom w:val="single" w:sz="4" w:space="0" w:color="auto"/>
            </w:tcBorders>
          </w:tcPr>
          <w:p w:rsidR="000D0EE2" w:rsidRPr="00754597" w:rsidRDefault="000D0EE2">
            <w:pPr>
              <w:jc w:val="center"/>
              <w:rPr>
                <w:b/>
                <w:bCs/>
                <w:lang w:eastAsia="en-US"/>
              </w:rPr>
            </w:pPr>
          </w:p>
          <w:p w:rsidR="000D0EE2" w:rsidRPr="00754597" w:rsidRDefault="000D0EE2">
            <w:pPr>
              <w:jc w:val="center"/>
            </w:pPr>
            <w:r w:rsidRPr="00754597">
              <w:rPr>
                <w:b/>
                <w:bCs/>
              </w:rPr>
              <w:t>1.</w:t>
            </w:r>
          </w:p>
          <w:p w:rsidR="000D0EE2" w:rsidRPr="00754597" w:rsidRDefault="000D0EE2">
            <w:pPr>
              <w:jc w:val="center"/>
              <w:rPr>
                <w:b/>
                <w:bCs/>
              </w:rPr>
            </w:pPr>
          </w:p>
          <w:p w:rsidR="000D0EE2" w:rsidRPr="00754597" w:rsidRDefault="000D0EE2">
            <w:pPr>
              <w:jc w:val="center"/>
              <w:rPr>
                <w:b/>
                <w:bCs/>
              </w:rPr>
            </w:pPr>
          </w:p>
          <w:p w:rsidR="000D0EE2" w:rsidRPr="00754597" w:rsidRDefault="000D0EE2">
            <w:pPr>
              <w:jc w:val="center"/>
              <w:rPr>
                <w:b/>
                <w:bCs/>
              </w:rPr>
            </w:pPr>
          </w:p>
          <w:p w:rsidR="000D0EE2" w:rsidRPr="00754597" w:rsidRDefault="000D0EE2">
            <w:pPr>
              <w:jc w:val="center"/>
              <w:rPr>
                <w:b/>
                <w:bCs/>
              </w:rPr>
            </w:pPr>
          </w:p>
          <w:p w:rsidR="000D0EE2" w:rsidRPr="00754597" w:rsidRDefault="000D0EE2">
            <w:pPr>
              <w:jc w:val="center"/>
              <w:rPr>
                <w:b/>
                <w:bCs/>
              </w:rPr>
            </w:pPr>
          </w:p>
          <w:p w:rsidR="000D0EE2" w:rsidRPr="00754597" w:rsidRDefault="000D0EE2">
            <w:pPr>
              <w:jc w:val="center"/>
              <w:rPr>
                <w:b/>
                <w:bCs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0D0EE2" w:rsidRPr="00754597" w:rsidRDefault="000D0EE2" w:rsidP="00EF6326">
            <w:pPr>
              <w:rPr>
                <w:b/>
                <w:bCs/>
                <w:i/>
                <w:iCs/>
              </w:rPr>
            </w:pPr>
            <w:r w:rsidRPr="00754597">
              <w:rPr>
                <w:b/>
                <w:bCs/>
                <w:i/>
                <w:iCs/>
              </w:rPr>
              <w:t>Установочный педсовет</w:t>
            </w:r>
          </w:p>
          <w:p w:rsidR="000D0EE2" w:rsidRPr="00754597" w:rsidRDefault="000D0EE2" w:rsidP="00B02D38">
            <w:pPr>
              <w:rPr>
                <w:b/>
                <w:bCs/>
                <w:i/>
                <w:iCs/>
              </w:rPr>
            </w:pPr>
          </w:p>
          <w:p w:rsidR="000D0EE2" w:rsidRPr="008E7044" w:rsidRDefault="000D0EE2">
            <w:pPr>
              <w:rPr>
                <w:sz w:val="28"/>
                <w:szCs w:val="28"/>
              </w:rPr>
            </w:pPr>
            <w:r w:rsidRPr="00754597">
              <w:t>-</w:t>
            </w:r>
            <w:r w:rsidRPr="008E7044">
              <w:rPr>
                <w:sz w:val="28"/>
                <w:szCs w:val="28"/>
              </w:rPr>
              <w:t>Анализ работы за летне-оздоровительный период.</w:t>
            </w:r>
          </w:p>
          <w:p w:rsidR="000D0EE2" w:rsidRPr="008E7044" w:rsidRDefault="000D0EE2">
            <w:pPr>
              <w:rPr>
                <w:sz w:val="28"/>
                <w:szCs w:val="28"/>
              </w:rPr>
            </w:pPr>
            <w:r w:rsidRPr="008E7044">
              <w:rPr>
                <w:sz w:val="28"/>
                <w:szCs w:val="28"/>
              </w:rPr>
              <w:t>- Утверждение плана воспитательно-образовательной работы на 2021-2022 учебный год.</w:t>
            </w:r>
          </w:p>
          <w:p w:rsidR="000D0EE2" w:rsidRPr="00754597" w:rsidRDefault="000D0EE2" w:rsidP="00E521DF">
            <w:r w:rsidRPr="008E7044">
              <w:rPr>
                <w:sz w:val="28"/>
                <w:szCs w:val="28"/>
              </w:rPr>
              <w:t>- Утверждение графиков музыкальной и физкультурной деятельностей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0D0EE2" w:rsidRPr="00754597" w:rsidRDefault="000D0EE2" w:rsidP="00366AF8">
            <w:pPr>
              <w:jc w:val="center"/>
              <w:rPr>
                <w:b/>
                <w:bCs/>
                <w:lang w:eastAsia="en-US"/>
              </w:rPr>
            </w:pPr>
          </w:p>
          <w:p w:rsidR="000D0EE2" w:rsidRPr="00754597" w:rsidRDefault="000D0EE2" w:rsidP="00366AF8">
            <w:pPr>
              <w:jc w:val="center"/>
              <w:rPr>
                <w:b/>
                <w:bCs/>
              </w:rPr>
            </w:pPr>
          </w:p>
          <w:p w:rsidR="000D0EE2" w:rsidRPr="00754597" w:rsidRDefault="000D0EE2" w:rsidP="00366AF8">
            <w:pPr>
              <w:jc w:val="center"/>
              <w:rPr>
                <w:b/>
              </w:rPr>
            </w:pPr>
          </w:p>
          <w:p w:rsidR="000D0EE2" w:rsidRPr="00754597" w:rsidRDefault="000D0EE2" w:rsidP="00B02D38">
            <w:pPr>
              <w:rPr>
                <w:b/>
              </w:rPr>
            </w:pPr>
          </w:p>
          <w:p w:rsidR="000D0EE2" w:rsidRPr="00754597" w:rsidRDefault="000D0EE2" w:rsidP="00366AF8">
            <w:pPr>
              <w:jc w:val="center"/>
              <w:rPr>
                <w:b/>
              </w:rPr>
            </w:pPr>
            <w:r w:rsidRPr="00754597">
              <w:rPr>
                <w:b/>
              </w:rPr>
              <w:t>Сентябрь</w:t>
            </w:r>
          </w:p>
          <w:p w:rsidR="000D0EE2" w:rsidRPr="00754597" w:rsidRDefault="000D0EE2" w:rsidP="00366AF8">
            <w:pPr>
              <w:jc w:val="center"/>
              <w:rPr>
                <w:b/>
              </w:rPr>
            </w:pPr>
          </w:p>
          <w:p w:rsidR="000D0EE2" w:rsidRPr="00754597" w:rsidRDefault="000D0EE2" w:rsidP="00366AF8">
            <w:pPr>
              <w:jc w:val="center"/>
              <w:rPr>
                <w:b/>
              </w:rPr>
            </w:pPr>
          </w:p>
          <w:p w:rsidR="000D0EE2" w:rsidRPr="00754597" w:rsidRDefault="000D0EE2" w:rsidP="00366AF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0D0EE2" w:rsidRPr="00754597" w:rsidRDefault="000D0EE2" w:rsidP="00F94B8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0D0EE2" w:rsidRPr="00754597" w:rsidRDefault="000D0EE2" w:rsidP="00F94B80">
            <w:pPr>
              <w:jc w:val="center"/>
            </w:pPr>
          </w:p>
          <w:p w:rsidR="000D0EE2" w:rsidRPr="00754597" w:rsidRDefault="000D0EE2" w:rsidP="00EE16EF">
            <w:pPr>
              <w:jc w:val="center"/>
            </w:pPr>
            <w:r w:rsidRPr="00754597">
              <w:t>Заведующая  Ишьярова Г.Р.</w:t>
            </w:r>
          </w:p>
          <w:p w:rsidR="000D0EE2" w:rsidRPr="00754597" w:rsidRDefault="000D0EE2" w:rsidP="00EE16EF">
            <w:pPr>
              <w:jc w:val="center"/>
            </w:pPr>
          </w:p>
          <w:p w:rsidR="000D0EE2" w:rsidRPr="00754597" w:rsidRDefault="000D0EE2" w:rsidP="00F94B80">
            <w:pPr>
              <w:jc w:val="center"/>
            </w:pPr>
            <w:r w:rsidRPr="00754597">
              <w:t>Ст. воспитатель</w:t>
            </w:r>
          </w:p>
          <w:p w:rsidR="000D0EE2" w:rsidRPr="00754597" w:rsidRDefault="000D0EE2" w:rsidP="00AE4F9D">
            <w:pPr>
              <w:jc w:val="center"/>
            </w:pPr>
            <w:r>
              <w:t>Кусябаева Г.А.</w:t>
            </w:r>
          </w:p>
          <w:p w:rsidR="000D0EE2" w:rsidRPr="00754597" w:rsidRDefault="000D0EE2" w:rsidP="00B56CA7">
            <w:pPr>
              <w:jc w:val="center"/>
              <w:rPr>
                <w:rFonts w:ascii="Arno Pro Smbd Subhead" w:hAnsi="Arno Pro Smbd Subhead" w:cs="Arno Pro Smbd Subhead"/>
                <w:lang w:eastAsia="en-US"/>
              </w:rPr>
            </w:pPr>
          </w:p>
          <w:p w:rsidR="000D0EE2" w:rsidRPr="00754597" w:rsidRDefault="000D0EE2" w:rsidP="00F94B80">
            <w:pPr>
              <w:jc w:val="center"/>
              <w:rPr>
                <w:rFonts w:ascii="Arno Pro Smbd Subhead" w:hAnsi="Arno Pro Smbd Subhead" w:cs="Arno Pro Smbd Subhead"/>
                <w:lang w:eastAsia="en-US"/>
              </w:rPr>
            </w:pPr>
          </w:p>
        </w:tc>
      </w:tr>
      <w:tr w:rsidR="000D0EE2" w:rsidRPr="00754597" w:rsidTr="00B7551D">
        <w:trPr>
          <w:trHeight w:val="2385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  <w:r w:rsidRPr="00754597">
              <w:rPr>
                <w:b/>
                <w:bCs/>
                <w:lang w:eastAsia="en-US"/>
              </w:rPr>
              <w:t>2.</w:t>
            </w: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2310C9"/>
          <w:p w:rsidR="000D0EE2" w:rsidRPr="00514207" w:rsidRDefault="000D0EE2" w:rsidP="00EA6B2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4207">
              <w:rPr>
                <w:b/>
                <w:bCs/>
                <w:i/>
                <w:iCs/>
                <w:sz w:val="28"/>
                <w:szCs w:val="28"/>
              </w:rPr>
              <w:t>«Развитие детского творческого конструирования»</w:t>
            </w:r>
          </w:p>
          <w:p w:rsidR="000D0EE2" w:rsidRPr="00514207" w:rsidRDefault="000D0EE2" w:rsidP="00EA6B2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0D0EE2" w:rsidRDefault="000D0EE2" w:rsidP="002310C9">
            <w:pPr>
              <w:rPr>
                <w:bCs/>
                <w:iCs/>
                <w:sz w:val="28"/>
                <w:szCs w:val="28"/>
              </w:rPr>
            </w:pPr>
            <w:r w:rsidRPr="008E7044">
              <w:rPr>
                <w:bCs/>
                <w:iCs/>
                <w:sz w:val="28"/>
                <w:szCs w:val="28"/>
              </w:rPr>
              <w:t>- Актуальность темы педагогического совета</w:t>
            </w:r>
          </w:p>
          <w:p w:rsidR="000D0EE2" w:rsidRDefault="000D0EE2" w:rsidP="002310C9">
            <w:pPr>
              <w:rPr>
                <w:sz w:val="28"/>
                <w:szCs w:val="28"/>
              </w:rPr>
            </w:pPr>
            <w:r w:rsidRPr="008E7044">
              <w:rPr>
                <w:sz w:val="28"/>
                <w:szCs w:val="28"/>
              </w:rPr>
              <w:t>Итоги тематического проверки</w:t>
            </w:r>
            <w:r>
              <w:rPr>
                <w:sz w:val="28"/>
                <w:szCs w:val="28"/>
              </w:rPr>
              <w:t xml:space="preserve"> « Развитие конструктивных навыков у детей»</w:t>
            </w:r>
          </w:p>
          <w:p w:rsidR="000D0EE2" w:rsidRDefault="000D0EE2" w:rsidP="002310C9">
            <w:pPr>
              <w:rPr>
                <w:sz w:val="28"/>
                <w:szCs w:val="28"/>
              </w:rPr>
            </w:pPr>
          </w:p>
          <w:p w:rsidR="000D0EE2" w:rsidRDefault="000D0EE2" w:rsidP="002310C9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Итоги конкурса чтецов « Абдулхак Игибаев »</w:t>
            </w:r>
          </w:p>
          <w:p w:rsidR="000D0EE2" w:rsidRPr="008E7044" w:rsidRDefault="000D0EE2" w:rsidP="002310C9">
            <w:pPr>
              <w:rPr>
                <w:bCs/>
                <w:iCs/>
                <w:sz w:val="28"/>
                <w:szCs w:val="28"/>
              </w:rPr>
            </w:pPr>
          </w:p>
          <w:p w:rsidR="000D0EE2" w:rsidRPr="008E7044" w:rsidRDefault="000D0EE2" w:rsidP="002310C9">
            <w:pPr>
              <w:rPr>
                <w:sz w:val="28"/>
                <w:szCs w:val="28"/>
              </w:rPr>
            </w:pPr>
          </w:p>
          <w:p w:rsidR="000D0EE2" w:rsidRPr="008E7044" w:rsidRDefault="000D0EE2" w:rsidP="002310C9">
            <w:pPr>
              <w:pStyle w:val="BodyText"/>
              <w:jc w:val="both"/>
            </w:pPr>
            <w:r w:rsidRPr="008E7044">
              <w:t>-«Детское  творческое конструирование »</w:t>
            </w:r>
          </w:p>
          <w:p w:rsidR="000D0EE2" w:rsidRPr="008E7044" w:rsidRDefault="000D0EE2" w:rsidP="002310C9">
            <w:pPr>
              <w:pStyle w:val="BodyText"/>
              <w:jc w:val="both"/>
            </w:pPr>
            <w:r w:rsidRPr="008E7044">
              <w:t xml:space="preserve"> Итоги тематического проверки «Организация условий для развития детского творческого конструирования»</w:t>
            </w:r>
          </w:p>
          <w:p w:rsidR="000D0EE2" w:rsidRPr="008E7044" w:rsidRDefault="000D0EE2" w:rsidP="002310C9">
            <w:pPr>
              <w:pStyle w:val="BodyText"/>
              <w:jc w:val="both"/>
            </w:pPr>
          </w:p>
          <w:p w:rsidR="000D0EE2" w:rsidRPr="008E7044" w:rsidRDefault="000D0EE2" w:rsidP="002310C9">
            <w:pPr>
              <w:pStyle w:val="BodyText"/>
              <w:jc w:val="both"/>
            </w:pPr>
          </w:p>
          <w:p w:rsidR="000D0EE2" w:rsidRPr="008E7044" w:rsidRDefault="000D0EE2" w:rsidP="002310C9">
            <w:pPr>
              <w:pStyle w:val="BodyText"/>
              <w:jc w:val="both"/>
            </w:pPr>
            <w:r w:rsidRPr="008E7044">
              <w:t xml:space="preserve">-«Конструирование в  младшей группы»  </w:t>
            </w:r>
          </w:p>
          <w:p w:rsidR="000D0EE2" w:rsidRPr="008E7044" w:rsidRDefault="000D0EE2" w:rsidP="002310C9">
            <w:pPr>
              <w:pStyle w:val="BodyText"/>
              <w:jc w:val="both"/>
            </w:pPr>
            <w:r w:rsidRPr="008E7044">
              <w:t xml:space="preserve"> </w:t>
            </w:r>
          </w:p>
          <w:p w:rsidR="000D0EE2" w:rsidRDefault="000D0EE2" w:rsidP="002310C9">
            <w:pPr>
              <w:pStyle w:val="BodyText"/>
              <w:jc w:val="both"/>
              <w:rPr>
                <w:sz w:val="24"/>
                <w:szCs w:val="24"/>
              </w:rPr>
            </w:pPr>
          </w:p>
          <w:p w:rsidR="000D0EE2" w:rsidRPr="008E7044" w:rsidRDefault="000D0EE2" w:rsidP="002310C9">
            <w:pPr>
              <w:pStyle w:val="BodyText"/>
              <w:jc w:val="both"/>
            </w:pPr>
            <w:r w:rsidRPr="008E7044">
              <w:t>- Деловая игра «Конструируем вместе»</w:t>
            </w:r>
          </w:p>
          <w:p w:rsidR="000D0EE2" w:rsidRDefault="000D0EE2" w:rsidP="002310C9">
            <w:pPr>
              <w:pStyle w:val="BodyText"/>
              <w:jc w:val="both"/>
              <w:rPr>
                <w:sz w:val="24"/>
                <w:szCs w:val="24"/>
              </w:rPr>
            </w:pPr>
          </w:p>
          <w:p w:rsidR="000D0EE2" w:rsidRPr="00754597" w:rsidRDefault="000D0EE2" w:rsidP="002310C9">
            <w:pPr>
              <w:pStyle w:val="BodyText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366AF8">
            <w:pPr>
              <w:jc w:val="center"/>
              <w:rPr>
                <w:b/>
                <w:bCs/>
                <w:lang w:eastAsia="en-US"/>
              </w:rPr>
            </w:pPr>
          </w:p>
          <w:p w:rsidR="000D0EE2" w:rsidRPr="00754597" w:rsidRDefault="000D0EE2" w:rsidP="00366AF8">
            <w:pPr>
              <w:jc w:val="center"/>
              <w:rPr>
                <w:b/>
                <w:bCs/>
                <w:lang w:eastAsia="en-US"/>
              </w:rPr>
            </w:pPr>
          </w:p>
          <w:p w:rsidR="000D0EE2" w:rsidRPr="00754597" w:rsidRDefault="000D0EE2" w:rsidP="00366AF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Декабрь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F94B8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0D0EE2" w:rsidRPr="00754597" w:rsidRDefault="000D0EE2" w:rsidP="00B02D38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0D0EE2" w:rsidRDefault="000D0EE2" w:rsidP="00366AF8">
            <w:pPr>
              <w:jc w:val="center"/>
            </w:pPr>
          </w:p>
          <w:p w:rsidR="000D0EE2" w:rsidRPr="00754597" w:rsidRDefault="000D0EE2" w:rsidP="00366AF8">
            <w:pPr>
              <w:jc w:val="center"/>
            </w:pPr>
            <w:r w:rsidRPr="00754597">
              <w:t>Заведующая  Ишьярова Г.Р.</w:t>
            </w:r>
          </w:p>
          <w:p w:rsidR="000D0EE2" w:rsidRPr="00754597" w:rsidRDefault="000D0EE2" w:rsidP="005B4DBE"/>
          <w:p w:rsidR="000D0EE2" w:rsidRPr="00754597" w:rsidRDefault="000D0EE2" w:rsidP="00366AF8">
            <w:pPr>
              <w:jc w:val="center"/>
            </w:pPr>
            <w:r w:rsidRPr="00754597">
              <w:t>Ст. воспитатель</w:t>
            </w:r>
          </w:p>
          <w:p w:rsidR="000D0EE2" w:rsidRPr="00754597" w:rsidRDefault="000D0EE2" w:rsidP="001A7E92">
            <w:pPr>
              <w:jc w:val="center"/>
            </w:pPr>
            <w:r>
              <w:t>Кусябаева Г.А.</w:t>
            </w:r>
          </w:p>
          <w:p w:rsidR="000D0EE2" w:rsidRPr="00754597" w:rsidRDefault="000D0EE2" w:rsidP="00EA6B23">
            <w:pPr>
              <w:jc w:val="center"/>
            </w:pPr>
          </w:p>
          <w:p w:rsidR="000D0EE2" w:rsidRPr="00754597" w:rsidRDefault="000D0EE2" w:rsidP="00F94B8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Ишбаева Г.Р</w:t>
            </w: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  <w:r w:rsidRPr="00754597">
              <w:rPr>
                <w:bCs/>
                <w:lang w:eastAsia="en-US"/>
              </w:rPr>
              <w:t>воспитатель</w:t>
            </w:r>
          </w:p>
          <w:p w:rsidR="000D0EE2" w:rsidRDefault="000D0EE2" w:rsidP="00F94B8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0D0EE2" w:rsidRDefault="000D0EE2" w:rsidP="00A1343A">
            <w:pPr>
              <w:jc w:val="center"/>
            </w:pPr>
          </w:p>
          <w:p w:rsidR="000D0EE2" w:rsidRDefault="000D0EE2" w:rsidP="00A1343A">
            <w:pPr>
              <w:jc w:val="center"/>
            </w:pPr>
          </w:p>
          <w:p w:rsidR="000D0EE2" w:rsidRDefault="000D0EE2" w:rsidP="008E7044">
            <w:pPr>
              <w:jc w:val="center"/>
            </w:pPr>
          </w:p>
          <w:p w:rsidR="000D0EE2" w:rsidRDefault="000D0EE2" w:rsidP="008E7044">
            <w:pPr>
              <w:jc w:val="center"/>
            </w:pPr>
          </w:p>
          <w:p w:rsidR="000D0EE2" w:rsidRDefault="000D0EE2" w:rsidP="008E7044">
            <w:pPr>
              <w:jc w:val="center"/>
            </w:pPr>
          </w:p>
          <w:p w:rsidR="000D0EE2" w:rsidRDefault="000D0EE2" w:rsidP="008E7044">
            <w:pPr>
              <w:jc w:val="center"/>
            </w:pPr>
          </w:p>
          <w:p w:rsidR="000D0EE2" w:rsidRDefault="000D0EE2" w:rsidP="008E7044">
            <w:pPr>
              <w:jc w:val="center"/>
            </w:pPr>
            <w:r w:rsidRPr="00754597">
              <w:t>Ст. воспитатель</w:t>
            </w:r>
          </w:p>
          <w:p w:rsidR="000D0EE2" w:rsidRDefault="000D0EE2" w:rsidP="008E7044"/>
          <w:p w:rsidR="000D0EE2" w:rsidRDefault="000D0EE2" w:rsidP="00A1343A">
            <w:pPr>
              <w:jc w:val="center"/>
            </w:pPr>
            <w:r>
              <w:t>Кусябаева Г.А</w:t>
            </w:r>
          </w:p>
          <w:p w:rsidR="000D0EE2" w:rsidRDefault="000D0EE2" w:rsidP="00A1343A">
            <w:pPr>
              <w:jc w:val="center"/>
            </w:pPr>
          </w:p>
          <w:p w:rsidR="000D0EE2" w:rsidRDefault="000D0EE2" w:rsidP="00A1343A">
            <w:pPr>
              <w:jc w:val="center"/>
            </w:pPr>
          </w:p>
          <w:p w:rsidR="000D0EE2" w:rsidRDefault="000D0EE2" w:rsidP="00614513">
            <w:pPr>
              <w:jc w:val="center"/>
              <w:rPr>
                <w:bCs/>
                <w:lang w:eastAsia="en-US"/>
              </w:rPr>
            </w:pPr>
          </w:p>
          <w:p w:rsidR="000D0EE2" w:rsidRPr="00754597" w:rsidRDefault="000D0EE2" w:rsidP="0061451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Ишбаева Г.Р</w:t>
            </w:r>
          </w:p>
          <w:p w:rsidR="000D0EE2" w:rsidRDefault="000D0EE2" w:rsidP="00614513">
            <w:pPr>
              <w:jc w:val="center"/>
              <w:rPr>
                <w:bCs/>
                <w:lang w:eastAsia="en-US"/>
              </w:rPr>
            </w:pPr>
            <w:r w:rsidRPr="00754597">
              <w:rPr>
                <w:bCs/>
                <w:lang w:eastAsia="en-US"/>
              </w:rPr>
              <w:t>воспитатель</w:t>
            </w:r>
          </w:p>
          <w:p w:rsidR="000D0EE2" w:rsidRDefault="000D0EE2" w:rsidP="00614513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0D0EE2" w:rsidRPr="00754597" w:rsidRDefault="000D0EE2" w:rsidP="00A1343A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0D0EE2" w:rsidRPr="00754597" w:rsidTr="00B7551D">
        <w:trPr>
          <w:trHeight w:val="4380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  <w:r w:rsidRPr="00754597">
              <w:rPr>
                <w:b/>
                <w:bCs/>
                <w:lang w:eastAsia="en-US"/>
              </w:rPr>
              <w:t>3.</w:t>
            </w: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8E7044" w:rsidRDefault="000D0EE2" w:rsidP="00EF6326">
            <w:pPr>
              <w:rPr>
                <w:i/>
                <w:sz w:val="28"/>
                <w:szCs w:val="28"/>
              </w:rPr>
            </w:pPr>
            <w:r w:rsidRPr="008E7044">
              <w:rPr>
                <w:i/>
                <w:sz w:val="28"/>
                <w:szCs w:val="28"/>
              </w:rPr>
              <w:t>«Развитие выразительности речи у детей дошкольного возраста</w:t>
            </w:r>
          </w:p>
          <w:p w:rsidR="000D0EE2" w:rsidRPr="008E7044" w:rsidRDefault="000D0EE2" w:rsidP="000F7C4E">
            <w:pPr>
              <w:rPr>
                <w:i/>
                <w:sz w:val="28"/>
                <w:szCs w:val="28"/>
              </w:rPr>
            </w:pPr>
          </w:p>
          <w:p w:rsidR="000D0EE2" w:rsidRPr="008E7044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044">
              <w:rPr>
                <w:rFonts w:ascii="Times New Roman" w:hAnsi="Times New Roman" w:cs="Times New Roman"/>
                <w:sz w:val="28"/>
                <w:szCs w:val="28"/>
              </w:rPr>
              <w:t xml:space="preserve">-  Актуальность темы пед.совета  </w:t>
            </w:r>
          </w:p>
          <w:p w:rsidR="000D0EE2" w:rsidRPr="008E7044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E2" w:rsidRPr="008E7044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044">
              <w:rPr>
                <w:rFonts w:ascii="Times New Roman" w:hAnsi="Times New Roman" w:cs="Times New Roman"/>
                <w:sz w:val="28"/>
                <w:szCs w:val="28"/>
              </w:rPr>
              <w:t>«Развитие  речи детей дошкольного возраста »</w:t>
            </w:r>
          </w:p>
          <w:p w:rsidR="000D0EE2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044">
              <w:rPr>
                <w:rFonts w:ascii="Times New Roman" w:hAnsi="Times New Roman" w:cs="Times New Roman"/>
                <w:sz w:val="28"/>
                <w:szCs w:val="28"/>
              </w:rPr>
              <w:t>Итоги тематического проверки «Речевые уголки»</w:t>
            </w:r>
          </w:p>
          <w:p w:rsidR="000D0EE2" w:rsidRPr="00614513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конкурса  инсценирование сказок «Удивительный мир детского театра»</w:t>
            </w:r>
          </w:p>
          <w:p w:rsidR="000D0EE2" w:rsidRPr="008E7044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044">
              <w:rPr>
                <w:rFonts w:ascii="Times New Roman" w:hAnsi="Times New Roman" w:cs="Times New Roman"/>
                <w:sz w:val="28"/>
                <w:szCs w:val="28"/>
              </w:rPr>
              <w:t xml:space="preserve"> Мини игра «Речь педагога -особенна»</w:t>
            </w:r>
          </w:p>
          <w:p w:rsidR="000D0EE2" w:rsidRPr="008E7044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E2" w:rsidRPr="008E7044" w:rsidRDefault="000D0EE2" w:rsidP="00EA6B23">
            <w:pPr>
              <w:pStyle w:val="ListParagraph"/>
              <w:spacing w:after="160" w:line="25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E2" w:rsidRPr="00754597" w:rsidRDefault="000D0EE2" w:rsidP="00EA6B23">
            <w:pPr>
              <w:pStyle w:val="ListParagraph"/>
              <w:spacing w:after="160" w:line="256" w:lineRule="auto"/>
              <w:ind w:left="0"/>
              <w:contextualSpacing/>
            </w:pPr>
            <w:r w:rsidRPr="008E7044">
              <w:rPr>
                <w:rFonts w:ascii="Times New Roman" w:hAnsi="Times New Roman" w:cs="Times New Roman"/>
                <w:sz w:val="28"/>
                <w:szCs w:val="28"/>
              </w:rPr>
              <w:t>- Деловая игра  «Речевое развитие дошкольников</w:t>
            </w:r>
            <w:r>
              <w:t>»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EF6326">
            <w:pPr>
              <w:rPr>
                <w:b/>
              </w:rPr>
            </w:pPr>
            <w:r w:rsidRPr="00754597">
              <w:rPr>
                <w:b/>
              </w:rPr>
              <w:t>Февраль</w:t>
            </w:r>
          </w:p>
          <w:p w:rsidR="000D0EE2" w:rsidRPr="00754597" w:rsidRDefault="000D0EE2" w:rsidP="00366AF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Default="000D0EE2" w:rsidP="00EF6326"/>
          <w:p w:rsidR="000D0EE2" w:rsidRPr="000F7C4E" w:rsidRDefault="000D0EE2" w:rsidP="002310C9">
            <w:pPr>
              <w:rPr>
                <w:rFonts w:cs="Arno Pro Smbd Subhead"/>
                <w:lang w:eastAsia="en-US"/>
              </w:rPr>
            </w:pPr>
          </w:p>
          <w:p w:rsidR="000D0EE2" w:rsidRPr="00754597" w:rsidRDefault="000D0EE2" w:rsidP="000F7C4E">
            <w:pPr>
              <w:jc w:val="center"/>
            </w:pPr>
            <w:r w:rsidRPr="00754597">
              <w:t>Заведующая  Ишьярова Г.Р.</w:t>
            </w: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</w:p>
          <w:p w:rsidR="000D0EE2" w:rsidRPr="00754597" w:rsidRDefault="000D0EE2" w:rsidP="000F7C4E">
            <w:pPr>
              <w:jc w:val="center"/>
            </w:pPr>
            <w:r w:rsidRPr="00754597">
              <w:t>Ст. воспитатель</w:t>
            </w:r>
          </w:p>
          <w:p w:rsidR="000D0EE2" w:rsidRPr="00754597" w:rsidRDefault="000D0EE2" w:rsidP="000F7C4E">
            <w:pPr>
              <w:jc w:val="center"/>
            </w:pPr>
            <w:r>
              <w:t>Кусябаева Г.А.</w:t>
            </w:r>
          </w:p>
          <w:p w:rsidR="000D0EE2" w:rsidRPr="00754597" w:rsidRDefault="000D0EE2" w:rsidP="000F7C4E">
            <w:pPr>
              <w:jc w:val="center"/>
            </w:pP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</w:p>
          <w:p w:rsidR="000D0EE2" w:rsidRPr="00754597" w:rsidRDefault="000D0EE2" w:rsidP="00614513">
            <w:pPr>
              <w:jc w:val="center"/>
            </w:pPr>
            <w:r w:rsidRPr="00754597">
              <w:t>Ст. воспитатель</w:t>
            </w:r>
          </w:p>
          <w:p w:rsidR="000D0EE2" w:rsidRPr="00754597" w:rsidRDefault="000D0EE2" w:rsidP="00614513">
            <w:pPr>
              <w:jc w:val="center"/>
            </w:pPr>
            <w:r>
              <w:t>Кусябаева Г.А.</w:t>
            </w:r>
          </w:p>
          <w:p w:rsidR="000D0EE2" w:rsidRPr="00754597" w:rsidRDefault="000D0EE2" w:rsidP="00614513">
            <w:pPr>
              <w:jc w:val="center"/>
            </w:pP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</w:p>
          <w:p w:rsidR="000D0EE2" w:rsidRDefault="000D0EE2" w:rsidP="0061451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Учитель-логопед</w:t>
            </w: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Муталлапова Г.Г.</w:t>
            </w:r>
            <w:r w:rsidRPr="00754597">
              <w:rPr>
                <w:bCs/>
                <w:lang w:eastAsia="en-US"/>
              </w:rPr>
              <w:t xml:space="preserve"> </w:t>
            </w:r>
          </w:p>
          <w:p w:rsidR="000D0EE2" w:rsidRDefault="000D0EE2" w:rsidP="00F94B80">
            <w:pPr>
              <w:jc w:val="center"/>
              <w:rPr>
                <w:bCs/>
                <w:lang w:eastAsia="en-US"/>
              </w:rPr>
            </w:pPr>
          </w:p>
          <w:p w:rsidR="000D0EE2" w:rsidRDefault="000D0EE2" w:rsidP="00256CEE">
            <w:pPr>
              <w:jc w:val="center"/>
            </w:pPr>
          </w:p>
          <w:p w:rsidR="000D0EE2" w:rsidRPr="00256CEE" w:rsidRDefault="000D0EE2" w:rsidP="00256CEE">
            <w:pPr>
              <w:jc w:val="center"/>
            </w:pPr>
            <w:r w:rsidRPr="00256CEE">
              <w:t>Тукаева Г.А.</w:t>
            </w:r>
          </w:p>
          <w:p w:rsidR="000D0EE2" w:rsidRPr="00256CEE" w:rsidRDefault="000D0EE2" w:rsidP="00614513">
            <w:pPr>
              <w:jc w:val="center"/>
            </w:pPr>
            <w:r w:rsidRPr="00256CEE">
              <w:t>педагог-психолог</w:t>
            </w:r>
          </w:p>
          <w:p w:rsidR="000D0EE2" w:rsidRPr="00754597" w:rsidRDefault="000D0EE2" w:rsidP="00614513">
            <w:r>
              <w:t xml:space="preserve">   </w:t>
            </w:r>
            <w:r w:rsidRPr="00754597">
              <w:t>Ст. воспитатель</w:t>
            </w:r>
          </w:p>
          <w:p w:rsidR="000D0EE2" w:rsidRPr="00754597" w:rsidRDefault="000D0EE2" w:rsidP="002752DA">
            <w:pPr>
              <w:jc w:val="center"/>
            </w:pPr>
            <w:r>
              <w:t>Кусябаева Г.А.</w:t>
            </w:r>
          </w:p>
          <w:p w:rsidR="000D0EE2" w:rsidRPr="00754597" w:rsidRDefault="000D0EE2" w:rsidP="00F94B8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0D0EE2" w:rsidRPr="00754597" w:rsidTr="00B7551D">
        <w:trPr>
          <w:trHeight w:val="1408"/>
        </w:trPr>
        <w:tc>
          <w:tcPr>
            <w:tcW w:w="906" w:type="dxa"/>
            <w:tcBorders>
              <w:top w:val="single" w:sz="4" w:space="0" w:color="auto"/>
            </w:tcBorders>
          </w:tcPr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  <w:lang w:eastAsia="en-US"/>
              </w:rPr>
            </w:pPr>
          </w:p>
          <w:p w:rsidR="000D0EE2" w:rsidRPr="00754597" w:rsidRDefault="000D0EE2" w:rsidP="00EE16EF">
            <w:pPr>
              <w:rPr>
                <w:b/>
                <w:bCs/>
              </w:rPr>
            </w:pPr>
            <w:r w:rsidRPr="00754597">
              <w:rPr>
                <w:b/>
                <w:bCs/>
                <w:lang w:eastAsia="en-US"/>
              </w:rPr>
              <w:t>4.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8E7044" w:rsidRDefault="000D0EE2" w:rsidP="00FC60C0">
            <w:pPr>
              <w:jc w:val="both"/>
              <w:rPr>
                <w:sz w:val="28"/>
                <w:szCs w:val="28"/>
              </w:rPr>
            </w:pPr>
            <w:r w:rsidRPr="00754597">
              <w:t xml:space="preserve"> </w:t>
            </w:r>
          </w:p>
          <w:p w:rsidR="000D0EE2" w:rsidRPr="008E7044" w:rsidRDefault="000D0EE2" w:rsidP="00EA6B23">
            <w:pPr>
              <w:jc w:val="center"/>
              <w:rPr>
                <w:b/>
                <w:i/>
                <w:sz w:val="28"/>
                <w:szCs w:val="28"/>
              </w:rPr>
            </w:pPr>
            <w:r w:rsidRPr="008E7044">
              <w:rPr>
                <w:b/>
                <w:i/>
                <w:sz w:val="28"/>
                <w:szCs w:val="28"/>
              </w:rPr>
              <w:t>Итоговый педсовет</w:t>
            </w:r>
          </w:p>
          <w:p w:rsidR="000D0EE2" w:rsidRDefault="000D0EE2" w:rsidP="00100923">
            <w:pPr>
              <w:spacing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044">
              <w:rPr>
                <w:color w:val="000000"/>
                <w:sz w:val="28"/>
                <w:szCs w:val="28"/>
                <w:shd w:val="clear" w:color="auto" w:fill="FFFFFF"/>
              </w:rPr>
              <w:t>- Самоанализ деятельности педагог</w:t>
            </w:r>
            <w:r w:rsidRPr="008E7044">
              <w:rPr>
                <w:color w:val="000000"/>
                <w:sz w:val="28"/>
                <w:szCs w:val="28"/>
                <w:shd w:val="clear" w:color="auto" w:fill="FFFFFF"/>
                <w:lang w:val="ba-RU"/>
              </w:rPr>
              <w:t>о</w:t>
            </w:r>
            <w:r w:rsidRPr="008E7044">
              <w:rPr>
                <w:color w:val="000000"/>
                <w:sz w:val="28"/>
                <w:szCs w:val="28"/>
                <w:shd w:val="clear" w:color="auto" w:fill="FFFFFF"/>
              </w:rPr>
              <w:t>в воспитательно-образовательной работе с воспитанниками за истекший год.</w:t>
            </w:r>
          </w:p>
          <w:p w:rsidR="000D0EE2" w:rsidRDefault="000D0EE2" w:rsidP="00100923">
            <w:pPr>
              <w:spacing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0EE2" w:rsidRPr="008E7044" w:rsidRDefault="000D0EE2" w:rsidP="00100923">
            <w:pPr>
              <w:spacing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Итоги конкурса </w:t>
            </w:r>
            <w:r w:rsidRPr="00D30152">
              <w:rPr>
                <w:color w:val="000000"/>
                <w:sz w:val="28"/>
                <w:szCs w:val="28"/>
              </w:rPr>
              <w:t>юных сказителей эпоса</w:t>
            </w:r>
            <w:r w:rsidRPr="00D30152">
              <w:rPr>
                <w:rFonts w:ascii="Calibri" w:hAnsi="Calibri"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«Урал Батыр»</w:t>
            </w:r>
          </w:p>
          <w:p w:rsidR="000D0EE2" w:rsidRPr="008E7044" w:rsidRDefault="000D0EE2" w:rsidP="00100923">
            <w:pPr>
              <w:spacing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044">
              <w:rPr>
                <w:color w:val="000000"/>
                <w:sz w:val="28"/>
                <w:szCs w:val="28"/>
                <w:shd w:val="clear" w:color="auto" w:fill="FFFFFF"/>
              </w:rPr>
              <w:t>- Тренинг с педагогами</w:t>
            </w:r>
          </w:p>
          <w:p w:rsidR="000D0EE2" w:rsidRPr="00754597" w:rsidRDefault="000D0EE2" w:rsidP="00100923">
            <w:pPr>
              <w:spacing w:line="360" w:lineRule="auto"/>
              <w:jc w:val="both"/>
            </w:pPr>
            <w:r w:rsidRPr="008E7044">
              <w:rPr>
                <w:color w:val="000000"/>
                <w:sz w:val="28"/>
                <w:szCs w:val="28"/>
                <w:shd w:val="clear" w:color="auto" w:fill="FFFFFF"/>
              </w:rPr>
              <w:t>- Утверждение плана работы на ЛОП.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1F26C6"/>
          <w:p w:rsidR="000D0EE2" w:rsidRPr="00754597" w:rsidRDefault="000D0EE2" w:rsidP="00E32A4E">
            <w:pPr>
              <w:jc w:val="center"/>
              <w:rPr>
                <w:b/>
              </w:rPr>
            </w:pPr>
            <w:r w:rsidRPr="00754597">
              <w:rPr>
                <w:b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0D0EE2" w:rsidRPr="00754597" w:rsidRDefault="000D0EE2" w:rsidP="00846594">
            <w:pPr>
              <w:rPr>
                <w:rFonts w:ascii="Arno Pro Smbd Subhead" w:hAnsi="Arno Pro Smbd Subhead" w:cs="Arno Pro Smbd Subhead"/>
                <w:lang w:eastAsia="en-US"/>
              </w:rPr>
            </w:pPr>
          </w:p>
          <w:p w:rsidR="000D0EE2" w:rsidRDefault="000D0EE2" w:rsidP="00D30152">
            <w:pPr>
              <w:rPr>
                <w:rFonts w:ascii="Arno Pro Smbd Subhead Cyr" w:hAnsi="Arno Pro Smbd Subhead Cyr" w:cs="Arno Pro Smbd Subhead Cyr"/>
                <w:lang w:eastAsia="en-US"/>
              </w:rPr>
            </w:pPr>
          </w:p>
          <w:p w:rsidR="000D0EE2" w:rsidRPr="00754597" w:rsidRDefault="000D0EE2" w:rsidP="00FC60C0">
            <w:pPr>
              <w:jc w:val="center"/>
              <w:rPr>
                <w:rFonts w:ascii="Arno Pro Smbd Subhead" w:hAnsi="Arno Pro Smbd Subhead" w:cs="Arno Pro Smbd Subhead"/>
                <w:lang w:eastAsia="en-US"/>
              </w:rPr>
            </w:pPr>
            <w:r w:rsidRPr="00754597">
              <w:rPr>
                <w:rFonts w:ascii="Arno Pro Smbd Subhead Cyr" w:hAnsi="Arno Pro Smbd Subhead Cyr" w:cs="Arno Pro Smbd Subhead Cyr"/>
                <w:lang w:eastAsia="en-US"/>
              </w:rPr>
              <w:t>Заведующая</w:t>
            </w:r>
          </w:p>
          <w:p w:rsidR="000D0EE2" w:rsidRDefault="000D0EE2" w:rsidP="00FC60C0">
            <w:pPr>
              <w:jc w:val="center"/>
              <w:rPr>
                <w:rFonts w:ascii="Arno Pro Smbd Subhead Cyr" w:hAnsi="Arno Pro Smbd Subhead Cyr" w:cs="Arno Pro Smbd Subhead Cyr"/>
                <w:lang w:eastAsia="en-US"/>
              </w:rPr>
            </w:pPr>
            <w:r w:rsidRPr="00754597">
              <w:rPr>
                <w:rFonts w:ascii="Arno Pro Smbd Subhead Cyr" w:hAnsi="Arno Pro Smbd Subhead Cyr" w:cs="Arno Pro Smbd Subhead Cyr"/>
                <w:lang w:eastAsia="en-US"/>
              </w:rPr>
              <w:t>Ишьярова Г.Р.</w:t>
            </w:r>
          </w:p>
          <w:p w:rsidR="000D0EE2" w:rsidRDefault="000D0EE2" w:rsidP="00FC60C0">
            <w:pPr>
              <w:jc w:val="center"/>
              <w:rPr>
                <w:rFonts w:ascii="Arno Pro Smbd Subhead Cyr" w:hAnsi="Arno Pro Smbd Subhead Cyr" w:cs="Arno Pro Smbd Subhead Cyr"/>
                <w:lang w:eastAsia="en-US"/>
              </w:rPr>
            </w:pPr>
          </w:p>
          <w:p w:rsidR="000D0EE2" w:rsidRDefault="000D0EE2" w:rsidP="00FC60C0">
            <w:pPr>
              <w:jc w:val="center"/>
              <w:rPr>
                <w:rFonts w:ascii="Arno Pro Smbd Subhead Cyr" w:hAnsi="Arno Pro Smbd Subhead Cyr" w:cs="Arno Pro Smbd Subhead Cyr"/>
                <w:lang w:eastAsia="en-US"/>
              </w:rPr>
            </w:pPr>
          </w:p>
          <w:p w:rsidR="000D0EE2" w:rsidRDefault="000D0EE2" w:rsidP="00FC60C0">
            <w:pPr>
              <w:jc w:val="center"/>
              <w:rPr>
                <w:rFonts w:ascii="Arno Pro Smbd Subhead Cyr" w:hAnsi="Arno Pro Smbd Subhead Cyr" w:cs="Arno Pro Smbd Subhead Cyr"/>
                <w:lang w:eastAsia="en-US"/>
              </w:rPr>
            </w:pPr>
          </w:p>
          <w:p w:rsidR="000D0EE2" w:rsidRPr="00754597" w:rsidRDefault="000D0EE2" w:rsidP="00FC60C0">
            <w:pPr>
              <w:jc w:val="center"/>
              <w:rPr>
                <w:rFonts w:ascii="Arno Pro Smbd Subhead" w:hAnsi="Arno Pro Smbd Subhead" w:cs="Arno Pro Smbd Subhead"/>
                <w:lang w:eastAsia="en-US"/>
              </w:rPr>
            </w:pPr>
          </w:p>
          <w:p w:rsidR="000D0EE2" w:rsidRPr="00754597" w:rsidRDefault="000D0EE2" w:rsidP="00FC60C0">
            <w:pPr>
              <w:jc w:val="center"/>
              <w:rPr>
                <w:rFonts w:ascii="Arno Pro Smbd Subhead" w:hAnsi="Arno Pro Smbd Subhead" w:cs="Arno Pro Smbd Subhead"/>
                <w:lang w:eastAsia="en-US"/>
              </w:rPr>
            </w:pPr>
          </w:p>
          <w:p w:rsidR="000D0EE2" w:rsidRDefault="000D0EE2" w:rsidP="00FC60C0">
            <w:pPr>
              <w:jc w:val="center"/>
            </w:pPr>
            <w:r>
              <w:t xml:space="preserve">Ст. воспитатель </w:t>
            </w:r>
          </w:p>
          <w:p w:rsidR="000D0EE2" w:rsidRPr="00754597" w:rsidRDefault="000D0EE2" w:rsidP="001A7E92">
            <w:pPr>
              <w:jc w:val="center"/>
            </w:pPr>
            <w:r>
              <w:t xml:space="preserve"> Кусябаева Г.А.</w:t>
            </w:r>
          </w:p>
          <w:p w:rsidR="000D0EE2" w:rsidRPr="00754597" w:rsidRDefault="000D0EE2" w:rsidP="00FC60C0">
            <w:pPr>
              <w:jc w:val="center"/>
            </w:pPr>
          </w:p>
          <w:p w:rsidR="000D0EE2" w:rsidRPr="00754597" w:rsidRDefault="000D0EE2" w:rsidP="00FC60C0">
            <w:pPr>
              <w:jc w:val="center"/>
            </w:pPr>
            <w:r w:rsidRPr="00754597">
              <w:t>воспитатели</w:t>
            </w:r>
          </w:p>
          <w:p w:rsidR="000D0EE2" w:rsidRPr="00754597" w:rsidRDefault="000D0EE2" w:rsidP="00FC60C0">
            <w:pPr>
              <w:jc w:val="center"/>
            </w:pPr>
            <w:r w:rsidRPr="00754597">
              <w:t>специалисты</w:t>
            </w:r>
          </w:p>
          <w:p w:rsidR="000D0EE2" w:rsidRPr="00754597" w:rsidRDefault="000D0EE2" w:rsidP="001F26C6">
            <w:pPr>
              <w:jc w:val="center"/>
            </w:pPr>
            <w:r w:rsidRPr="00754597">
              <w:rPr>
                <w:rFonts w:ascii="Arno Pro Smbd Subhead" w:hAnsi="Arno Pro Smbd Subhead" w:cs="Arno Pro Smbd Subhead"/>
                <w:lang w:eastAsia="en-US"/>
              </w:rPr>
              <w:t xml:space="preserve"> </w:t>
            </w:r>
          </w:p>
          <w:p w:rsidR="000D0EE2" w:rsidRPr="00754597" w:rsidRDefault="000D0EE2" w:rsidP="001F26C6">
            <w:pPr>
              <w:jc w:val="center"/>
              <w:rPr>
                <w:rFonts w:ascii="Arno Pro Smbd Subhead" w:hAnsi="Arno Pro Smbd Subhead" w:cs="Arno Pro Smbd Subhead"/>
                <w:lang w:eastAsia="en-US"/>
              </w:rPr>
            </w:pPr>
          </w:p>
          <w:p w:rsidR="000D0EE2" w:rsidRPr="00754597" w:rsidRDefault="000D0EE2" w:rsidP="001F26C6">
            <w:pPr>
              <w:jc w:val="center"/>
            </w:pPr>
          </w:p>
        </w:tc>
      </w:tr>
    </w:tbl>
    <w:p w:rsidR="000D0EE2" w:rsidRDefault="000D0EE2" w:rsidP="001C5FA0">
      <w:pPr>
        <w:rPr>
          <w:b/>
          <w:bCs/>
          <w:sz w:val="32"/>
          <w:szCs w:val="32"/>
        </w:rPr>
      </w:pPr>
    </w:p>
    <w:p w:rsidR="000D0EE2" w:rsidRDefault="000D0EE2" w:rsidP="00EA6B23">
      <w:pPr>
        <w:jc w:val="center"/>
        <w:rPr>
          <w:b/>
          <w:bCs/>
          <w:sz w:val="32"/>
          <w:szCs w:val="32"/>
        </w:rPr>
      </w:pPr>
    </w:p>
    <w:p w:rsidR="000D0EE2" w:rsidRPr="00FA58E4" w:rsidRDefault="000D0EE2" w:rsidP="00EA6B23">
      <w:pPr>
        <w:jc w:val="center"/>
        <w:rPr>
          <w:b/>
          <w:bCs/>
          <w:sz w:val="32"/>
          <w:szCs w:val="32"/>
        </w:rPr>
      </w:pPr>
      <w:r w:rsidRPr="00FA58E4">
        <w:rPr>
          <w:b/>
          <w:bCs/>
          <w:sz w:val="32"/>
          <w:szCs w:val="32"/>
        </w:rPr>
        <w:t>Семинары, тренинги</w:t>
      </w:r>
      <w:r>
        <w:rPr>
          <w:b/>
          <w:bCs/>
          <w:sz w:val="32"/>
          <w:szCs w:val="32"/>
        </w:rPr>
        <w:t xml:space="preserve">  </w:t>
      </w:r>
    </w:p>
    <w:p w:rsidR="000D0EE2" w:rsidRDefault="000D0EE2" w:rsidP="00354743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297"/>
        <w:gridCol w:w="1708"/>
        <w:gridCol w:w="3208"/>
      </w:tblGrid>
      <w:tr w:rsidR="000D0EE2" w:rsidRPr="009568FF" w:rsidTr="00612324">
        <w:trPr>
          <w:trHeight w:val="340"/>
        </w:trPr>
        <w:tc>
          <w:tcPr>
            <w:tcW w:w="568" w:type="dxa"/>
          </w:tcPr>
          <w:p w:rsidR="000D0EE2" w:rsidRPr="009568FF" w:rsidRDefault="000D0EE2" w:rsidP="009568FF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97" w:type="dxa"/>
          </w:tcPr>
          <w:p w:rsidR="000D0EE2" w:rsidRPr="009568FF" w:rsidRDefault="000D0EE2" w:rsidP="009568FF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8" w:type="dxa"/>
          </w:tcPr>
          <w:p w:rsidR="000D0EE2" w:rsidRPr="009568FF" w:rsidRDefault="000D0EE2" w:rsidP="009568FF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08" w:type="dxa"/>
          </w:tcPr>
          <w:p w:rsidR="000D0EE2" w:rsidRPr="009568FF" w:rsidRDefault="000D0EE2" w:rsidP="00CE7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9568FF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D0EE2" w:rsidRPr="009568FF" w:rsidTr="00612324">
        <w:trPr>
          <w:trHeight w:val="1076"/>
        </w:trPr>
        <w:tc>
          <w:tcPr>
            <w:tcW w:w="568" w:type="dxa"/>
          </w:tcPr>
          <w:p w:rsidR="000D0EE2" w:rsidRPr="009568FF" w:rsidRDefault="000D0EE2" w:rsidP="00BC2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</w:t>
            </w:r>
          </w:p>
        </w:tc>
        <w:tc>
          <w:tcPr>
            <w:tcW w:w="4297" w:type="dxa"/>
          </w:tcPr>
          <w:p w:rsidR="000D0EE2" w:rsidRDefault="000D0EE2" w:rsidP="00424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Игровой тренинг </w:t>
            </w:r>
          </w:p>
          <w:p w:rsidR="000D0EE2" w:rsidRPr="00424197" w:rsidRDefault="000D0EE2" w:rsidP="0042419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4197">
              <w:rPr>
                <w:b/>
                <w:sz w:val="28"/>
                <w:szCs w:val="28"/>
              </w:rPr>
              <w:t>«</w:t>
            </w:r>
            <w:r>
              <w:rPr>
                <w:rStyle w:val="Strong"/>
                <w:b w:val="0"/>
                <w:sz w:val="28"/>
                <w:szCs w:val="28"/>
              </w:rPr>
              <w:t xml:space="preserve">Профессиональное выгорание </w:t>
            </w:r>
            <w:r>
              <w:rPr>
                <w:b/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708" w:type="dxa"/>
          </w:tcPr>
          <w:p w:rsidR="000D0EE2" w:rsidRDefault="000D0EE2" w:rsidP="009568FF">
            <w:pPr>
              <w:jc w:val="center"/>
              <w:rPr>
                <w:sz w:val="28"/>
                <w:szCs w:val="28"/>
              </w:rPr>
            </w:pPr>
          </w:p>
          <w:p w:rsidR="000D0EE2" w:rsidRPr="009568FF" w:rsidRDefault="000D0EE2" w:rsidP="00BC2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ноябрь</w:t>
            </w:r>
          </w:p>
        </w:tc>
        <w:tc>
          <w:tcPr>
            <w:tcW w:w="3208" w:type="dxa"/>
          </w:tcPr>
          <w:p w:rsidR="000D0EE2" w:rsidRDefault="000D0EE2" w:rsidP="00424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0D0EE2" w:rsidRDefault="000D0EE2" w:rsidP="001C6C1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Тукаева Г.А.</w:t>
            </w:r>
          </w:p>
          <w:p w:rsidR="000D0EE2" w:rsidRPr="001A7E92" w:rsidRDefault="000D0EE2" w:rsidP="001C6C16">
            <w:pPr>
              <w:rPr>
                <w:sz w:val="28"/>
                <w:szCs w:val="28"/>
              </w:rPr>
            </w:pPr>
          </w:p>
          <w:p w:rsidR="000D0EE2" w:rsidRPr="00866977" w:rsidRDefault="000D0EE2" w:rsidP="0058149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Педагог-психолог</w:t>
            </w:r>
          </w:p>
          <w:p w:rsidR="000D0EE2" w:rsidRPr="009568FF" w:rsidRDefault="000D0EE2" w:rsidP="009568FF">
            <w:pPr>
              <w:jc w:val="center"/>
              <w:rPr>
                <w:sz w:val="28"/>
                <w:szCs w:val="28"/>
              </w:rPr>
            </w:pPr>
          </w:p>
        </w:tc>
      </w:tr>
      <w:tr w:rsidR="000D0EE2" w:rsidRPr="009568FF" w:rsidTr="00612324">
        <w:tc>
          <w:tcPr>
            <w:tcW w:w="568" w:type="dxa"/>
          </w:tcPr>
          <w:p w:rsidR="000D0EE2" w:rsidRPr="009568FF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97" w:type="dxa"/>
          </w:tcPr>
          <w:p w:rsidR="000D0EE2" w:rsidRDefault="000D0EE2" w:rsidP="00EA6B23">
            <w:pPr>
              <w:pStyle w:val="ListParagraph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воспитателей по теме: «Практические рекомендации по использованию методов и приемов по развитию речи»</w:t>
            </w:r>
          </w:p>
          <w:p w:rsidR="000D0EE2" w:rsidRDefault="000D0EE2" w:rsidP="00181FF4">
            <w:pPr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:rsidR="000D0EE2" w:rsidRPr="009568FF" w:rsidRDefault="000D0EE2" w:rsidP="00C02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ноябрь</w:t>
            </w:r>
          </w:p>
        </w:tc>
        <w:tc>
          <w:tcPr>
            <w:tcW w:w="3208" w:type="dxa"/>
          </w:tcPr>
          <w:p w:rsidR="000D0EE2" w:rsidRDefault="000D0EE2" w:rsidP="00875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дефектолог</w:t>
            </w:r>
          </w:p>
          <w:p w:rsidR="000D0EE2" w:rsidRDefault="000D0EE2" w:rsidP="00875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Абзакова Л.Р.</w:t>
            </w:r>
          </w:p>
          <w:p w:rsidR="000D0EE2" w:rsidRDefault="000D0EE2" w:rsidP="00875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учитель-логопед </w:t>
            </w:r>
          </w:p>
          <w:p w:rsidR="000D0EE2" w:rsidRDefault="000D0EE2" w:rsidP="00875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Муталлапова Г.Г.</w:t>
            </w:r>
          </w:p>
          <w:p w:rsidR="000D0EE2" w:rsidRPr="009568FF" w:rsidRDefault="000D0EE2" w:rsidP="00875EBE">
            <w:pPr>
              <w:jc w:val="center"/>
              <w:rPr>
                <w:sz w:val="28"/>
                <w:szCs w:val="28"/>
              </w:rPr>
            </w:pPr>
          </w:p>
        </w:tc>
      </w:tr>
      <w:tr w:rsidR="000D0EE2" w:rsidRPr="009568FF" w:rsidTr="00612324">
        <w:tc>
          <w:tcPr>
            <w:tcW w:w="568" w:type="dxa"/>
          </w:tcPr>
          <w:p w:rsidR="000D0EE2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97" w:type="dxa"/>
          </w:tcPr>
          <w:p w:rsidR="000D0EE2" w:rsidRPr="006E69D4" w:rsidRDefault="000D0EE2" w:rsidP="00EA6B23">
            <w:pPr>
              <w:pStyle w:val="ListParagraph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6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 «Преодоление стресса в коллективе»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8" w:type="dxa"/>
          </w:tcPr>
          <w:p w:rsidR="000D0EE2" w:rsidRDefault="000D0EE2" w:rsidP="00C02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208" w:type="dxa"/>
          </w:tcPr>
          <w:p w:rsidR="000D0EE2" w:rsidRDefault="000D0EE2" w:rsidP="004A62A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Тукаева Г.А.</w:t>
            </w:r>
          </w:p>
          <w:p w:rsidR="000D0EE2" w:rsidRPr="001A7E92" w:rsidRDefault="000D0EE2" w:rsidP="004A62AA">
            <w:pPr>
              <w:rPr>
                <w:sz w:val="28"/>
                <w:szCs w:val="28"/>
              </w:rPr>
            </w:pPr>
          </w:p>
          <w:p w:rsidR="000D0EE2" w:rsidRPr="00866977" w:rsidRDefault="000D0EE2" w:rsidP="0058149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Педагог-психолог</w:t>
            </w:r>
          </w:p>
          <w:p w:rsidR="000D0EE2" w:rsidRDefault="000D0EE2" w:rsidP="00875EBE">
            <w:pPr>
              <w:jc w:val="center"/>
              <w:rPr>
                <w:sz w:val="28"/>
                <w:szCs w:val="28"/>
              </w:rPr>
            </w:pPr>
          </w:p>
        </w:tc>
      </w:tr>
      <w:tr w:rsidR="000D0EE2" w:rsidRPr="009568FF" w:rsidTr="00612324">
        <w:tc>
          <w:tcPr>
            <w:tcW w:w="568" w:type="dxa"/>
          </w:tcPr>
          <w:p w:rsidR="000D0EE2" w:rsidRDefault="000D0EE2" w:rsidP="0095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97" w:type="dxa"/>
          </w:tcPr>
          <w:p w:rsidR="000D0EE2" w:rsidRDefault="000D0EE2" w:rsidP="00EA6B23">
            <w:pPr>
              <w:pStyle w:val="ListParagraph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«Хочу все знать» старшая группа</w:t>
            </w:r>
          </w:p>
        </w:tc>
        <w:tc>
          <w:tcPr>
            <w:tcW w:w="1708" w:type="dxa"/>
          </w:tcPr>
          <w:p w:rsidR="000D0EE2" w:rsidRDefault="000D0EE2" w:rsidP="00C02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208" w:type="dxa"/>
          </w:tcPr>
          <w:p w:rsidR="000D0EE2" w:rsidRDefault="000D0EE2" w:rsidP="0058149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Тукаева Г.А.</w:t>
            </w:r>
          </w:p>
          <w:p w:rsidR="000D0EE2" w:rsidRPr="001A7E92" w:rsidRDefault="000D0EE2" w:rsidP="0058149A">
            <w:pPr>
              <w:rPr>
                <w:sz w:val="28"/>
                <w:szCs w:val="28"/>
              </w:rPr>
            </w:pPr>
          </w:p>
          <w:p w:rsidR="000D0EE2" w:rsidRPr="00866977" w:rsidRDefault="000D0EE2" w:rsidP="0058149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Педагог-психолог</w:t>
            </w:r>
          </w:p>
          <w:p w:rsidR="000D0EE2" w:rsidRDefault="000D0EE2" w:rsidP="004A62A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D0EE2" w:rsidRDefault="000D0EE2" w:rsidP="00FC60C0">
      <w:pPr>
        <w:jc w:val="center"/>
        <w:rPr>
          <w:b/>
          <w:bCs/>
          <w:sz w:val="32"/>
          <w:szCs w:val="32"/>
        </w:rPr>
      </w:pPr>
    </w:p>
    <w:p w:rsidR="000D0EE2" w:rsidRDefault="000D0EE2" w:rsidP="00FC60C0">
      <w:pPr>
        <w:jc w:val="center"/>
        <w:rPr>
          <w:b/>
          <w:bCs/>
          <w:sz w:val="32"/>
          <w:szCs w:val="32"/>
        </w:rPr>
      </w:pPr>
    </w:p>
    <w:p w:rsidR="000D0EE2" w:rsidRDefault="000D0EE2" w:rsidP="00FC60C0">
      <w:pPr>
        <w:jc w:val="center"/>
        <w:rPr>
          <w:b/>
          <w:bCs/>
          <w:sz w:val="32"/>
          <w:szCs w:val="32"/>
        </w:rPr>
      </w:pPr>
    </w:p>
    <w:p w:rsidR="000D0EE2" w:rsidRPr="00354A7D" w:rsidRDefault="000D0EE2" w:rsidP="00FC60C0">
      <w:pPr>
        <w:jc w:val="center"/>
        <w:rPr>
          <w:b/>
          <w:bCs/>
          <w:sz w:val="28"/>
          <w:szCs w:val="28"/>
        </w:rPr>
      </w:pPr>
      <w:r w:rsidRPr="00A60A0A">
        <w:rPr>
          <w:b/>
          <w:bCs/>
          <w:sz w:val="32"/>
          <w:szCs w:val="32"/>
        </w:rPr>
        <w:t>Изучение, обобщение и распространение</w:t>
      </w:r>
    </w:p>
    <w:p w:rsidR="000D0EE2" w:rsidRDefault="000D0EE2" w:rsidP="00025DAE">
      <w:pPr>
        <w:jc w:val="center"/>
        <w:rPr>
          <w:b/>
          <w:bCs/>
          <w:sz w:val="32"/>
          <w:szCs w:val="32"/>
        </w:rPr>
      </w:pPr>
      <w:r w:rsidRPr="00A60A0A">
        <w:rPr>
          <w:b/>
          <w:bCs/>
          <w:sz w:val="32"/>
          <w:szCs w:val="32"/>
        </w:rPr>
        <w:t xml:space="preserve">передового педагогического опыта. </w:t>
      </w:r>
    </w:p>
    <w:p w:rsidR="000D0EE2" w:rsidRDefault="000D0EE2" w:rsidP="0009732B">
      <w:pPr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5"/>
        <w:gridCol w:w="5752"/>
        <w:gridCol w:w="3284"/>
      </w:tblGrid>
      <w:tr w:rsidR="000D0EE2" w:rsidRPr="009568FF" w:rsidTr="008D409A">
        <w:tc>
          <w:tcPr>
            <w:tcW w:w="745" w:type="dxa"/>
          </w:tcPr>
          <w:p w:rsidR="000D0EE2" w:rsidRPr="009568FF" w:rsidRDefault="000D0EE2" w:rsidP="00F14849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52" w:type="dxa"/>
          </w:tcPr>
          <w:p w:rsidR="000D0EE2" w:rsidRPr="009568FF" w:rsidRDefault="000D0EE2" w:rsidP="00F14849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3284" w:type="dxa"/>
          </w:tcPr>
          <w:p w:rsidR="000D0EE2" w:rsidRPr="009568FF" w:rsidRDefault="000D0EE2" w:rsidP="00F14849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Опыт работы</w:t>
            </w:r>
          </w:p>
        </w:tc>
      </w:tr>
      <w:tr w:rsidR="000D0EE2" w:rsidRPr="005463B0" w:rsidTr="008D409A">
        <w:trPr>
          <w:trHeight w:val="1890"/>
        </w:trPr>
        <w:tc>
          <w:tcPr>
            <w:tcW w:w="745" w:type="dxa"/>
          </w:tcPr>
          <w:p w:rsidR="000D0EE2" w:rsidRPr="009568FF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9568FF" w:rsidRDefault="000D0EE2" w:rsidP="00F14849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1</w:t>
            </w:r>
          </w:p>
        </w:tc>
        <w:tc>
          <w:tcPr>
            <w:tcW w:w="5752" w:type="dxa"/>
          </w:tcPr>
          <w:p w:rsidR="000D0EE2" w:rsidRDefault="000D0EE2" w:rsidP="006046F1">
            <w:pPr>
              <w:pStyle w:val="Heading1"/>
              <w:rPr>
                <w:color w:val="000000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C00000"/>
                <w:sz w:val="28"/>
                <w:szCs w:val="28"/>
              </w:rPr>
              <w:t xml:space="preserve"> </w:t>
            </w:r>
            <w:r w:rsidRPr="005463B0">
              <w:rPr>
                <w:b w:val="0"/>
                <w:bCs w:val="0"/>
                <w:color w:val="000000"/>
                <w:sz w:val="28"/>
                <w:szCs w:val="28"/>
              </w:rPr>
              <w:t>Пр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оектная деятельность по </w:t>
            </w:r>
            <w:r w:rsidRPr="005463B0">
              <w:rPr>
                <w:b w:val="0"/>
                <w:bCs w:val="0"/>
                <w:color w:val="000000"/>
                <w:sz w:val="28"/>
                <w:szCs w:val="28"/>
              </w:rPr>
              <w:t xml:space="preserve">программе      «Вдохновение» </w:t>
            </w:r>
            <w:r>
              <w:rPr>
                <w:color w:val="000000"/>
              </w:rPr>
              <w:t xml:space="preserve">       </w:t>
            </w:r>
          </w:p>
          <w:p w:rsidR="000D0EE2" w:rsidRPr="005463B0" w:rsidRDefault="000D0EE2" w:rsidP="006046F1">
            <w:pPr>
              <w:pStyle w:val="Heading1"/>
              <w:rPr>
                <w:color w:val="000000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декабрь</w:t>
            </w:r>
            <w:r w:rsidRPr="005463B0">
              <w:rPr>
                <w:color w:val="000000"/>
              </w:rPr>
              <w:t xml:space="preserve">                                          </w:t>
            </w:r>
          </w:p>
        </w:tc>
        <w:tc>
          <w:tcPr>
            <w:tcW w:w="3284" w:type="dxa"/>
          </w:tcPr>
          <w:p w:rsidR="000D0EE2" w:rsidRPr="005463B0" w:rsidRDefault="000D0EE2" w:rsidP="006046F1">
            <w:pPr>
              <w:jc w:val="center"/>
              <w:rPr>
                <w:color w:val="000000"/>
                <w:sz w:val="28"/>
                <w:szCs w:val="28"/>
              </w:rPr>
            </w:pPr>
            <w:r w:rsidRPr="005463B0">
              <w:rPr>
                <w:color w:val="000000"/>
                <w:sz w:val="28"/>
                <w:szCs w:val="28"/>
              </w:rPr>
              <w:t>Карпова  Н.А.</w:t>
            </w:r>
          </w:p>
          <w:p w:rsidR="000D0EE2" w:rsidRPr="005463B0" w:rsidRDefault="000D0EE2" w:rsidP="00F1484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D0EE2" w:rsidRDefault="000D0EE2" w:rsidP="0017429C">
      <w:pPr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Default="000D0EE2" w:rsidP="001B5EF8">
      <w:pPr>
        <w:rPr>
          <w:b/>
          <w:bCs/>
          <w:sz w:val="32"/>
          <w:szCs w:val="32"/>
        </w:rPr>
      </w:pPr>
    </w:p>
    <w:p w:rsidR="000D0EE2" w:rsidRDefault="000D0EE2" w:rsidP="00680AA8">
      <w:pPr>
        <w:jc w:val="center"/>
        <w:rPr>
          <w:b/>
          <w:bCs/>
          <w:sz w:val="32"/>
          <w:szCs w:val="32"/>
        </w:rPr>
      </w:pPr>
    </w:p>
    <w:p w:rsidR="000D0EE2" w:rsidRPr="003F2F5C" w:rsidRDefault="000D0EE2" w:rsidP="00680AA8">
      <w:pPr>
        <w:jc w:val="center"/>
        <w:rPr>
          <w:b/>
          <w:bCs/>
          <w:sz w:val="32"/>
          <w:szCs w:val="32"/>
        </w:rPr>
      </w:pPr>
      <w:r w:rsidRPr="003F2F5C">
        <w:rPr>
          <w:b/>
          <w:bCs/>
          <w:sz w:val="32"/>
          <w:szCs w:val="32"/>
        </w:rPr>
        <w:t xml:space="preserve">План работы </w:t>
      </w:r>
    </w:p>
    <w:p w:rsidR="000D0EE2" w:rsidRPr="003F2F5C" w:rsidRDefault="000D0EE2" w:rsidP="00680AA8">
      <w:pPr>
        <w:jc w:val="center"/>
        <w:rPr>
          <w:b/>
          <w:bCs/>
          <w:sz w:val="32"/>
          <w:szCs w:val="32"/>
        </w:rPr>
      </w:pPr>
      <w:r w:rsidRPr="003F2F5C">
        <w:rPr>
          <w:b/>
          <w:bCs/>
          <w:sz w:val="32"/>
          <w:szCs w:val="32"/>
        </w:rPr>
        <w:t>психолого - медико-педагогических консилиумов</w:t>
      </w:r>
    </w:p>
    <w:p w:rsidR="000D0EE2" w:rsidRDefault="000D0EE2" w:rsidP="003F2F5C">
      <w:pPr>
        <w:jc w:val="center"/>
        <w:rPr>
          <w:b/>
          <w:bCs/>
          <w:sz w:val="40"/>
          <w:szCs w:val="40"/>
        </w:rPr>
      </w:pPr>
      <w:r w:rsidRPr="003F2F5C">
        <w:rPr>
          <w:b/>
          <w:bCs/>
          <w:sz w:val="32"/>
          <w:szCs w:val="32"/>
        </w:rPr>
        <w:t>на 2020-2021 учебный год</w:t>
      </w:r>
      <w:r w:rsidRPr="005770D4">
        <w:rPr>
          <w:b/>
          <w:bCs/>
          <w:sz w:val="40"/>
          <w:szCs w:val="40"/>
        </w:rPr>
        <w:t xml:space="preserve"> </w:t>
      </w:r>
    </w:p>
    <w:p w:rsidR="000D0EE2" w:rsidRPr="003F2F5C" w:rsidRDefault="000D0EE2" w:rsidP="003F2F5C">
      <w:pPr>
        <w:jc w:val="center"/>
        <w:rPr>
          <w:b/>
          <w:bCs/>
          <w:sz w:val="32"/>
          <w:szCs w:val="3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5212"/>
        <w:gridCol w:w="1843"/>
        <w:gridCol w:w="2835"/>
      </w:tblGrid>
      <w:tr w:rsidR="000D0EE2" w:rsidRPr="003F2F5C" w:rsidTr="003F2F5C">
        <w:tc>
          <w:tcPr>
            <w:tcW w:w="458" w:type="dxa"/>
          </w:tcPr>
          <w:p w:rsidR="000D0EE2" w:rsidRPr="003F2F5C" w:rsidRDefault="000D0EE2" w:rsidP="001718FE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>№</w:t>
            </w:r>
          </w:p>
        </w:tc>
        <w:tc>
          <w:tcPr>
            <w:tcW w:w="5212" w:type="dxa"/>
          </w:tcPr>
          <w:p w:rsidR="000D0EE2" w:rsidRPr="003F2F5C" w:rsidRDefault="000D0EE2" w:rsidP="001718FE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Темы</w:t>
            </w:r>
          </w:p>
          <w:p w:rsidR="000D0EE2" w:rsidRPr="003F2F5C" w:rsidRDefault="000D0EE2" w:rsidP="001718F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D0EE2" w:rsidRPr="003F2F5C" w:rsidRDefault="000D0EE2" w:rsidP="001718FE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Сроки</w:t>
            </w:r>
          </w:p>
        </w:tc>
        <w:tc>
          <w:tcPr>
            <w:tcW w:w="2835" w:type="dxa"/>
          </w:tcPr>
          <w:p w:rsidR="000D0EE2" w:rsidRPr="003F2F5C" w:rsidRDefault="000D0EE2" w:rsidP="001718FE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Ответственные</w:t>
            </w:r>
          </w:p>
        </w:tc>
      </w:tr>
      <w:tr w:rsidR="000D0EE2" w:rsidRPr="003F2F5C" w:rsidTr="003F2F5C">
        <w:trPr>
          <w:trHeight w:val="2985"/>
        </w:trPr>
        <w:tc>
          <w:tcPr>
            <w:tcW w:w="458" w:type="dxa"/>
          </w:tcPr>
          <w:p w:rsidR="000D0EE2" w:rsidRPr="003F2F5C" w:rsidRDefault="000D0EE2" w:rsidP="001718FE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>1.</w:t>
            </w:r>
          </w:p>
        </w:tc>
        <w:tc>
          <w:tcPr>
            <w:tcW w:w="5212" w:type="dxa"/>
          </w:tcPr>
          <w:p w:rsidR="000D0EE2" w:rsidRPr="003F2F5C" w:rsidRDefault="000D0EE2" w:rsidP="001718FE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>Утверждение плана работы на новый учебный год</w:t>
            </w:r>
          </w:p>
          <w:p w:rsidR="000D0EE2" w:rsidRPr="003F2F5C" w:rsidRDefault="000D0EE2" w:rsidP="001718FE">
            <w:r w:rsidRPr="003F2F5C">
              <w:t>1. Обсуж</w:t>
            </w:r>
            <w:r>
              <w:t>дение плана  работы ПМПк на 2021- 2022</w:t>
            </w:r>
            <w:r w:rsidRPr="003F2F5C">
              <w:t xml:space="preserve"> учебный год.</w:t>
            </w:r>
          </w:p>
          <w:p w:rsidR="000D0EE2" w:rsidRPr="003F2F5C" w:rsidRDefault="000D0EE2" w:rsidP="001718FE">
            <w:r w:rsidRPr="003F2F5C">
              <w:t>2. Утверждение списков детей группы компенсирующей направленности, логопункта, гувернерской группы.</w:t>
            </w:r>
          </w:p>
          <w:p w:rsidR="000D0EE2" w:rsidRPr="003F2F5C" w:rsidRDefault="000D0EE2" w:rsidP="001718FE">
            <w:r w:rsidRPr="003F2F5C">
              <w:t>3.Разработка плана совместной работы группы компенсирующей направленности и гувернерской службы.</w:t>
            </w:r>
          </w:p>
        </w:tc>
        <w:tc>
          <w:tcPr>
            <w:tcW w:w="1843" w:type="dxa"/>
          </w:tcPr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>
            <w:pPr>
              <w:jc w:val="center"/>
            </w:pPr>
            <w:r w:rsidRPr="003F2F5C">
              <w:t>Сентябрь</w:t>
            </w:r>
          </w:p>
        </w:tc>
        <w:tc>
          <w:tcPr>
            <w:tcW w:w="2835" w:type="dxa"/>
          </w:tcPr>
          <w:p w:rsidR="000D0EE2" w:rsidRPr="003F2F5C" w:rsidRDefault="000D0EE2" w:rsidP="001718FE"/>
          <w:p w:rsidR="000D0EE2" w:rsidRPr="003F2F5C" w:rsidRDefault="000D0EE2" w:rsidP="001A7E92">
            <w:pPr>
              <w:jc w:val="center"/>
            </w:pPr>
            <w:r w:rsidRPr="003F2F5C">
              <w:t>Ст</w:t>
            </w:r>
            <w:r>
              <w:t xml:space="preserve">арший воспитатель </w:t>
            </w:r>
          </w:p>
          <w:p w:rsidR="000D0EE2" w:rsidRPr="00754597" w:rsidRDefault="000D0EE2" w:rsidP="001A7E92">
            <w:pPr>
              <w:jc w:val="center"/>
            </w:pPr>
            <w:r>
              <w:t>Кусябаева Г.А.</w:t>
            </w:r>
          </w:p>
          <w:p w:rsidR="000D0EE2" w:rsidRPr="003F2F5C" w:rsidRDefault="000D0EE2" w:rsidP="00052138">
            <w:pPr>
              <w:jc w:val="center"/>
            </w:pPr>
          </w:p>
          <w:p w:rsidR="000D0EE2" w:rsidRPr="003F2F5C" w:rsidRDefault="000D0EE2" w:rsidP="00052138">
            <w:pPr>
              <w:jc w:val="center"/>
            </w:pPr>
            <w:r w:rsidRPr="003F2F5C">
              <w:t>Уч. – дефектолог</w:t>
            </w:r>
          </w:p>
          <w:p w:rsidR="000D0EE2" w:rsidRPr="003F2F5C" w:rsidRDefault="000D0EE2" w:rsidP="00052138">
            <w:pPr>
              <w:jc w:val="center"/>
              <w:rPr>
                <w:rFonts w:ascii="Calibri" w:hAnsi="Calibri" w:cs="Calibri"/>
              </w:rPr>
            </w:pPr>
            <w:r w:rsidRPr="003F2F5C">
              <w:t xml:space="preserve"> Абзакова Л.Р.</w:t>
            </w:r>
          </w:p>
          <w:p w:rsidR="000D0EE2" w:rsidRPr="003F2F5C" w:rsidRDefault="000D0EE2" w:rsidP="00052138">
            <w:pPr>
              <w:jc w:val="center"/>
            </w:pPr>
          </w:p>
          <w:p w:rsidR="000D0EE2" w:rsidRPr="003F2F5C" w:rsidRDefault="000D0EE2" w:rsidP="00052138">
            <w:pPr>
              <w:jc w:val="center"/>
            </w:pPr>
            <w:r w:rsidRPr="003F2F5C">
              <w:t>Уч-логопед</w:t>
            </w:r>
          </w:p>
          <w:p w:rsidR="000D0EE2" w:rsidRPr="003F2F5C" w:rsidRDefault="000D0EE2" w:rsidP="00052138">
            <w:pPr>
              <w:jc w:val="center"/>
              <w:rPr>
                <w:rFonts w:ascii="Calibri" w:hAnsi="Calibri" w:cs="Calibri"/>
              </w:rPr>
            </w:pPr>
            <w:r w:rsidRPr="003F2F5C">
              <w:t xml:space="preserve"> Муталлапова Г.Г.</w:t>
            </w:r>
          </w:p>
          <w:p w:rsidR="000D0EE2" w:rsidRPr="003F2F5C" w:rsidRDefault="000D0EE2" w:rsidP="00052138">
            <w:pPr>
              <w:jc w:val="center"/>
            </w:pPr>
            <w:r w:rsidRPr="003F2F5C">
              <w:t>педагог-психолог</w:t>
            </w:r>
          </w:p>
          <w:p w:rsidR="000D0EE2" w:rsidRPr="003F2F5C" w:rsidRDefault="000D0EE2" w:rsidP="00D37EB9">
            <w:pPr>
              <w:jc w:val="center"/>
            </w:pPr>
            <w:r w:rsidRPr="003F2F5C">
              <w:t>Тукаева Г.А.</w:t>
            </w:r>
          </w:p>
        </w:tc>
      </w:tr>
      <w:tr w:rsidR="000D0EE2" w:rsidRPr="003F2F5C" w:rsidTr="003F2F5C">
        <w:trPr>
          <w:trHeight w:val="3525"/>
        </w:trPr>
        <w:tc>
          <w:tcPr>
            <w:tcW w:w="458" w:type="dxa"/>
          </w:tcPr>
          <w:p w:rsidR="000D0EE2" w:rsidRPr="003F2F5C" w:rsidRDefault="000D0EE2" w:rsidP="001718FE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>2.</w:t>
            </w:r>
          </w:p>
        </w:tc>
        <w:tc>
          <w:tcPr>
            <w:tcW w:w="5212" w:type="dxa"/>
          </w:tcPr>
          <w:p w:rsidR="000D0EE2" w:rsidRDefault="000D0EE2" w:rsidP="00D37EB9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 xml:space="preserve"> Результаты стартовой диагностики</w:t>
            </w:r>
          </w:p>
          <w:p w:rsidR="000D0EE2" w:rsidRPr="003F2F5C" w:rsidRDefault="000D0EE2" w:rsidP="00D37EB9">
            <w:pPr>
              <w:rPr>
                <w:b/>
                <w:bCs/>
              </w:rPr>
            </w:pPr>
          </w:p>
          <w:p w:rsidR="000D0EE2" w:rsidRPr="003F2F5C" w:rsidRDefault="000D0EE2" w:rsidP="006A1409">
            <w:r w:rsidRPr="003F2F5C">
              <w:t>1. Результаты стартовой диагностики речевого развития детей, зачисленных на логопункт.</w:t>
            </w:r>
          </w:p>
          <w:p w:rsidR="000D0EE2" w:rsidRPr="003F2F5C" w:rsidRDefault="000D0EE2" w:rsidP="006A1409">
            <w:r w:rsidRPr="003F2F5C">
              <w:t>2. Результаты стартовой диагностики развития детей, зачисленных в гувернерскую группу.</w:t>
            </w:r>
          </w:p>
          <w:p w:rsidR="000D0EE2" w:rsidRPr="003F2F5C" w:rsidRDefault="000D0EE2" w:rsidP="006A1409">
            <w:r w:rsidRPr="003F2F5C">
              <w:t xml:space="preserve">3. Результаты стартовой диагностики речевого развития детей, зачисленных в </w:t>
            </w:r>
          </w:p>
          <w:p w:rsidR="000D0EE2" w:rsidRPr="003F2F5C" w:rsidRDefault="000D0EE2" w:rsidP="006A1409">
            <w:r w:rsidRPr="003F2F5C">
              <w:t>группу компенсирующей направленности.</w:t>
            </w:r>
          </w:p>
          <w:p w:rsidR="000D0EE2" w:rsidRPr="003F2F5C" w:rsidRDefault="000D0EE2" w:rsidP="006A1409">
            <w:r w:rsidRPr="003F2F5C">
              <w:t>4. Результаты стартовой диагностики детей, выявленных в группу «риска».</w:t>
            </w:r>
          </w:p>
        </w:tc>
        <w:tc>
          <w:tcPr>
            <w:tcW w:w="1843" w:type="dxa"/>
          </w:tcPr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>
            <w:pPr>
              <w:jc w:val="center"/>
            </w:pPr>
            <w:r w:rsidRPr="003F2F5C">
              <w:t>Ноябрь</w:t>
            </w:r>
          </w:p>
        </w:tc>
        <w:tc>
          <w:tcPr>
            <w:tcW w:w="2835" w:type="dxa"/>
          </w:tcPr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052138">
            <w:pPr>
              <w:jc w:val="center"/>
            </w:pPr>
            <w:r w:rsidRPr="003F2F5C">
              <w:t>Уч-логопед</w:t>
            </w:r>
          </w:p>
          <w:p w:rsidR="000D0EE2" w:rsidRPr="003F2F5C" w:rsidRDefault="000D0EE2" w:rsidP="00052138">
            <w:pPr>
              <w:jc w:val="center"/>
            </w:pPr>
            <w:r w:rsidRPr="003F2F5C">
              <w:t xml:space="preserve"> Муталлапова Г.Г.</w:t>
            </w:r>
          </w:p>
          <w:p w:rsidR="000D0EE2" w:rsidRPr="003F2F5C" w:rsidRDefault="000D0EE2" w:rsidP="00052138">
            <w:pPr>
              <w:jc w:val="center"/>
            </w:pPr>
          </w:p>
          <w:p w:rsidR="000D0EE2" w:rsidRPr="003F2F5C" w:rsidRDefault="000D0EE2" w:rsidP="00052138">
            <w:pPr>
              <w:jc w:val="center"/>
            </w:pPr>
            <w:r w:rsidRPr="003F2F5C">
              <w:t>Педагог-психолог</w:t>
            </w:r>
          </w:p>
          <w:p w:rsidR="000D0EE2" w:rsidRPr="003F2F5C" w:rsidRDefault="000D0EE2" w:rsidP="00052138">
            <w:pPr>
              <w:jc w:val="center"/>
            </w:pPr>
            <w:r w:rsidRPr="003F2F5C">
              <w:t>Тукаева Г.А.</w:t>
            </w:r>
          </w:p>
          <w:p w:rsidR="000D0EE2" w:rsidRPr="003F2F5C" w:rsidRDefault="000D0EE2" w:rsidP="00052138">
            <w:pPr>
              <w:jc w:val="center"/>
            </w:pPr>
          </w:p>
          <w:p w:rsidR="000D0EE2" w:rsidRPr="003F2F5C" w:rsidRDefault="000D0EE2" w:rsidP="00052138">
            <w:pPr>
              <w:jc w:val="center"/>
            </w:pPr>
          </w:p>
          <w:p w:rsidR="000D0EE2" w:rsidRPr="003F2F5C" w:rsidRDefault="000D0EE2" w:rsidP="0005213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F2F5C">
              <w:t xml:space="preserve">Уч-дефектолог  </w:t>
            </w:r>
          </w:p>
          <w:p w:rsidR="000D0EE2" w:rsidRPr="003F2F5C" w:rsidRDefault="000D0EE2" w:rsidP="008D409A">
            <w:pPr>
              <w:jc w:val="center"/>
            </w:pPr>
            <w:r w:rsidRPr="003F2F5C">
              <w:t>Абзакова Л.Р.</w:t>
            </w:r>
          </w:p>
        </w:tc>
      </w:tr>
      <w:tr w:rsidR="000D0EE2" w:rsidRPr="003F2F5C" w:rsidTr="003F2F5C">
        <w:trPr>
          <w:trHeight w:val="1123"/>
        </w:trPr>
        <w:tc>
          <w:tcPr>
            <w:tcW w:w="458" w:type="dxa"/>
          </w:tcPr>
          <w:p w:rsidR="000D0EE2" w:rsidRPr="003F2F5C" w:rsidRDefault="000D0EE2" w:rsidP="001718FE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>3.</w:t>
            </w:r>
          </w:p>
        </w:tc>
        <w:tc>
          <w:tcPr>
            <w:tcW w:w="5212" w:type="dxa"/>
          </w:tcPr>
          <w:p w:rsidR="000D0EE2" w:rsidRPr="003F2F5C" w:rsidRDefault="000D0EE2" w:rsidP="006A1409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Динамика развития детей, охваченных коррекционной  работой.</w:t>
            </w:r>
          </w:p>
          <w:p w:rsidR="000D0EE2" w:rsidRPr="003F2F5C" w:rsidRDefault="000D0EE2" w:rsidP="001718FE">
            <w:r w:rsidRPr="003F2F5C">
              <w:t>1.Результаты динамического наблюдения  в группе компенсирующей направленности.</w:t>
            </w:r>
          </w:p>
          <w:p w:rsidR="000D0EE2" w:rsidRPr="003F2F5C" w:rsidRDefault="000D0EE2" w:rsidP="001718FE">
            <w:r w:rsidRPr="003F2F5C">
              <w:t>2. Мониторинг речевого развития детей, зачисленных на логопункт, за 1 полугодие учебного года.</w:t>
            </w:r>
          </w:p>
          <w:p w:rsidR="000D0EE2" w:rsidRPr="003F2F5C" w:rsidRDefault="000D0EE2" w:rsidP="001718FE">
            <w:r w:rsidRPr="003F2F5C">
              <w:t>3.Динамика развития детей гувернерской группы.</w:t>
            </w:r>
          </w:p>
          <w:p w:rsidR="000D0EE2" w:rsidRPr="003F2F5C" w:rsidRDefault="000D0EE2" w:rsidP="001718FE">
            <w:r w:rsidRPr="003F2F5C">
              <w:t>4. О результатах адаптационного периода в младших группах д/с.</w:t>
            </w:r>
          </w:p>
        </w:tc>
        <w:tc>
          <w:tcPr>
            <w:tcW w:w="1843" w:type="dxa"/>
          </w:tcPr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/>
          <w:p w:rsidR="000D0EE2" w:rsidRPr="003F2F5C" w:rsidRDefault="000D0EE2" w:rsidP="001718FE">
            <w:pPr>
              <w:jc w:val="center"/>
            </w:pPr>
            <w:r w:rsidRPr="003F2F5C">
              <w:t>Январь</w:t>
            </w:r>
          </w:p>
          <w:p w:rsidR="000D0EE2" w:rsidRPr="003F2F5C" w:rsidRDefault="000D0EE2" w:rsidP="001718FE"/>
        </w:tc>
        <w:tc>
          <w:tcPr>
            <w:tcW w:w="2835" w:type="dxa"/>
          </w:tcPr>
          <w:p w:rsidR="000D0EE2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Уч-дефектолог</w:t>
            </w:r>
          </w:p>
          <w:p w:rsidR="000D0EE2" w:rsidRPr="003F2F5C" w:rsidRDefault="000D0EE2" w:rsidP="00D973AB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F2F5C">
              <w:t>Абзакова Л.Р</w:t>
            </w:r>
          </w:p>
          <w:p w:rsidR="000D0EE2" w:rsidRPr="003F2F5C" w:rsidRDefault="000D0EE2" w:rsidP="00052138">
            <w:pPr>
              <w:jc w:val="center"/>
            </w:pPr>
            <w:r w:rsidRPr="003F2F5C">
              <w:t>Уч-логопед</w:t>
            </w:r>
          </w:p>
          <w:p w:rsidR="000D0EE2" w:rsidRPr="003F2F5C" w:rsidRDefault="000D0EE2" w:rsidP="00D37EB9">
            <w:pPr>
              <w:jc w:val="center"/>
            </w:pPr>
            <w:r w:rsidRPr="003F2F5C">
              <w:t xml:space="preserve"> Муталлапова Г.Г.</w:t>
            </w:r>
          </w:p>
          <w:p w:rsidR="000D0EE2" w:rsidRPr="003F2F5C" w:rsidRDefault="000D0EE2" w:rsidP="00052138">
            <w:pPr>
              <w:jc w:val="center"/>
            </w:pPr>
            <w:r w:rsidRPr="003F2F5C">
              <w:t>Педагог-психолог</w:t>
            </w:r>
          </w:p>
          <w:p w:rsidR="000D0EE2" w:rsidRPr="003F2F5C" w:rsidRDefault="000D0EE2" w:rsidP="008D409A">
            <w:pPr>
              <w:jc w:val="center"/>
            </w:pPr>
            <w:r w:rsidRPr="003F2F5C">
              <w:t xml:space="preserve">Тукаева Г.А.  </w:t>
            </w:r>
          </w:p>
          <w:p w:rsidR="000D0EE2" w:rsidRPr="003F2F5C" w:rsidRDefault="000D0EE2" w:rsidP="006670CE">
            <w:pPr>
              <w:jc w:val="center"/>
            </w:pPr>
            <w:r w:rsidRPr="003F2F5C">
              <w:t>Медсестра</w:t>
            </w:r>
          </w:p>
          <w:p w:rsidR="000D0EE2" w:rsidRPr="003F2F5C" w:rsidRDefault="000D0EE2" w:rsidP="008D409A">
            <w:pPr>
              <w:jc w:val="center"/>
            </w:pPr>
            <w:r w:rsidRPr="003F2F5C">
              <w:t xml:space="preserve">Салихова Ф.А.   </w:t>
            </w:r>
          </w:p>
          <w:p w:rsidR="000D0EE2" w:rsidRPr="003F2F5C" w:rsidRDefault="000D0EE2" w:rsidP="003B6CDE">
            <w:pPr>
              <w:jc w:val="center"/>
            </w:pPr>
            <w:r w:rsidRPr="003F2F5C">
              <w:t xml:space="preserve"> Пичугина Г.В.</w:t>
            </w:r>
          </w:p>
          <w:p w:rsidR="000D0EE2" w:rsidRPr="003F2F5C" w:rsidRDefault="000D0EE2" w:rsidP="0063541C">
            <w:pPr>
              <w:jc w:val="center"/>
            </w:pPr>
            <w:r w:rsidRPr="003F2F5C">
              <w:t>воспитатель</w:t>
            </w:r>
          </w:p>
        </w:tc>
      </w:tr>
      <w:tr w:rsidR="000D0EE2" w:rsidRPr="003F2F5C" w:rsidTr="003F2F5C">
        <w:trPr>
          <w:trHeight w:val="2115"/>
        </w:trPr>
        <w:tc>
          <w:tcPr>
            <w:tcW w:w="458" w:type="dxa"/>
          </w:tcPr>
          <w:p w:rsidR="000D0EE2" w:rsidRPr="003F2F5C" w:rsidRDefault="000D0EE2" w:rsidP="001718FE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>4.</w:t>
            </w:r>
          </w:p>
        </w:tc>
        <w:tc>
          <w:tcPr>
            <w:tcW w:w="5212" w:type="dxa"/>
          </w:tcPr>
          <w:p w:rsidR="000D0EE2" w:rsidRPr="003F2F5C" w:rsidRDefault="000D0EE2" w:rsidP="00D37EB9">
            <w:pPr>
              <w:rPr>
                <w:b/>
                <w:bCs/>
              </w:rPr>
            </w:pPr>
            <w:r w:rsidRPr="003F2F5C">
              <w:rPr>
                <w:b/>
                <w:bCs/>
              </w:rPr>
              <w:t xml:space="preserve">Итоги коррекционной работы </w:t>
            </w:r>
          </w:p>
          <w:p w:rsidR="000D0EE2" w:rsidRPr="003F2F5C" w:rsidRDefault="000D0EE2" w:rsidP="001718FE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за учебный год.</w:t>
            </w:r>
          </w:p>
          <w:p w:rsidR="000D0EE2" w:rsidRPr="003F2F5C" w:rsidRDefault="000D0EE2" w:rsidP="001718FE">
            <w:r w:rsidRPr="003F2F5C">
              <w:t>1. Анализ результатов итоговой диагностики детей, охваченных коррекционной работой.</w:t>
            </w:r>
          </w:p>
          <w:p w:rsidR="000D0EE2" w:rsidRPr="003F2F5C" w:rsidRDefault="000D0EE2" w:rsidP="001718FE">
            <w:r w:rsidRPr="003F2F5C">
              <w:t>2. О речевой и психологической готовности к школе выпускников д/с.</w:t>
            </w:r>
          </w:p>
          <w:p w:rsidR="000D0EE2" w:rsidRPr="003F2F5C" w:rsidRDefault="000D0EE2" w:rsidP="001718FE">
            <w:r w:rsidRPr="003F2F5C">
              <w:t>3. Итоги работы ПМПк за истекший год.</w:t>
            </w:r>
          </w:p>
        </w:tc>
        <w:tc>
          <w:tcPr>
            <w:tcW w:w="1843" w:type="dxa"/>
          </w:tcPr>
          <w:p w:rsidR="000D0EE2" w:rsidRPr="003F2F5C" w:rsidRDefault="000D0EE2" w:rsidP="001718FE">
            <w:pPr>
              <w:jc w:val="center"/>
            </w:pPr>
          </w:p>
          <w:p w:rsidR="000D0EE2" w:rsidRPr="003F2F5C" w:rsidRDefault="000D0EE2" w:rsidP="001718FE">
            <w:pPr>
              <w:jc w:val="center"/>
            </w:pPr>
          </w:p>
          <w:p w:rsidR="000D0EE2" w:rsidRPr="003F2F5C" w:rsidRDefault="000D0EE2" w:rsidP="001718FE">
            <w:pPr>
              <w:jc w:val="center"/>
            </w:pPr>
          </w:p>
          <w:p w:rsidR="000D0EE2" w:rsidRPr="003F2F5C" w:rsidRDefault="000D0EE2" w:rsidP="001718FE">
            <w:pPr>
              <w:jc w:val="center"/>
            </w:pPr>
          </w:p>
          <w:p w:rsidR="000D0EE2" w:rsidRPr="003F2F5C" w:rsidRDefault="000D0EE2" w:rsidP="001718FE">
            <w:pPr>
              <w:jc w:val="center"/>
            </w:pPr>
          </w:p>
          <w:p w:rsidR="000D0EE2" w:rsidRPr="003F2F5C" w:rsidRDefault="000D0EE2" w:rsidP="001718FE">
            <w:pPr>
              <w:jc w:val="center"/>
            </w:pPr>
          </w:p>
          <w:p w:rsidR="000D0EE2" w:rsidRPr="003F2F5C" w:rsidRDefault="000D0EE2" w:rsidP="001718FE">
            <w:pPr>
              <w:jc w:val="center"/>
            </w:pPr>
            <w:r w:rsidRPr="003F2F5C">
              <w:t>Май</w:t>
            </w:r>
          </w:p>
        </w:tc>
        <w:tc>
          <w:tcPr>
            <w:tcW w:w="2835" w:type="dxa"/>
          </w:tcPr>
          <w:p w:rsidR="000D0EE2" w:rsidRPr="003F2F5C" w:rsidRDefault="000D0EE2" w:rsidP="003F2F5C"/>
          <w:p w:rsidR="000D0EE2" w:rsidRPr="003F2F5C" w:rsidRDefault="000D0EE2" w:rsidP="00052138">
            <w:pPr>
              <w:jc w:val="center"/>
            </w:pPr>
            <w:r w:rsidRPr="003F2F5C">
              <w:t>Уч-логопед</w:t>
            </w:r>
          </w:p>
          <w:p w:rsidR="000D0EE2" w:rsidRPr="003F2F5C" w:rsidRDefault="000D0EE2" w:rsidP="00052138">
            <w:pPr>
              <w:jc w:val="center"/>
            </w:pPr>
            <w:r w:rsidRPr="003F2F5C">
              <w:t xml:space="preserve"> Муталлапова Г.Г.</w:t>
            </w:r>
          </w:p>
          <w:p w:rsidR="000D0EE2" w:rsidRPr="003F2F5C" w:rsidRDefault="000D0EE2" w:rsidP="00052138">
            <w:pPr>
              <w:jc w:val="center"/>
            </w:pPr>
            <w:r w:rsidRPr="003F2F5C">
              <w:t xml:space="preserve">уч-дефектолог  </w:t>
            </w:r>
          </w:p>
          <w:p w:rsidR="000D0EE2" w:rsidRPr="003F2F5C" w:rsidRDefault="000D0EE2" w:rsidP="0005213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F2F5C">
              <w:t>Абзакова Л.Р.</w:t>
            </w:r>
          </w:p>
          <w:p w:rsidR="000D0EE2" w:rsidRPr="003F2F5C" w:rsidRDefault="000D0EE2" w:rsidP="00052138">
            <w:pPr>
              <w:jc w:val="center"/>
            </w:pPr>
          </w:p>
          <w:p w:rsidR="000D0EE2" w:rsidRPr="003F2F5C" w:rsidRDefault="000D0EE2" w:rsidP="00052138">
            <w:pPr>
              <w:jc w:val="center"/>
            </w:pPr>
            <w:r w:rsidRPr="003F2F5C">
              <w:t xml:space="preserve">педагог-психолог </w:t>
            </w:r>
          </w:p>
          <w:p w:rsidR="000D0EE2" w:rsidRPr="003F2F5C" w:rsidRDefault="000D0EE2" w:rsidP="0005213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3F2F5C">
              <w:t>Тукаева Г.А.</w:t>
            </w:r>
          </w:p>
        </w:tc>
      </w:tr>
    </w:tbl>
    <w:p w:rsidR="000D0EE2" w:rsidRDefault="000D0EE2" w:rsidP="001B5EF8">
      <w:pPr>
        <w:rPr>
          <w:b/>
          <w:bCs/>
          <w:sz w:val="32"/>
          <w:szCs w:val="32"/>
        </w:rPr>
      </w:pPr>
    </w:p>
    <w:p w:rsidR="000D0EE2" w:rsidRPr="003F2F5C" w:rsidRDefault="000D0EE2" w:rsidP="008E7044">
      <w:pPr>
        <w:jc w:val="center"/>
        <w:rPr>
          <w:b/>
          <w:bCs/>
          <w:sz w:val="32"/>
          <w:szCs w:val="32"/>
        </w:rPr>
      </w:pPr>
      <w:r w:rsidRPr="003F2F5C">
        <w:rPr>
          <w:b/>
          <w:bCs/>
          <w:sz w:val="32"/>
          <w:szCs w:val="32"/>
        </w:rPr>
        <w:t>Родительские собрания</w:t>
      </w:r>
      <w:r>
        <w:rPr>
          <w:b/>
          <w:bCs/>
          <w:sz w:val="32"/>
          <w:szCs w:val="32"/>
        </w:rPr>
        <w:t xml:space="preserve">  </w:t>
      </w:r>
    </w:p>
    <w:tbl>
      <w:tblPr>
        <w:tblpPr w:leftFromText="180" w:rightFromText="180" w:vertAnchor="text" w:horzAnchor="margin" w:tblpX="-318" w:tblpY="16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811"/>
        <w:gridCol w:w="1486"/>
        <w:gridCol w:w="2376"/>
      </w:tblGrid>
      <w:tr w:rsidR="000D0EE2" w:rsidRPr="009568FF" w:rsidTr="00FA58E4">
        <w:tc>
          <w:tcPr>
            <w:tcW w:w="534" w:type="dxa"/>
          </w:tcPr>
          <w:p w:rsidR="000D0EE2" w:rsidRPr="009568FF" w:rsidRDefault="000D0EE2" w:rsidP="003F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0D0EE2" w:rsidRPr="009568FF" w:rsidRDefault="000D0EE2" w:rsidP="003F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486" w:type="dxa"/>
          </w:tcPr>
          <w:p w:rsidR="000D0EE2" w:rsidRPr="009568FF" w:rsidRDefault="000D0EE2" w:rsidP="003F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76" w:type="dxa"/>
          </w:tcPr>
          <w:p w:rsidR="000D0EE2" w:rsidRPr="009568FF" w:rsidRDefault="000D0EE2" w:rsidP="003F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9568FF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D0EE2" w:rsidRPr="009568FF" w:rsidTr="00FA58E4">
        <w:trPr>
          <w:trHeight w:val="1980"/>
        </w:trPr>
        <w:tc>
          <w:tcPr>
            <w:tcW w:w="534" w:type="dxa"/>
          </w:tcPr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1</w:t>
            </w: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3</w:t>
            </w: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0D0EE2" w:rsidRPr="003F2F5C" w:rsidRDefault="000D0EE2" w:rsidP="003F2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Объединенная группа раннего возраста</w:t>
            </w:r>
          </w:p>
          <w:p w:rsidR="000D0EE2" w:rsidRDefault="000D0EE2" w:rsidP="001962FD">
            <w:r w:rsidRPr="003F2F5C">
              <w:t xml:space="preserve"> </w:t>
            </w:r>
            <w:r w:rsidRPr="00781502">
              <w:t>-</w:t>
            </w:r>
            <w:r>
              <w:t>Адаптация детей к детскому саду</w:t>
            </w:r>
            <w:r w:rsidRPr="00781502">
              <w:t>.</w:t>
            </w:r>
          </w:p>
          <w:p w:rsidR="000D0EE2" w:rsidRPr="00781502" w:rsidRDefault="000D0EE2" w:rsidP="001962FD"/>
          <w:p w:rsidR="000D0EE2" w:rsidRDefault="000D0EE2" w:rsidP="001962FD">
            <w:r w:rsidRPr="00781502">
              <w:t>-</w:t>
            </w:r>
            <w:r>
              <w:t>Дружба начинается с улыбки</w:t>
            </w:r>
            <w:r w:rsidRPr="00781502">
              <w:t>.</w:t>
            </w:r>
          </w:p>
          <w:p w:rsidR="000D0EE2" w:rsidRPr="00781502" w:rsidRDefault="000D0EE2" w:rsidP="001962FD"/>
          <w:p w:rsidR="000D0EE2" w:rsidRDefault="000D0EE2" w:rsidP="001962FD"/>
          <w:p w:rsidR="000D0EE2" w:rsidRPr="00781502" w:rsidRDefault="000D0EE2" w:rsidP="001962FD">
            <w:r>
              <w:t>Сенсорное воспитание</w:t>
            </w:r>
            <w:r w:rsidRPr="00781502">
              <w:t>.</w:t>
            </w:r>
          </w:p>
          <w:p w:rsidR="000D0EE2" w:rsidRPr="003F2F5C" w:rsidRDefault="000D0EE2" w:rsidP="003F2F5C"/>
        </w:tc>
        <w:tc>
          <w:tcPr>
            <w:tcW w:w="1486" w:type="dxa"/>
          </w:tcPr>
          <w:p w:rsidR="000D0EE2" w:rsidRPr="003F2F5C" w:rsidRDefault="000D0EE2" w:rsidP="003F2F5C">
            <w:pPr>
              <w:jc w:val="center"/>
            </w:pPr>
            <w:r w:rsidRPr="003F2F5C">
              <w:t xml:space="preserve">    </w:t>
            </w:r>
          </w:p>
          <w:p w:rsidR="000D0EE2" w:rsidRPr="003F2F5C" w:rsidRDefault="000D0EE2" w:rsidP="003F2F5C">
            <w:pPr>
              <w:jc w:val="center"/>
            </w:pPr>
            <w:r w:rsidRPr="003F2F5C">
              <w:t xml:space="preserve"> </w:t>
            </w:r>
          </w:p>
          <w:p w:rsidR="000D0EE2" w:rsidRPr="003F2F5C" w:rsidRDefault="000D0EE2" w:rsidP="003F2F5C">
            <w:pPr>
              <w:jc w:val="center"/>
            </w:pPr>
            <w:r w:rsidRPr="003F2F5C">
              <w:t>Сентябрь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Декабрь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апрель</w:t>
            </w:r>
          </w:p>
        </w:tc>
        <w:tc>
          <w:tcPr>
            <w:tcW w:w="237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Воспитатели группы:</w:t>
            </w:r>
          </w:p>
          <w:p w:rsidR="000D0EE2" w:rsidRDefault="000D0EE2" w:rsidP="003F2F5C">
            <w:pPr>
              <w:jc w:val="center"/>
            </w:pPr>
            <w:r>
              <w:t xml:space="preserve">   Мамбетова Л.З</w:t>
            </w:r>
          </w:p>
          <w:p w:rsidR="000D0EE2" w:rsidRPr="003F2F5C" w:rsidRDefault="000D0EE2" w:rsidP="003F2F5C">
            <w:pPr>
              <w:jc w:val="center"/>
            </w:pPr>
            <w:r>
              <w:t>Афлятунова Э.З</w:t>
            </w:r>
          </w:p>
        </w:tc>
      </w:tr>
      <w:tr w:rsidR="000D0EE2" w:rsidRPr="009568FF" w:rsidTr="00FA58E4">
        <w:tc>
          <w:tcPr>
            <w:tcW w:w="534" w:type="dxa"/>
          </w:tcPr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1</w:t>
            </w: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2</w:t>
            </w: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0D0EE2" w:rsidRPr="003F2F5C" w:rsidRDefault="000D0EE2" w:rsidP="00A86EC0">
            <w:pPr>
              <w:ind w:left="360"/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младшая группа</w:t>
            </w:r>
          </w:p>
          <w:p w:rsidR="000D0EE2" w:rsidRPr="00781502" w:rsidRDefault="000D0EE2" w:rsidP="00A86EC0">
            <w:r>
              <w:t>- «Детский сад пришел в семью» адаптация к детскому саду.</w:t>
            </w:r>
            <w:r w:rsidRPr="002C65AA">
              <w:t xml:space="preserve"> </w:t>
            </w:r>
          </w:p>
          <w:p w:rsidR="000D0EE2" w:rsidRPr="00781502" w:rsidRDefault="000D0EE2" w:rsidP="00A86EC0">
            <w:r w:rsidRPr="00781502">
              <w:t>-</w:t>
            </w:r>
            <w:r>
              <w:t>Сенсорное развитие детей младшего возраста</w:t>
            </w:r>
            <w:r w:rsidRPr="00781502">
              <w:t>.</w:t>
            </w:r>
          </w:p>
          <w:p w:rsidR="000D0EE2" w:rsidRPr="00781502" w:rsidRDefault="000D0EE2" w:rsidP="00A86EC0">
            <w:r>
              <w:t>-Безопасность детей-забота взрослых</w:t>
            </w:r>
            <w:r w:rsidRPr="00781502">
              <w:t>.</w:t>
            </w:r>
          </w:p>
          <w:p w:rsidR="000D0EE2" w:rsidRPr="003F2F5C" w:rsidRDefault="000D0EE2" w:rsidP="003F2F5C"/>
        </w:tc>
        <w:tc>
          <w:tcPr>
            <w:tcW w:w="148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Октябрь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Январь</w:t>
            </w:r>
          </w:p>
          <w:p w:rsidR="000D0EE2" w:rsidRPr="003F2F5C" w:rsidRDefault="000D0EE2" w:rsidP="003F2F5C">
            <w:pPr>
              <w:jc w:val="center"/>
            </w:pPr>
            <w:r w:rsidRPr="003F2F5C">
              <w:t>май</w:t>
            </w:r>
          </w:p>
        </w:tc>
        <w:tc>
          <w:tcPr>
            <w:tcW w:w="237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Воспитатели группы:</w:t>
            </w:r>
          </w:p>
          <w:p w:rsidR="000D0EE2" w:rsidRDefault="000D0EE2" w:rsidP="003F2F5C">
            <w:pPr>
              <w:jc w:val="center"/>
            </w:pPr>
            <w:r>
              <w:t xml:space="preserve">  Казакбаева Г.Р.</w:t>
            </w:r>
          </w:p>
          <w:p w:rsidR="000D0EE2" w:rsidRPr="003F2F5C" w:rsidRDefault="000D0EE2" w:rsidP="003F2F5C">
            <w:pPr>
              <w:jc w:val="center"/>
            </w:pPr>
            <w:r>
              <w:t>Пичугина Г.В.</w:t>
            </w:r>
          </w:p>
          <w:p w:rsidR="000D0EE2" w:rsidRPr="003F2F5C" w:rsidRDefault="000D0EE2" w:rsidP="003F2F5C">
            <w:pPr>
              <w:jc w:val="center"/>
            </w:pPr>
          </w:p>
        </w:tc>
      </w:tr>
      <w:tr w:rsidR="000D0EE2" w:rsidRPr="009568FF" w:rsidTr="00FA58E4">
        <w:trPr>
          <w:trHeight w:val="2205"/>
        </w:trPr>
        <w:tc>
          <w:tcPr>
            <w:tcW w:w="534" w:type="dxa"/>
          </w:tcPr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2</w:t>
            </w: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0D0EE2" w:rsidRPr="003F2F5C" w:rsidRDefault="000D0EE2" w:rsidP="003F2F5C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Средняя группа</w:t>
            </w:r>
          </w:p>
          <w:p w:rsidR="000D0EE2" w:rsidRDefault="000D0EE2" w:rsidP="00A86EC0">
            <w:r>
              <w:rPr>
                <w:b/>
              </w:rPr>
              <w:t>-</w:t>
            </w:r>
            <w:r>
              <w:t>К новым знаниям в новый учебный год</w:t>
            </w:r>
          </w:p>
          <w:p w:rsidR="000D0EE2" w:rsidRDefault="000D0EE2" w:rsidP="00A86EC0"/>
          <w:p w:rsidR="000D0EE2" w:rsidRPr="008608E0" w:rsidRDefault="000D0EE2" w:rsidP="00A86EC0"/>
          <w:p w:rsidR="000D0EE2" w:rsidRDefault="000D0EE2" w:rsidP="00A86EC0">
            <w:r>
              <w:rPr>
                <w:b/>
              </w:rPr>
              <w:t>-</w:t>
            </w:r>
            <w:r>
              <w:t>Путешествие в страну «Развития речи».</w:t>
            </w:r>
          </w:p>
          <w:p w:rsidR="000D0EE2" w:rsidRPr="008608E0" w:rsidRDefault="000D0EE2" w:rsidP="00A86EC0"/>
          <w:p w:rsidR="000D0EE2" w:rsidRPr="008608E0" w:rsidRDefault="000D0EE2" w:rsidP="00A86EC0">
            <w:r>
              <w:rPr>
                <w:b/>
              </w:rPr>
              <w:t>-</w:t>
            </w:r>
            <w:r>
              <w:t>Безопасность ребенка на улице.</w:t>
            </w:r>
          </w:p>
          <w:p w:rsidR="000D0EE2" w:rsidRPr="003F2F5C" w:rsidRDefault="000D0EE2" w:rsidP="003F2F5C"/>
        </w:tc>
        <w:tc>
          <w:tcPr>
            <w:tcW w:w="148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Октябрь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Январь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 xml:space="preserve">май        </w:t>
            </w:r>
          </w:p>
        </w:tc>
        <w:tc>
          <w:tcPr>
            <w:tcW w:w="237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Воспитатели группы:</w:t>
            </w:r>
          </w:p>
          <w:p w:rsidR="000D0EE2" w:rsidRDefault="000D0EE2" w:rsidP="003F2F5C">
            <w:pPr>
              <w:jc w:val="center"/>
            </w:pPr>
            <w:r>
              <w:t xml:space="preserve">  Табаканова А.Р</w:t>
            </w:r>
          </w:p>
          <w:p w:rsidR="000D0EE2" w:rsidRPr="003F2F5C" w:rsidRDefault="000D0EE2" w:rsidP="003F2F5C">
            <w:pPr>
              <w:jc w:val="center"/>
            </w:pPr>
            <w:r>
              <w:t>Афлятунова Э.З</w:t>
            </w:r>
          </w:p>
        </w:tc>
      </w:tr>
      <w:tr w:rsidR="000D0EE2" w:rsidRPr="009568FF" w:rsidTr="00FA58E4">
        <w:trPr>
          <w:trHeight w:val="70"/>
        </w:trPr>
        <w:tc>
          <w:tcPr>
            <w:tcW w:w="534" w:type="dxa"/>
          </w:tcPr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D0EE2" w:rsidRDefault="000D0EE2" w:rsidP="00045994">
            <w:pPr>
              <w:rPr>
                <w:sz w:val="28"/>
                <w:szCs w:val="28"/>
              </w:rPr>
            </w:pPr>
          </w:p>
          <w:p w:rsidR="000D0EE2" w:rsidRDefault="000D0EE2" w:rsidP="0004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0D0EE2" w:rsidRPr="003F2F5C" w:rsidRDefault="000D0EE2" w:rsidP="003F2F5C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Старшая группа</w:t>
            </w:r>
          </w:p>
          <w:p w:rsidR="000D0EE2" w:rsidRDefault="000D0EE2" w:rsidP="00A86EC0">
            <w:pPr>
              <w:ind w:left="-851"/>
            </w:pPr>
            <w:r>
              <w:t xml:space="preserve">                 - Роль семьи в преодолении дефектов </w:t>
            </w:r>
          </w:p>
          <w:p w:rsidR="000D0EE2" w:rsidRDefault="000D0EE2" w:rsidP="00A86EC0">
            <w:pPr>
              <w:ind w:left="-851"/>
            </w:pPr>
            <w:r>
              <w:t xml:space="preserve">                   речи.</w:t>
            </w:r>
          </w:p>
          <w:p w:rsidR="000D0EE2" w:rsidRDefault="000D0EE2" w:rsidP="00A86EC0">
            <w:r>
              <w:t>-Детская агрессивность. Причины и последствия детской агрессии.</w:t>
            </w:r>
          </w:p>
          <w:p w:rsidR="000D0EE2" w:rsidRPr="00C14B45" w:rsidRDefault="000D0EE2" w:rsidP="00A86EC0">
            <w:r>
              <w:t>-Итоги образовательной работы с детьми в старшей групппе.</w:t>
            </w:r>
          </w:p>
          <w:p w:rsidR="000D0EE2" w:rsidRPr="00781502" w:rsidRDefault="000D0EE2" w:rsidP="00A86EC0"/>
          <w:p w:rsidR="000D0EE2" w:rsidRPr="003F2F5C" w:rsidRDefault="000D0EE2" w:rsidP="00A86EC0">
            <w:pPr>
              <w:shd w:val="clear" w:color="auto" w:fill="FFFFFF"/>
              <w:spacing w:line="312" w:lineRule="atLeast"/>
              <w:rPr>
                <w:color w:val="000000"/>
              </w:rPr>
            </w:pPr>
          </w:p>
        </w:tc>
        <w:tc>
          <w:tcPr>
            <w:tcW w:w="1486" w:type="dxa"/>
          </w:tcPr>
          <w:p w:rsidR="000D0EE2" w:rsidRPr="003F2F5C" w:rsidRDefault="000D0EE2" w:rsidP="00045994"/>
          <w:p w:rsidR="000D0EE2" w:rsidRPr="003F2F5C" w:rsidRDefault="000D0EE2" w:rsidP="003F2F5C">
            <w:pPr>
              <w:jc w:val="center"/>
            </w:pPr>
            <w:r w:rsidRPr="003F2F5C">
              <w:t xml:space="preserve"> Октябрь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Январь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 xml:space="preserve">май        </w:t>
            </w:r>
          </w:p>
        </w:tc>
        <w:tc>
          <w:tcPr>
            <w:tcW w:w="237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Default="000D0EE2" w:rsidP="003F2F5C">
            <w:pPr>
              <w:jc w:val="center"/>
            </w:pPr>
            <w:r w:rsidRPr="003F2F5C">
              <w:t xml:space="preserve">Воспитатели группы: </w:t>
            </w:r>
          </w:p>
          <w:p w:rsidR="000D0EE2" w:rsidRDefault="000D0EE2" w:rsidP="003F2F5C">
            <w:pPr>
              <w:jc w:val="center"/>
            </w:pPr>
            <w:r>
              <w:t>Карпова Н.А.</w:t>
            </w:r>
          </w:p>
          <w:p w:rsidR="000D0EE2" w:rsidRPr="003F2F5C" w:rsidRDefault="000D0EE2" w:rsidP="003F2F5C">
            <w:pPr>
              <w:jc w:val="center"/>
            </w:pPr>
            <w:r>
              <w:t>Салихова Н.С.</w:t>
            </w:r>
          </w:p>
          <w:p w:rsidR="000D0EE2" w:rsidRPr="003F2F5C" w:rsidRDefault="000D0EE2" w:rsidP="003F2F5C">
            <w:pPr>
              <w:jc w:val="center"/>
            </w:pPr>
            <w:r>
              <w:t xml:space="preserve">  </w:t>
            </w:r>
          </w:p>
        </w:tc>
      </w:tr>
      <w:tr w:rsidR="000D0EE2" w:rsidRPr="009568FF" w:rsidTr="00FA58E4">
        <w:trPr>
          <w:trHeight w:val="2262"/>
        </w:trPr>
        <w:tc>
          <w:tcPr>
            <w:tcW w:w="534" w:type="dxa"/>
          </w:tcPr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FA58E4">
            <w:pPr>
              <w:rPr>
                <w:sz w:val="16"/>
                <w:szCs w:val="16"/>
              </w:rPr>
            </w:pPr>
          </w:p>
          <w:p w:rsidR="000D0EE2" w:rsidRDefault="000D0EE2" w:rsidP="00FA58E4">
            <w:pPr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1</w:t>
            </w: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2</w:t>
            </w:r>
          </w:p>
          <w:p w:rsidR="000D0EE2" w:rsidRDefault="000D0EE2" w:rsidP="00754597">
            <w:pPr>
              <w:jc w:val="center"/>
              <w:rPr>
                <w:sz w:val="28"/>
                <w:szCs w:val="28"/>
              </w:rPr>
            </w:pP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D0EE2" w:rsidRPr="009568FF" w:rsidRDefault="000D0EE2" w:rsidP="007545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0D0EE2" w:rsidRPr="003F2F5C" w:rsidRDefault="000D0EE2" w:rsidP="003F2F5C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Подготовительная группа</w:t>
            </w:r>
          </w:p>
          <w:p w:rsidR="000D0EE2" w:rsidRPr="003F2F5C" w:rsidRDefault="000D0EE2" w:rsidP="003F2F5C">
            <w:pPr>
              <w:jc w:val="center"/>
              <w:rPr>
                <w:b/>
                <w:bCs/>
              </w:rPr>
            </w:pPr>
          </w:p>
          <w:p w:rsidR="000D0EE2" w:rsidRDefault="000D0EE2" w:rsidP="00A86EC0">
            <w:r w:rsidRPr="003F2F5C">
              <w:t xml:space="preserve"> </w:t>
            </w:r>
            <w:r w:rsidRPr="00781502">
              <w:t>-</w:t>
            </w:r>
            <w:r>
              <w:t>О возрастных особенностях детей, подготовка их к школе</w:t>
            </w:r>
            <w:r w:rsidRPr="00781502">
              <w:t>.</w:t>
            </w:r>
          </w:p>
          <w:p w:rsidR="000D0EE2" w:rsidRPr="00781502" w:rsidRDefault="000D0EE2" w:rsidP="00A86EC0"/>
          <w:p w:rsidR="000D0EE2" w:rsidRDefault="000D0EE2" w:rsidP="00A86EC0">
            <w:r w:rsidRPr="00781502">
              <w:t>-</w:t>
            </w:r>
            <w:r>
              <w:t>Я хочу быть здоровым</w:t>
            </w:r>
            <w:r w:rsidRPr="00781502">
              <w:t>.</w:t>
            </w:r>
          </w:p>
          <w:p w:rsidR="000D0EE2" w:rsidRPr="00781502" w:rsidRDefault="000D0EE2" w:rsidP="00A86EC0"/>
          <w:p w:rsidR="000D0EE2" w:rsidRPr="00781502" w:rsidRDefault="000D0EE2" w:rsidP="00A86EC0">
            <w:r w:rsidRPr="00781502">
              <w:t>-</w:t>
            </w:r>
            <w:r>
              <w:t>Семья на пороге школьной жизни</w:t>
            </w:r>
            <w:r w:rsidRPr="00781502">
              <w:t>.</w:t>
            </w:r>
          </w:p>
          <w:p w:rsidR="000D0EE2" w:rsidRPr="00C14B45" w:rsidRDefault="000D0EE2" w:rsidP="00A86EC0">
            <w:pPr>
              <w:ind w:left="-851"/>
            </w:pPr>
            <w:r>
              <w:t xml:space="preserve">                </w:t>
            </w:r>
          </w:p>
          <w:p w:rsidR="000D0EE2" w:rsidRPr="003F2F5C" w:rsidRDefault="000D0EE2" w:rsidP="003F2F5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8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Октябрь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Январь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 xml:space="preserve">май       </w:t>
            </w:r>
          </w:p>
        </w:tc>
        <w:tc>
          <w:tcPr>
            <w:tcW w:w="2376" w:type="dxa"/>
          </w:tcPr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Воспитатели группы:</w:t>
            </w:r>
          </w:p>
          <w:p w:rsidR="000D0EE2" w:rsidRPr="003F2F5C" w:rsidRDefault="000D0EE2" w:rsidP="003F2F5C">
            <w:pPr>
              <w:jc w:val="center"/>
            </w:pPr>
            <w:r>
              <w:t xml:space="preserve">    Надербаева Л.Р</w:t>
            </w:r>
          </w:p>
          <w:p w:rsidR="000D0EE2" w:rsidRPr="003F2F5C" w:rsidRDefault="000D0EE2" w:rsidP="003F2F5C">
            <w:pPr>
              <w:jc w:val="center"/>
            </w:pPr>
            <w:r>
              <w:t>Пичугина Г.В.</w:t>
            </w:r>
          </w:p>
        </w:tc>
      </w:tr>
      <w:tr w:rsidR="000D0EE2" w:rsidRPr="009568FF" w:rsidTr="00FA58E4">
        <w:tc>
          <w:tcPr>
            <w:tcW w:w="534" w:type="dxa"/>
          </w:tcPr>
          <w:p w:rsidR="000D0EE2" w:rsidRPr="009568FF" w:rsidRDefault="000D0EE2" w:rsidP="008E7044">
            <w:pPr>
              <w:rPr>
                <w:sz w:val="28"/>
                <w:szCs w:val="28"/>
              </w:rPr>
            </w:pPr>
          </w:p>
          <w:p w:rsidR="000D0EE2" w:rsidRDefault="000D0EE2" w:rsidP="008E7044">
            <w:pPr>
              <w:jc w:val="center"/>
              <w:rPr>
                <w:sz w:val="28"/>
                <w:szCs w:val="28"/>
              </w:rPr>
            </w:pPr>
            <w:r w:rsidRPr="009568FF">
              <w:rPr>
                <w:sz w:val="28"/>
                <w:szCs w:val="28"/>
              </w:rPr>
              <w:t>1</w:t>
            </w:r>
          </w:p>
          <w:p w:rsidR="000D0EE2" w:rsidRDefault="000D0EE2" w:rsidP="008E7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D0EE2" w:rsidRPr="009568FF" w:rsidRDefault="000D0EE2" w:rsidP="00FA5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0D0EE2" w:rsidRPr="003F2F5C" w:rsidRDefault="000D0EE2" w:rsidP="003F2F5C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Группа компенсирующей направленности</w:t>
            </w:r>
          </w:p>
          <w:p w:rsidR="000D0EE2" w:rsidRDefault="000D0EE2" w:rsidP="008565A8">
            <w:r>
              <w:t xml:space="preserve">«Специфика работ учителя дефектолога» </w:t>
            </w:r>
          </w:p>
          <w:p w:rsidR="000D0EE2" w:rsidRDefault="000D0EE2" w:rsidP="008565A8">
            <w:r w:rsidRPr="003F2F5C">
              <w:t xml:space="preserve">« </w:t>
            </w:r>
            <w:r>
              <w:t>Особенные дети»</w:t>
            </w:r>
          </w:p>
          <w:p w:rsidR="000D0EE2" w:rsidRPr="003F2F5C" w:rsidRDefault="000D0EE2" w:rsidP="008565A8">
            <w:r w:rsidRPr="003F2F5C">
              <w:t xml:space="preserve">« </w:t>
            </w:r>
            <w:r>
              <w:t>Музыкально коррекционно-игровые занятия с детьми ОВЗ»</w:t>
            </w:r>
          </w:p>
        </w:tc>
        <w:tc>
          <w:tcPr>
            <w:tcW w:w="1486" w:type="dxa"/>
          </w:tcPr>
          <w:p w:rsidR="000D0EE2" w:rsidRPr="003F2F5C" w:rsidRDefault="000D0EE2" w:rsidP="008E7044"/>
          <w:p w:rsidR="000D0EE2" w:rsidRPr="003F2F5C" w:rsidRDefault="000D0EE2" w:rsidP="008E7044">
            <w:pPr>
              <w:jc w:val="center"/>
            </w:pPr>
            <w:r w:rsidRPr="003F2F5C">
              <w:t>сентябрь</w:t>
            </w:r>
          </w:p>
          <w:p w:rsidR="000D0EE2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Январь</w:t>
            </w:r>
          </w:p>
          <w:p w:rsidR="000D0EE2" w:rsidRPr="003F2F5C" w:rsidRDefault="000D0EE2" w:rsidP="003F2F5C">
            <w:pPr>
              <w:jc w:val="center"/>
            </w:pPr>
          </w:p>
          <w:p w:rsidR="000D0EE2" w:rsidRPr="003F2F5C" w:rsidRDefault="000D0EE2" w:rsidP="003F2F5C">
            <w:pPr>
              <w:jc w:val="center"/>
            </w:pPr>
            <w:r w:rsidRPr="003F2F5C">
              <w:t>апрель</w:t>
            </w:r>
          </w:p>
        </w:tc>
        <w:tc>
          <w:tcPr>
            <w:tcW w:w="2376" w:type="dxa"/>
          </w:tcPr>
          <w:p w:rsidR="000D0EE2" w:rsidRPr="003F2F5C" w:rsidRDefault="000D0EE2" w:rsidP="008E7044">
            <w:pPr>
              <w:jc w:val="center"/>
            </w:pPr>
            <w:r w:rsidRPr="003F2F5C">
              <w:t>Воспитатели группы:</w:t>
            </w:r>
          </w:p>
          <w:p w:rsidR="000D0EE2" w:rsidRDefault="000D0EE2" w:rsidP="003F2F5C">
            <w:pPr>
              <w:jc w:val="center"/>
            </w:pPr>
            <w:r w:rsidRPr="003F2F5C">
              <w:t>Файзуллина С. И.</w:t>
            </w:r>
          </w:p>
          <w:p w:rsidR="000D0EE2" w:rsidRPr="003F2F5C" w:rsidRDefault="000D0EE2" w:rsidP="003F2F5C">
            <w:pPr>
              <w:jc w:val="center"/>
            </w:pPr>
            <w:r>
              <w:t>Сагадатова У.Ю.</w:t>
            </w:r>
          </w:p>
          <w:p w:rsidR="000D0EE2" w:rsidRPr="003F2F5C" w:rsidRDefault="000D0EE2" w:rsidP="003F2F5C">
            <w:pPr>
              <w:jc w:val="center"/>
            </w:pPr>
            <w:r w:rsidRPr="003F2F5C">
              <w:t>учитель-дефектолог</w:t>
            </w:r>
          </w:p>
          <w:p w:rsidR="000D0EE2" w:rsidRPr="003F2F5C" w:rsidRDefault="000D0EE2" w:rsidP="003F2F5C">
            <w:pPr>
              <w:jc w:val="center"/>
            </w:pPr>
            <w:r w:rsidRPr="003F2F5C">
              <w:t>Абзакова Л.Р.</w:t>
            </w:r>
          </w:p>
        </w:tc>
      </w:tr>
    </w:tbl>
    <w:p w:rsidR="000D0EE2" w:rsidRDefault="000D0EE2" w:rsidP="004639E7">
      <w:pPr>
        <w:rPr>
          <w:b/>
          <w:bCs/>
          <w:sz w:val="36"/>
          <w:szCs w:val="36"/>
        </w:rPr>
      </w:pPr>
    </w:p>
    <w:p w:rsidR="000D0EE2" w:rsidRDefault="000D0EE2" w:rsidP="004639E7">
      <w:pPr>
        <w:rPr>
          <w:b/>
          <w:bCs/>
          <w:sz w:val="36"/>
          <w:szCs w:val="36"/>
        </w:rPr>
      </w:pPr>
    </w:p>
    <w:p w:rsidR="000D0EE2" w:rsidRPr="003F2F5C" w:rsidRDefault="000D0EE2" w:rsidP="00CC7489">
      <w:pPr>
        <w:ind w:right="112"/>
        <w:jc w:val="center"/>
        <w:rPr>
          <w:b/>
          <w:bCs/>
          <w:sz w:val="32"/>
          <w:szCs w:val="32"/>
        </w:rPr>
      </w:pPr>
      <w:r w:rsidRPr="003F2F5C">
        <w:rPr>
          <w:b/>
          <w:bCs/>
          <w:sz w:val="32"/>
          <w:szCs w:val="32"/>
          <w:lang w:val="en-US"/>
        </w:rPr>
        <w:t xml:space="preserve">Работа </w:t>
      </w:r>
      <w:r w:rsidRPr="003F2F5C">
        <w:rPr>
          <w:b/>
          <w:bCs/>
          <w:sz w:val="32"/>
          <w:szCs w:val="32"/>
        </w:rPr>
        <w:t xml:space="preserve"> </w:t>
      </w:r>
      <w:r w:rsidRPr="003F2F5C">
        <w:rPr>
          <w:b/>
          <w:bCs/>
          <w:sz w:val="32"/>
          <w:szCs w:val="32"/>
          <w:lang w:val="en-US"/>
        </w:rPr>
        <w:t>в микрорайоне</w:t>
      </w:r>
      <w:r w:rsidRPr="003F2F5C">
        <w:rPr>
          <w:b/>
          <w:bCs/>
          <w:sz w:val="32"/>
          <w:szCs w:val="32"/>
        </w:rPr>
        <w:t xml:space="preserve">  «Машзавод»</w:t>
      </w:r>
    </w:p>
    <w:p w:rsidR="000D0EE2" w:rsidRPr="003F2F5C" w:rsidRDefault="000D0EE2" w:rsidP="00B33B31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428"/>
        <w:gridCol w:w="1572"/>
        <w:gridCol w:w="3356"/>
      </w:tblGrid>
      <w:tr w:rsidR="000D0EE2" w:rsidRPr="00D716B2">
        <w:tc>
          <w:tcPr>
            <w:tcW w:w="498" w:type="dxa"/>
          </w:tcPr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№</w:t>
            </w:r>
          </w:p>
        </w:tc>
        <w:tc>
          <w:tcPr>
            <w:tcW w:w="4428" w:type="dxa"/>
          </w:tcPr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</w:p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Темы</w:t>
            </w:r>
          </w:p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</w:p>
        </w:tc>
        <w:tc>
          <w:tcPr>
            <w:tcW w:w="1572" w:type="dxa"/>
          </w:tcPr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</w:p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Срок</w:t>
            </w:r>
          </w:p>
        </w:tc>
        <w:tc>
          <w:tcPr>
            <w:tcW w:w="3356" w:type="dxa"/>
          </w:tcPr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</w:p>
          <w:p w:rsidR="000D0EE2" w:rsidRPr="003F2F5C" w:rsidRDefault="000D0EE2" w:rsidP="00F14849">
            <w:pPr>
              <w:jc w:val="center"/>
              <w:rPr>
                <w:b/>
                <w:bCs/>
              </w:rPr>
            </w:pPr>
            <w:r w:rsidRPr="003F2F5C">
              <w:rPr>
                <w:b/>
                <w:bCs/>
              </w:rPr>
              <w:t>Ответственные</w:t>
            </w:r>
          </w:p>
        </w:tc>
      </w:tr>
      <w:tr w:rsidR="000D0EE2" w:rsidRPr="00D716B2">
        <w:tc>
          <w:tcPr>
            <w:tcW w:w="49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1</w:t>
            </w:r>
          </w:p>
        </w:tc>
        <w:tc>
          <w:tcPr>
            <w:tcW w:w="442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Сбор информации о детях 6-го, 8-го микрорайона.</w:t>
            </w:r>
          </w:p>
        </w:tc>
        <w:tc>
          <w:tcPr>
            <w:tcW w:w="1572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Сентябрь</w:t>
            </w:r>
          </w:p>
        </w:tc>
        <w:tc>
          <w:tcPr>
            <w:tcW w:w="3356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E95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  <w:p w:rsidR="000D0EE2" w:rsidRPr="00D716B2" w:rsidRDefault="000D0EE2" w:rsidP="00E95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Салихова Ф.А.</w:t>
            </w:r>
          </w:p>
        </w:tc>
      </w:tr>
      <w:tr w:rsidR="000D0EE2" w:rsidRPr="00D716B2">
        <w:tc>
          <w:tcPr>
            <w:tcW w:w="49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 xml:space="preserve"> </w:t>
            </w: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2</w:t>
            </w:r>
          </w:p>
        </w:tc>
        <w:tc>
          <w:tcPr>
            <w:tcW w:w="442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Обход микрорайона.</w:t>
            </w:r>
          </w:p>
        </w:tc>
        <w:tc>
          <w:tcPr>
            <w:tcW w:w="1572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1 квартал</w:t>
            </w:r>
          </w:p>
        </w:tc>
        <w:tc>
          <w:tcPr>
            <w:tcW w:w="3356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Воспитатели, специалисты</w:t>
            </w:r>
          </w:p>
        </w:tc>
      </w:tr>
      <w:tr w:rsidR="000D0EE2" w:rsidRPr="00D716B2">
        <w:tc>
          <w:tcPr>
            <w:tcW w:w="49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3</w:t>
            </w:r>
          </w:p>
        </w:tc>
        <w:tc>
          <w:tcPr>
            <w:tcW w:w="442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Выявление из массы неорганизованных детей.</w:t>
            </w:r>
          </w:p>
        </w:tc>
        <w:tc>
          <w:tcPr>
            <w:tcW w:w="1572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1 квартал</w:t>
            </w:r>
          </w:p>
        </w:tc>
        <w:tc>
          <w:tcPr>
            <w:tcW w:w="3356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 xml:space="preserve">Заведующая, </w:t>
            </w: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16B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D716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716B2">
              <w:rPr>
                <w:sz w:val="28"/>
                <w:szCs w:val="28"/>
              </w:rPr>
              <w:t>воспитатель</w:t>
            </w: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</w:tc>
      </w:tr>
      <w:tr w:rsidR="000D0EE2" w:rsidRPr="00D716B2">
        <w:tc>
          <w:tcPr>
            <w:tcW w:w="49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4</w:t>
            </w:r>
          </w:p>
        </w:tc>
        <w:tc>
          <w:tcPr>
            <w:tcW w:w="4428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Работа с неблагополучными семьями.</w:t>
            </w:r>
          </w:p>
        </w:tc>
        <w:tc>
          <w:tcPr>
            <w:tcW w:w="1572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56" w:type="dxa"/>
          </w:tcPr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  <w:r w:rsidRPr="00D716B2">
              <w:rPr>
                <w:sz w:val="28"/>
                <w:szCs w:val="28"/>
              </w:rPr>
              <w:t>Педагогический  коллектив</w:t>
            </w:r>
          </w:p>
          <w:p w:rsidR="000D0EE2" w:rsidRPr="00D716B2" w:rsidRDefault="000D0EE2" w:rsidP="00F148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0EE2" w:rsidRDefault="000D0EE2" w:rsidP="008018CA">
      <w:pPr>
        <w:rPr>
          <w:b/>
          <w:bCs/>
          <w:sz w:val="32"/>
          <w:szCs w:val="32"/>
        </w:rPr>
      </w:pPr>
    </w:p>
    <w:p w:rsidR="000D0EE2" w:rsidRPr="003F2F5C" w:rsidRDefault="000D0EE2" w:rsidP="002937C8">
      <w:pPr>
        <w:jc w:val="center"/>
        <w:rPr>
          <w:b/>
          <w:bCs/>
          <w:sz w:val="32"/>
          <w:szCs w:val="32"/>
        </w:rPr>
      </w:pPr>
      <w:r w:rsidRPr="003F2F5C">
        <w:rPr>
          <w:b/>
          <w:bCs/>
          <w:sz w:val="32"/>
          <w:szCs w:val="32"/>
        </w:rPr>
        <w:t>Коллективные мероприятия</w:t>
      </w:r>
    </w:p>
    <w:p w:rsidR="000D0EE2" w:rsidRDefault="000D0EE2" w:rsidP="002937C8">
      <w:pPr>
        <w:jc w:val="center"/>
        <w:rPr>
          <w:b/>
          <w:bCs/>
          <w:i/>
          <w:sz w:val="40"/>
          <w:szCs w:val="40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67"/>
        <w:gridCol w:w="4481"/>
        <w:gridCol w:w="2306"/>
        <w:gridCol w:w="2994"/>
      </w:tblGrid>
      <w:tr w:rsidR="000D0EE2" w:rsidRPr="00ED55F3" w:rsidTr="00AA3100">
        <w:trPr>
          <w:trHeight w:val="1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1.</w:t>
            </w:r>
          </w:p>
          <w:p w:rsidR="000D0EE2" w:rsidRPr="003F2F5C" w:rsidRDefault="000D0EE2" w:rsidP="008A18DC"/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AA3100" w:rsidRDefault="000D0EE2" w:rsidP="00AA3100">
            <w:r>
              <w:t xml:space="preserve">- </w:t>
            </w:r>
            <w:r w:rsidRPr="00AA3100">
              <w:t xml:space="preserve">Досуговое мероприятие,  посвященного </w:t>
            </w:r>
            <w:r>
              <w:t xml:space="preserve">- </w:t>
            </w:r>
            <w:r w:rsidRPr="00AA3100">
              <w:t>1 сентября « День знаний» (на воздухе)</w:t>
            </w:r>
          </w:p>
          <w:p w:rsidR="000D0EE2" w:rsidRPr="00AA3100" w:rsidRDefault="000D0EE2" w:rsidP="00AA3100">
            <w:r>
              <w:t xml:space="preserve">- </w:t>
            </w:r>
            <w:r w:rsidRPr="00AA3100">
              <w:t>День здоровья «Веселые старты»</w:t>
            </w:r>
          </w:p>
          <w:p w:rsidR="000D0EE2" w:rsidRPr="0057137B" w:rsidRDefault="000D0EE2" w:rsidP="00237EEE">
            <w:pPr>
              <w:tabs>
                <w:tab w:val="left" w:pos="2775"/>
              </w:tabs>
            </w:pPr>
            <w:r>
              <w:rPr>
                <w:lang w:val="ba-RU"/>
              </w:rPr>
              <w:t xml:space="preserve">- </w:t>
            </w:r>
            <w:r w:rsidRPr="0057137B">
              <w:t>Праздники для всех возрастных гру</w:t>
            </w:r>
            <w:r>
              <w:t>пп «Осень, к нам пришла</w:t>
            </w:r>
            <w:r w:rsidRPr="0057137B">
              <w:t>»</w:t>
            </w:r>
          </w:p>
          <w:p w:rsidR="000D0EE2" w:rsidRPr="00AA3100" w:rsidRDefault="000D0EE2" w:rsidP="00AA3100"/>
          <w:p w:rsidR="000D0EE2" w:rsidRPr="00AA3100" w:rsidRDefault="000D0EE2" w:rsidP="00AA3100">
            <w:r>
              <w:t xml:space="preserve">- </w:t>
            </w:r>
            <w:r w:rsidRPr="00AA3100">
              <w:t>День дошкольного работника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сентябрь</w:t>
            </w:r>
          </w:p>
          <w:p w:rsidR="000D0EE2" w:rsidRPr="003F2F5C" w:rsidRDefault="000D0EE2" w:rsidP="00AA3100">
            <w:pPr>
              <w:jc w:val="center"/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C7400F">
            <w:r w:rsidRPr="003F2F5C">
              <w:t>муз. руководитель, инструктор по физкультуре</w:t>
            </w:r>
          </w:p>
          <w:p w:rsidR="000D0EE2" w:rsidRDefault="000D0EE2" w:rsidP="00C7400F"/>
          <w:p w:rsidR="000D0EE2" w:rsidRPr="003F2F5C" w:rsidRDefault="000D0EE2" w:rsidP="00C7400F">
            <w:r>
              <w:t>сотрудники ДОУ</w:t>
            </w:r>
          </w:p>
        </w:tc>
      </w:tr>
      <w:tr w:rsidR="000D0EE2" w:rsidRPr="00ED55F3" w:rsidTr="00C7400F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2</w:t>
            </w:r>
            <w:r w:rsidRPr="003F2F5C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C7400F">
            <w:r>
              <w:t>Поздравление ветеранов</w:t>
            </w:r>
            <w:r w:rsidRPr="003F2F5C">
              <w:t xml:space="preserve"> «</w:t>
            </w:r>
            <w:r>
              <w:t xml:space="preserve"> От всей души</w:t>
            </w:r>
            <w:r w:rsidRPr="003F2F5C">
              <w:t>»</w:t>
            </w:r>
            <w:r>
              <w:t xml:space="preserve"> ( дистанционно)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 xml:space="preserve"> Коллектив ДОУ</w:t>
            </w:r>
          </w:p>
        </w:tc>
      </w:tr>
      <w:tr w:rsidR="000D0EE2" w:rsidRPr="00ED55F3" w:rsidTr="00C7400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3</w:t>
            </w:r>
            <w:r w:rsidRPr="003F2F5C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C7400F">
            <w:r w:rsidRPr="003F2F5C">
              <w:t xml:space="preserve">Праздник ко Дню </w:t>
            </w:r>
            <w:r>
              <w:t xml:space="preserve"> </w:t>
            </w:r>
            <w:r w:rsidRPr="003F2F5C">
              <w:t xml:space="preserve"> Республики </w:t>
            </w:r>
            <w:r>
              <w:t xml:space="preserve"> </w:t>
            </w:r>
            <w:r w:rsidRPr="003F2F5C">
              <w:t xml:space="preserve"> </w:t>
            </w:r>
            <w:r>
              <w:t>(тематические занятия в групповых ячейках)</w:t>
            </w:r>
          </w:p>
          <w:p w:rsidR="000D0EE2" w:rsidRPr="003F2F5C" w:rsidRDefault="000D0EE2" w:rsidP="00C7400F"/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руководитель, инструктор по физкультуре, воспитатели групп</w:t>
            </w:r>
          </w:p>
        </w:tc>
      </w:tr>
      <w:tr w:rsidR="000D0EE2" w:rsidRPr="00ED55F3" w:rsidTr="00C7400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4</w:t>
            </w:r>
            <w:r w:rsidRPr="003F2F5C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C7400F">
            <w:r w:rsidRPr="003F2F5C">
              <w:t>Осенние утренники «</w:t>
            </w:r>
            <w:r>
              <w:t xml:space="preserve"> Золотая осень</w:t>
            </w:r>
            <w:r w:rsidRPr="003F2F5C">
              <w:t>»</w:t>
            </w:r>
            <w:r>
              <w:t xml:space="preserve"> 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руководитель, инструктор по физкультуре</w:t>
            </w:r>
          </w:p>
        </w:tc>
      </w:tr>
      <w:tr w:rsidR="000D0EE2" w:rsidRPr="00ED55F3" w:rsidTr="00C7400F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5</w:t>
            </w:r>
            <w:r w:rsidRPr="003F2F5C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8A18DC">
            <w:r>
              <w:t xml:space="preserve"> День Матери (дистанционно)</w:t>
            </w:r>
          </w:p>
          <w:p w:rsidR="000D0EE2" w:rsidRDefault="000D0EE2" w:rsidP="008A18DC">
            <w:r>
              <w:t>«Народные игры»</w:t>
            </w:r>
          </w:p>
          <w:p w:rsidR="000D0EE2" w:rsidRPr="003F2F5C" w:rsidRDefault="000D0EE2" w:rsidP="008A18DC"/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>
              <w:t>ноябрь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8A18DC">
            <w:r>
              <w:t>старший воспитатель</w:t>
            </w:r>
          </w:p>
          <w:p w:rsidR="000D0EE2" w:rsidRPr="003F2F5C" w:rsidRDefault="000D0EE2" w:rsidP="008A18DC">
            <w:r w:rsidRPr="003F2F5C">
              <w:t>муз. руководитель</w:t>
            </w:r>
          </w:p>
          <w:p w:rsidR="000D0EE2" w:rsidRPr="003F2F5C" w:rsidRDefault="000D0EE2" w:rsidP="008A18DC">
            <w:r>
              <w:t xml:space="preserve"> воспитатели групп</w:t>
            </w:r>
          </w:p>
        </w:tc>
      </w:tr>
      <w:tr w:rsidR="000D0EE2" w:rsidRPr="00ED55F3" w:rsidTr="00C7400F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196712" w:rsidRDefault="000D0EE2" w:rsidP="008A18DC">
            <w:pPr>
              <w:rPr>
                <w:color w:val="000000"/>
              </w:rPr>
            </w:pPr>
            <w:r w:rsidRPr="00196712">
              <w:rPr>
                <w:color w:val="000000"/>
              </w:rPr>
              <w:t>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8A18DC">
            <w:r>
              <w:t>Досуг, посвященный дню инвалидов «День добра»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AA3100">
            <w:pPr>
              <w:jc w:val="center"/>
            </w:pPr>
            <w:r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C7400F">
            <w:r>
              <w:t>старший воспитатель</w:t>
            </w:r>
          </w:p>
          <w:p w:rsidR="000D0EE2" w:rsidRPr="003F2F5C" w:rsidRDefault="000D0EE2" w:rsidP="00C7400F">
            <w:r w:rsidRPr="003F2F5C">
              <w:t>муз. руководитель</w:t>
            </w:r>
          </w:p>
          <w:p w:rsidR="000D0EE2" w:rsidRDefault="000D0EE2" w:rsidP="00C7400F">
            <w:r>
              <w:t xml:space="preserve"> воспитатели групп</w:t>
            </w:r>
          </w:p>
        </w:tc>
      </w:tr>
      <w:tr w:rsidR="000D0EE2" w:rsidRPr="00ED55F3" w:rsidTr="00C7400F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196712" w:rsidRDefault="000D0EE2" w:rsidP="008A18DC">
            <w:pPr>
              <w:rPr>
                <w:color w:val="000000"/>
              </w:rPr>
            </w:pPr>
            <w:r w:rsidRPr="00196712">
              <w:rPr>
                <w:color w:val="000000"/>
              </w:rPr>
              <w:t>7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Новогодние утренники (все группы)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</w:t>
            </w:r>
          </w:p>
        </w:tc>
      </w:tr>
      <w:tr w:rsidR="000D0EE2" w:rsidRPr="00ED55F3" w:rsidTr="00C7400F">
        <w:trPr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196712" w:rsidRDefault="000D0EE2" w:rsidP="008A18DC">
            <w:pPr>
              <w:rPr>
                <w:color w:val="000000"/>
              </w:rPr>
            </w:pPr>
            <w:r w:rsidRPr="00196712">
              <w:rPr>
                <w:color w:val="000000"/>
              </w:rPr>
              <w:t>8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 xml:space="preserve"> Зимние забавы на свежем воздухе  «Сказка к нам идет»</w:t>
            </w:r>
          </w:p>
          <w:p w:rsidR="000D0EE2" w:rsidRPr="003F2F5C" w:rsidRDefault="000D0EE2" w:rsidP="008A18DC"/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январь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руководитель, инструктор по физкультуре</w:t>
            </w:r>
          </w:p>
        </w:tc>
      </w:tr>
      <w:tr w:rsidR="000D0EE2" w:rsidRPr="00ED55F3" w:rsidTr="00C7400F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9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 xml:space="preserve"> Неделя театра «»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>
              <w:t>февраль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</w:t>
            </w:r>
          </w:p>
        </w:tc>
      </w:tr>
      <w:tr w:rsidR="000D0EE2" w:rsidRPr="00ED55F3" w:rsidTr="00C7400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10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38771B">
            <w:r>
              <w:t xml:space="preserve"> Неделя  «Защитники Отечества» (развлечение) «Наша Армия»</w:t>
            </w:r>
          </w:p>
          <w:p w:rsidR="000D0EE2" w:rsidRPr="003F2F5C" w:rsidRDefault="000D0EE2" w:rsidP="0038771B">
            <w:r>
              <w:t>«Папин праздник»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февраль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 xml:space="preserve"> инструктор по физкультуре, муз. руководитель</w:t>
            </w:r>
          </w:p>
        </w:tc>
      </w:tr>
      <w:tr w:rsidR="000D0EE2" w:rsidRPr="00ED55F3" w:rsidTr="00C7400F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11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8A18DC">
            <w:r>
              <w:t xml:space="preserve">Неделя </w:t>
            </w:r>
            <w:r w:rsidRPr="003F2F5C">
              <w:t>Международный женский день</w:t>
            </w:r>
            <w:r>
              <w:t>(утренники )</w:t>
            </w:r>
          </w:p>
          <w:p w:rsidR="000D0EE2" w:rsidRPr="003F2F5C" w:rsidRDefault="000D0EE2" w:rsidP="008A18DC">
            <w:r>
              <w:t>Развлечения в старших группах по ОБЖ</w:t>
            </w:r>
          </w:p>
          <w:p w:rsidR="000D0EE2" w:rsidRPr="003F2F5C" w:rsidRDefault="000D0EE2" w:rsidP="008A18DC">
            <w: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март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руководитель,</w:t>
            </w:r>
          </w:p>
          <w:p w:rsidR="000D0EE2" w:rsidRDefault="000D0EE2" w:rsidP="008A18DC">
            <w:r w:rsidRPr="003F2F5C">
              <w:t>воспитатели групп</w:t>
            </w:r>
          </w:p>
          <w:p w:rsidR="000D0EE2" w:rsidRPr="003F2F5C" w:rsidRDefault="000D0EE2" w:rsidP="008A18DC">
            <w:r w:rsidRPr="003F2F5C">
              <w:t>инструктор по физкультуре</w:t>
            </w:r>
          </w:p>
        </w:tc>
      </w:tr>
      <w:tr w:rsidR="000D0EE2" w:rsidRPr="00ED55F3" w:rsidTr="00C7400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12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38771B">
            <w:r>
              <w:t>Ф</w:t>
            </w:r>
            <w:r w:rsidRPr="003F2F5C">
              <w:t>ольклорный праздник</w:t>
            </w:r>
            <w:r>
              <w:t xml:space="preserve"> Масленица    «Зиму провожаем</w:t>
            </w:r>
            <w:r w:rsidRPr="003F2F5C">
              <w:t xml:space="preserve">» </w:t>
            </w:r>
            <w:r>
              <w:t xml:space="preserve"> </w:t>
            </w:r>
            <w:r w:rsidRPr="003F2F5C">
              <w:t xml:space="preserve"> русский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руководитель, инструктор по физкультуре</w:t>
            </w:r>
          </w:p>
        </w:tc>
      </w:tr>
      <w:tr w:rsidR="000D0EE2" w:rsidRPr="00ED55F3" w:rsidTr="00C7400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13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 xml:space="preserve"> «День смеха»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Сайфуллина Ф.Ю.</w:t>
            </w:r>
          </w:p>
          <w:p w:rsidR="000D0EE2" w:rsidRPr="003F2F5C" w:rsidRDefault="000D0EE2" w:rsidP="008A18DC">
            <w:r w:rsidRPr="003F2F5C">
              <w:t>Салихова Н.С.</w:t>
            </w:r>
          </w:p>
        </w:tc>
      </w:tr>
      <w:tr w:rsidR="000D0EE2" w:rsidRPr="00ED55F3" w:rsidTr="00AA310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14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Default="000D0EE2" w:rsidP="0038771B">
            <w:r w:rsidRPr="003F2F5C">
              <w:t xml:space="preserve">Досуговое мероприятие </w:t>
            </w:r>
            <w:r>
              <w:t>, посвященное</w:t>
            </w:r>
          </w:p>
          <w:p w:rsidR="000D0EE2" w:rsidRPr="003F2F5C" w:rsidRDefault="000D0EE2" w:rsidP="0038771B">
            <w:r>
              <w:t xml:space="preserve"> 9 Мая. Возложение венков.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руководитель,</w:t>
            </w:r>
          </w:p>
          <w:p w:rsidR="000D0EE2" w:rsidRPr="003F2F5C" w:rsidRDefault="000D0EE2" w:rsidP="008A18DC">
            <w:r w:rsidRPr="003F2F5C">
              <w:t>инструктор по физкультуре,  воспитатели групп</w:t>
            </w:r>
          </w:p>
        </w:tc>
      </w:tr>
      <w:tr w:rsidR="000D0EE2" w:rsidRPr="00ED55F3" w:rsidTr="00C7400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>
              <w:t>15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 xml:space="preserve">Выпускной бал </w:t>
            </w:r>
            <w:bookmarkStart w:id="0" w:name="_GoBack"/>
            <w:bookmarkEnd w:id="0"/>
            <w:r w:rsidRPr="003F2F5C">
              <w:t xml:space="preserve">               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AA3100">
            <w:pPr>
              <w:jc w:val="center"/>
            </w:pPr>
            <w:r w:rsidRPr="003F2F5C"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EE2" w:rsidRPr="003F2F5C" w:rsidRDefault="000D0EE2" w:rsidP="008A18DC">
            <w:r w:rsidRPr="003F2F5C">
              <w:t>муз. руководитель</w:t>
            </w:r>
          </w:p>
          <w:p w:rsidR="000D0EE2" w:rsidRPr="003F2F5C" w:rsidRDefault="000D0EE2" w:rsidP="008A18DC"/>
        </w:tc>
      </w:tr>
    </w:tbl>
    <w:p w:rsidR="000D0EE2" w:rsidRPr="00ED55F3" w:rsidRDefault="000D0EE2" w:rsidP="00ED55F3">
      <w:pPr>
        <w:rPr>
          <w:sz w:val="28"/>
          <w:szCs w:val="28"/>
        </w:rPr>
      </w:pPr>
    </w:p>
    <w:p w:rsidR="000D0EE2" w:rsidRPr="003F2F5C" w:rsidRDefault="000D0EE2" w:rsidP="001E753A">
      <w:pPr>
        <w:rPr>
          <w:b/>
          <w:bCs/>
          <w:iCs/>
        </w:rPr>
      </w:pPr>
    </w:p>
    <w:p w:rsidR="000D0EE2" w:rsidRDefault="000D0EE2" w:rsidP="00754597">
      <w:pPr>
        <w:jc w:val="center"/>
        <w:rPr>
          <w:b/>
          <w:bCs/>
          <w:iCs/>
          <w:sz w:val="32"/>
          <w:szCs w:val="32"/>
        </w:rPr>
      </w:pPr>
      <w:r w:rsidRPr="003F2F5C">
        <w:rPr>
          <w:b/>
          <w:bCs/>
          <w:iCs/>
          <w:sz w:val="32"/>
          <w:szCs w:val="32"/>
        </w:rPr>
        <w:t>Методический совет</w:t>
      </w:r>
    </w:p>
    <w:p w:rsidR="000D0EE2" w:rsidRPr="00754597" w:rsidRDefault="000D0EE2" w:rsidP="00754597">
      <w:pPr>
        <w:jc w:val="center"/>
        <w:rPr>
          <w:b/>
          <w:bCs/>
          <w:iCs/>
          <w:sz w:val="32"/>
          <w:szCs w:val="32"/>
        </w:rPr>
      </w:pPr>
    </w:p>
    <w:tbl>
      <w:tblPr>
        <w:tblpPr w:leftFromText="180" w:rightFromText="180" w:vertAnchor="text" w:horzAnchor="margin" w:tblpXSpec="center" w:tblpY="22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020"/>
        <w:gridCol w:w="2915"/>
        <w:gridCol w:w="3454"/>
      </w:tblGrid>
      <w:tr w:rsidR="000D0EE2" w:rsidRPr="001565E6" w:rsidTr="00C90796">
        <w:trPr>
          <w:trHeight w:val="315"/>
        </w:trPr>
        <w:tc>
          <w:tcPr>
            <w:tcW w:w="534" w:type="dxa"/>
          </w:tcPr>
          <w:p w:rsidR="000D0EE2" w:rsidRPr="00476064" w:rsidRDefault="000D0EE2" w:rsidP="00476064">
            <w:pPr>
              <w:jc w:val="center"/>
              <w:rPr>
                <w:b/>
                <w:bCs/>
                <w:sz w:val="28"/>
                <w:szCs w:val="28"/>
              </w:rPr>
            </w:pPr>
            <w:r w:rsidRPr="0047606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20" w:type="dxa"/>
          </w:tcPr>
          <w:p w:rsidR="000D0EE2" w:rsidRPr="00476064" w:rsidRDefault="000D0EE2" w:rsidP="00476064">
            <w:pPr>
              <w:jc w:val="center"/>
              <w:rPr>
                <w:b/>
                <w:sz w:val="28"/>
                <w:szCs w:val="28"/>
              </w:rPr>
            </w:pPr>
            <w:r w:rsidRPr="00476064">
              <w:rPr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915" w:type="dxa"/>
          </w:tcPr>
          <w:p w:rsidR="000D0EE2" w:rsidRPr="00476064" w:rsidRDefault="000D0EE2" w:rsidP="00476064">
            <w:pPr>
              <w:jc w:val="center"/>
              <w:rPr>
                <w:b/>
                <w:sz w:val="28"/>
                <w:szCs w:val="28"/>
              </w:rPr>
            </w:pPr>
            <w:r w:rsidRPr="00476064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454" w:type="dxa"/>
          </w:tcPr>
          <w:p w:rsidR="000D0EE2" w:rsidRPr="00476064" w:rsidRDefault="000D0EE2" w:rsidP="00476064">
            <w:pPr>
              <w:jc w:val="center"/>
              <w:rPr>
                <w:b/>
                <w:sz w:val="28"/>
                <w:szCs w:val="28"/>
              </w:rPr>
            </w:pPr>
            <w:r w:rsidRPr="00476064">
              <w:rPr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0D0EE2" w:rsidRPr="001565E6" w:rsidTr="00C90796">
        <w:trPr>
          <w:trHeight w:val="645"/>
        </w:trPr>
        <w:tc>
          <w:tcPr>
            <w:tcW w:w="534" w:type="dxa"/>
          </w:tcPr>
          <w:p w:rsidR="000D0EE2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 w:rsidRPr="001565E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Кусябаева.Г.А.</w:t>
            </w:r>
          </w:p>
        </w:tc>
        <w:tc>
          <w:tcPr>
            <w:tcW w:w="2915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3454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высшая категория</w:t>
            </w:r>
          </w:p>
        </w:tc>
      </w:tr>
      <w:tr w:rsidR="000D0EE2" w:rsidRPr="001565E6" w:rsidTr="00C90796">
        <w:trPr>
          <w:trHeight w:val="645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 w:rsidRPr="001565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:rsidR="000D0EE2" w:rsidRPr="001565E6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Сайфуллина Ф.Ю.</w:t>
            </w: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565E6">
              <w:rPr>
                <w:sz w:val="28"/>
                <w:szCs w:val="28"/>
              </w:rPr>
              <w:t>узыкальный</w:t>
            </w:r>
          </w:p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454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  <w:r w:rsidRPr="001565E6">
              <w:rPr>
                <w:sz w:val="28"/>
                <w:szCs w:val="28"/>
              </w:rPr>
              <w:t xml:space="preserve"> категория</w:t>
            </w:r>
          </w:p>
        </w:tc>
      </w:tr>
      <w:tr w:rsidR="000D0EE2" w:rsidRPr="001565E6" w:rsidTr="00C90796"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Пичугина Г.В.</w:t>
            </w:r>
          </w:p>
          <w:p w:rsidR="000D0EE2" w:rsidRPr="001565E6" w:rsidRDefault="000D0EE2" w:rsidP="00413187">
            <w:pPr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54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высшая категория</w:t>
            </w:r>
          </w:p>
        </w:tc>
      </w:tr>
      <w:tr w:rsidR="000D0EE2" w:rsidRPr="001565E6" w:rsidTr="00C90796">
        <w:trPr>
          <w:trHeight w:val="345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Н.А.</w:t>
            </w:r>
          </w:p>
          <w:p w:rsidR="000D0EE2" w:rsidRPr="001565E6" w:rsidRDefault="000D0EE2" w:rsidP="00413187">
            <w:pPr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54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565E6">
              <w:rPr>
                <w:sz w:val="28"/>
                <w:szCs w:val="28"/>
              </w:rPr>
              <w:t>высшая категория</w:t>
            </w:r>
          </w:p>
        </w:tc>
      </w:tr>
      <w:tr w:rsidR="000D0EE2" w:rsidRPr="001565E6" w:rsidTr="00C90796">
        <w:trPr>
          <w:trHeight w:val="327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Файзуллина С.И.</w:t>
            </w:r>
          </w:p>
          <w:p w:rsidR="000D0EE2" w:rsidRDefault="000D0EE2" w:rsidP="00413187">
            <w:pPr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54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высшая категория</w:t>
            </w:r>
          </w:p>
        </w:tc>
      </w:tr>
      <w:tr w:rsidR="000D0EE2" w:rsidRPr="001565E6" w:rsidTr="00C90796">
        <w:trPr>
          <w:trHeight w:val="330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Надербаева Л.Р.</w:t>
            </w:r>
          </w:p>
          <w:p w:rsidR="000D0EE2" w:rsidRDefault="000D0EE2" w:rsidP="00413187">
            <w:pPr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54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первая </w:t>
            </w:r>
            <w:r w:rsidRPr="001565E6">
              <w:rPr>
                <w:sz w:val="28"/>
                <w:szCs w:val="28"/>
              </w:rPr>
              <w:t>категория</w:t>
            </w:r>
          </w:p>
        </w:tc>
      </w:tr>
      <w:tr w:rsidR="000D0EE2" w:rsidRPr="001565E6" w:rsidTr="00C90796">
        <w:trPr>
          <w:trHeight w:val="300"/>
        </w:trPr>
        <w:tc>
          <w:tcPr>
            <w:tcW w:w="534" w:type="dxa"/>
          </w:tcPr>
          <w:p w:rsidR="000D0EE2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Табаканова А.Р.</w:t>
            </w:r>
          </w:p>
          <w:p w:rsidR="000D0EE2" w:rsidRDefault="000D0EE2" w:rsidP="00413187">
            <w:pPr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54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Первая категория</w:t>
            </w:r>
          </w:p>
        </w:tc>
      </w:tr>
      <w:tr w:rsidR="000D0EE2" w:rsidRPr="001565E6" w:rsidTr="00C90796">
        <w:trPr>
          <w:trHeight w:val="375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20" w:type="dxa"/>
          </w:tcPr>
          <w:p w:rsidR="000D0EE2" w:rsidRPr="001565E6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Тукаева Г.А.</w:t>
            </w: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454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 w:rsidRPr="001565E6">
              <w:rPr>
                <w:sz w:val="28"/>
                <w:szCs w:val="28"/>
              </w:rPr>
              <w:t>высшая категория</w:t>
            </w:r>
          </w:p>
        </w:tc>
      </w:tr>
      <w:tr w:rsidR="000D0EE2" w:rsidRPr="001565E6" w:rsidTr="00C90796">
        <w:trPr>
          <w:trHeight w:val="255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Абзакова Л.Р.</w:t>
            </w:r>
          </w:p>
          <w:p w:rsidR="000D0EE2" w:rsidRPr="001565E6" w:rsidRDefault="000D0EE2" w:rsidP="00413187">
            <w:pPr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3454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категория</w:t>
            </w:r>
          </w:p>
        </w:tc>
      </w:tr>
      <w:tr w:rsidR="000D0EE2" w:rsidRPr="001565E6" w:rsidTr="00C90796">
        <w:trPr>
          <w:trHeight w:val="426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Салихова Н.С.</w:t>
            </w:r>
          </w:p>
          <w:p w:rsidR="000D0EE2" w:rsidRPr="001565E6" w:rsidRDefault="000D0EE2" w:rsidP="004131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3454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категория</w:t>
            </w:r>
          </w:p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</w:p>
        </w:tc>
      </w:tr>
      <w:tr w:rsidR="000D0EE2" w:rsidRPr="001565E6" w:rsidTr="00C90796">
        <w:trPr>
          <w:trHeight w:val="525"/>
        </w:trPr>
        <w:tc>
          <w:tcPr>
            <w:tcW w:w="534" w:type="dxa"/>
          </w:tcPr>
          <w:p w:rsidR="000D0EE2" w:rsidRPr="001565E6" w:rsidRDefault="000D0EE2" w:rsidP="00413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020" w:type="dxa"/>
          </w:tcPr>
          <w:p w:rsidR="000D0EE2" w:rsidRDefault="000D0EE2" w:rsidP="0041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Муталлапова Г.Г.</w:t>
            </w:r>
          </w:p>
          <w:p w:rsidR="000D0EE2" w:rsidRPr="001565E6" w:rsidRDefault="000D0EE2" w:rsidP="00413187">
            <w:pPr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Pr="001565E6">
              <w:rPr>
                <w:sz w:val="28"/>
                <w:szCs w:val="28"/>
              </w:rPr>
              <w:t>логопед</w:t>
            </w:r>
          </w:p>
        </w:tc>
        <w:tc>
          <w:tcPr>
            <w:tcW w:w="3454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категория</w:t>
            </w:r>
          </w:p>
        </w:tc>
      </w:tr>
      <w:tr w:rsidR="000D0EE2" w:rsidRPr="001565E6" w:rsidTr="00C90796">
        <w:trPr>
          <w:trHeight w:val="585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 w:rsidRPr="001565E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:rsidR="000D0EE2" w:rsidRPr="001565E6" w:rsidRDefault="000D0EE2" w:rsidP="0041318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Мамбетова Л.З.</w:t>
            </w: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воспитатель</w:t>
            </w:r>
          </w:p>
        </w:tc>
        <w:tc>
          <w:tcPr>
            <w:tcW w:w="3454" w:type="dxa"/>
          </w:tcPr>
          <w:p w:rsidR="000D0EE2" w:rsidRDefault="000D0EE2" w:rsidP="00581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категория</w:t>
            </w:r>
          </w:p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</w:p>
        </w:tc>
      </w:tr>
      <w:tr w:rsidR="000D0EE2" w:rsidRPr="001565E6" w:rsidTr="00C90796">
        <w:trPr>
          <w:trHeight w:val="583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020" w:type="dxa"/>
          </w:tcPr>
          <w:p w:rsidR="000D0EE2" w:rsidRPr="00EA6B23" w:rsidRDefault="000D0EE2" w:rsidP="00413187">
            <w:pPr>
              <w:rPr>
                <w:bCs/>
                <w:sz w:val="28"/>
                <w:szCs w:val="28"/>
              </w:rPr>
            </w:pPr>
            <w:r w:rsidRPr="00EA6B23">
              <w:rPr>
                <w:bCs/>
                <w:sz w:val="28"/>
                <w:szCs w:val="28"/>
              </w:rPr>
              <w:t>Сагадатова У.Ю.</w:t>
            </w:r>
          </w:p>
        </w:tc>
        <w:tc>
          <w:tcPr>
            <w:tcW w:w="2915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54" w:type="dxa"/>
          </w:tcPr>
          <w:p w:rsidR="000D0EE2" w:rsidRPr="001565E6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D0EE2" w:rsidRPr="001565E6" w:rsidTr="00C90796">
        <w:trPr>
          <w:trHeight w:val="375"/>
        </w:trPr>
        <w:tc>
          <w:tcPr>
            <w:tcW w:w="534" w:type="dxa"/>
          </w:tcPr>
          <w:p w:rsidR="000D0EE2" w:rsidRPr="001565E6" w:rsidRDefault="000D0EE2" w:rsidP="004131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020" w:type="dxa"/>
          </w:tcPr>
          <w:p w:rsidR="000D0EE2" w:rsidRPr="00EA6B23" w:rsidRDefault="000D0EE2" w:rsidP="00413187">
            <w:pPr>
              <w:rPr>
                <w:sz w:val="28"/>
                <w:szCs w:val="28"/>
              </w:rPr>
            </w:pPr>
            <w:r w:rsidRPr="00EA6B23">
              <w:rPr>
                <w:sz w:val="28"/>
                <w:szCs w:val="28"/>
              </w:rPr>
              <w:t>Ишбаева Г.Р.</w:t>
            </w:r>
          </w:p>
        </w:tc>
        <w:tc>
          <w:tcPr>
            <w:tcW w:w="2915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54" w:type="dxa"/>
          </w:tcPr>
          <w:p w:rsidR="000D0EE2" w:rsidRDefault="000D0EE2" w:rsidP="0041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</w:tr>
    </w:tbl>
    <w:p w:rsidR="000D0EE2" w:rsidRDefault="000D0EE2" w:rsidP="008018CA">
      <w:pPr>
        <w:rPr>
          <w:b/>
          <w:bCs/>
          <w:sz w:val="32"/>
          <w:szCs w:val="32"/>
        </w:rPr>
      </w:pPr>
    </w:p>
    <w:p w:rsidR="000D0EE2" w:rsidRPr="00473106" w:rsidRDefault="000D0EE2" w:rsidP="002500A4">
      <w:pPr>
        <w:jc w:val="center"/>
        <w:rPr>
          <w:b/>
          <w:bCs/>
          <w:sz w:val="28"/>
          <w:szCs w:val="28"/>
        </w:rPr>
      </w:pPr>
      <w:r w:rsidRPr="00473106">
        <w:rPr>
          <w:b/>
          <w:bCs/>
          <w:sz w:val="28"/>
          <w:szCs w:val="28"/>
        </w:rPr>
        <w:t>Работа с родителями</w:t>
      </w:r>
    </w:p>
    <w:p w:rsidR="000D0EE2" w:rsidRPr="00473106" w:rsidRDefault="000D0EE2" w:rsidP="00730728">
      <w:pPr>
        <w:jc w:val="center"/>
        <w:rPr>
          <w:b/>
          <w:bCs/>
          <w:sz w:val="28"/>
          <w:szCs w:val="28"/>
        </w:rPr>
      </w:pPr>
    </w:p>
    <w:tbl>
      <w:tblPr>
        <w:tblW w:w="11243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6249"/>
        <w:gridCol w:w="1559"/>
        <w:gridCol w:w="2835"/>
      </w:tblGrid>
      <w:tr w:rsidR="000D0EE2" w:rsidRPr="00473106" w:rsidTr="00C90796">
        <w:trPr>
          <w:trHeight w:val="360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49" w:type="dxa"/>
          </w:tcPr>
          <w:p w:rsidR="000D0EE2" w:rsidRPr="00473106" w:rsidRDefault="000D0EE2" w:rsidP="00F830CB">
            <w:pPr>
              <w:jc w:val="center"/>
              <w:rPr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559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0D0EE2" w:rsidRPr="00473106" w:rsidRDefault="000D0EE2" w:rsidP="00F830CB">
            <w:pPr>
              <w:jc w:val="center"/>
              <w:rPr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D0EE2" w:rsidRPr="00473106" w:rsidTr="00C90796">
        <w:trPr>
          <w:trHeight w:val="810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1.</w:t>
            </w: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9" w:type="dxa"/>
          </w:tcPr>
          <w:p w:rsidR="000D0EE2" w:rsidRPr="00473106" w:rsidRDefault="000D0EE2" w:rsidP="004639E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Сбор банка данных по семьям воспитанников</w:t>
            </w:r>
          </w:p>
          <w:p w:rsidR="000D0EE2" w:rsidRPr="00473106" w:rsidRDefault="000D0EE2" w:rsidP="00F830CB">
            <w:pPr>
              <w:pStyle w:val="NormalWeb"/>
              <w:spacing w:after="240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Социологическое исследование социального статуса и психологического микроклимата семьи:</w:t>
            </w:r>
          </w:p>
        </w:tc>
        <w:tc>
          <w:tcPr>
            <w:tcW w:w="1559" w:type="dxa"/>
          </w:tcPr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Муталлапова Г.Г.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уч-логопед</w:t>
            </w:r>
          </w:p>
          <w:p w:rsidR="000D0EE2" w:rsidRPr="00473106" w:rsidRDefault="000D0EE2" w:rsidP="002B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Тукаева Г.А</w:t>
            </w:r>
          </w:p>
        </w:tc>
      </w:tr>
      <w:tr w:rsidR="000D0EE2" w:rsidRPr="00473106" w:rsidTr="00C90796">
        <w:trPr>
          <w:trHeight w:val="352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249" w:type="dxa"/>
          </w:tcPr>
          <w:p w:rsidR="000D0EE2" w:rsidRPr="00473106" w:rsidRDefault="000D0EE2" w:rsidP="00EA6B23">
            <w:pPr>
              <w:pStyle w:val="c1"/>
              <w:rPr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Оформление социальных паспортов семьи</w:t>
            </w:r>
          </w:p>
        </w:tc>
        <w:tc>
          <w:tcPr>
            <w:tcW w:w="1559" w:type="dxa"/>
          </w:tcPr>
          <w:p w:rsidR="000D0EE2" w:rsidRPr="00473106" w:rsidRDefault="000D0EE2" w:rsidP="002B2ED0">
            <w:pPr>
              <w:pStyle w:val="c1"/>
              <w:jc w:val="center"/>
              <w:rPr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0D0EE2" w:rsidRPr="00473106" w:rsidRDefault="000D0EE2" w:rsidP="002B2ED0">
            <w:pPr>
              <w:pStyle w:val="c1"/>
              <w:jc w:val="center"/>
              <w:rPr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Воспитатели групп</w:t>
            </w:r>
          </w:p>
        </w:tc>
      </w:tr>
      <w:tr w:rsidR="000D0EE2" w:rsidRPr="00473106" w:rsidTr="00C90796">
        <w:trPr>
          <w:trHeight w:val="465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249" w:type="dxa"/>
          </w:tcPr>
          <w:p w:rsidR="000D0EE2" w:rsidRPr="00473106" w:rsidRDefault="000D0EE2" w:rsidP="00EA6B23">
            <w:pPr>
              <w:pStyle w:val="c1"/>
              <w:rPr>
                <w:rStyle w:val="c0"/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Соблюдение эпидемиологических мер в условиях сохраняющийся угрозы распространения короновирусной инфекции</w:t>
            </w:r>
          </w:p>
        </w:tc>
        <w:tc>
          <w:tcPr>
            <w:tcW w:w="1559" w:type="dxa"/>
          </w:tcPr>
          <w:p w:rsidR="000D0EE2" w:rsidRPr="00473106" w:rsidRDefault="000D0EE2" w:rsidP="002B2ED0">
            <w:pPr>
              <w:pStyle w:val="c1"/>
              <w:jc w:val="center"/>
              <w:rPr>
                <w:rStyle w:val="c0"/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D0EE2" w:rsidRPr="00473106" w:rsidRDefault="000D0EE2" w:rsidP="002B2ED0">
            <w:pPr>
              <w:pStyle w:val="c1"/>
              <w:jc w:val="center"/>
              <w:rPr>
                <w:rStyle w:val="c0"/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сотрудники ДОУ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родители</w:t>
            </w:r>
          </w:p>
        </w:tc>
      </w:tr>
      <w:tr w:rsidR="000D0EE2" w:rsidRPr="00473106" w:rsidTr="00C90796">
        <w:trPr>
          <w:trHeight w:val="780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4.</w:t>
            </w: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9" w:type="dxa"/>
          </w:tcPr>
          <w:p w:rsidR="000D0EE2" w:rsidRPr="00473106" w:rsidRDefault="000D0EE2" w:rsidP="004639E7">
            <w:pPr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 xml:space="preserve">Общее родительское собрание </w:t>
            </w:r>
          </w:p>
          <w:p w:rsidR="000D0EE2" w:rsidRPr="00473106" w:rsidRDefault="000D0EE2" w:rsidP="004639E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</w:t>
            </w:r>
            <w:r w:rsidRPr="00473106">
              <w:rPr>
                <w:bCs/>
                <w:sz w:val="28"/>
                <w:szCs w:val="28"/>
              </w:rPr>
              <w:t>«</w:t>
            </w:r>
            <w:r w:rsidRPr="00473106">
              <w:rPr>
                <w:sz w:val="28"/>
                <w:szCs w:val="28"/>
              </w:rPr>
              <w:t>Совместная работа детского сада и семьи в вопросах воспитании и развития детей» (дистанционная форма)</w:t>
            </w:r>
          </w:p>
          <w:p w:rsidR="000D0EE2" w:rsidRPr="00473106" w:rsidRDefault="000D0EE2" w:rsidP="004639E7">
            <w:pPr>
              <w:rPr>
                <w:color w:val="C00000"/>
                <w:sz w:val="28"/>
                <w:szCs w:val="28"/>
              </w:rPr>
            </w:pPr>
            <w:r w:rsidRPr="00473106">
              <w:rPr>
                <w:color w:val="C00000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 воспитатель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специалисты</w:t>
            </w:r>
          </w:p>
        </w:tc>
      </w:tr>
      <w:tr w:rsidR="000D0EE2" w:rsidRPr="00473106" w:rsidTr="00C90796">
        <w:trPr>
          <w:trHeight w:val="1455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5.</w:t>
            </w: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9" w:type="dxa"/>
          </w:tcPr>
          <w:p w:rsidR="000D0EE2" w:rsidRPr="00473106" w:rsidRDefault="000D0EE2" w:rsidP="004639E7">
            <w:pPr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Анкетирование родителей</w:t>
            </w:r>
          </w:p>
          <w:p w:rsidR="000D0EE2" w:rsidRPr="00473106" w:rsidRDefault="000D0EE2" w:rsidP="00CF548E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 xml:space="preserve"> «Удовлетворенность родителей услугами  по присмотру и уходу за детьми в ДОУ»</w:t>
            </w:r>
          </w:p>
          <w:p w:rsidR="000D0EE2" w:rsidRPr="00473106" w:rsidRDefault="000D0EE2" w:rsidP="00CF548E">
            <w:pPr>
              <w:keepNext/>
              <w:autoSpaceDE w:val="0"/>
              <w:autoSpaceDN w:val="0"/>
              <w:adjustRightInd w:val="0"/>
              <w:spacing w:after="120" w:line="244" w:lineRule="auto"/>
              <w:jc w:val="both"/>
              <w:rPr>
                <w:b/>
                <w:sz w:val="28"/>
                <w:szCs w:val="28"/>
              </w:rPr>
            </w:pPr>
          </w:p>
          <w:p w:rsidR="000D0EE2" w:rsidRPr="00473106" w:rsidRDefault="000D0EE2" w:rsidP="00CF54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«Удовлетворенность родителей содержанием образовательного процесса в ДОУ»</w:t>
            </w:r>
          </w:p>
        </w:tc>
        <w:tc>
          <w:tcPr>
            <w:tcW w:w="1559" w:type="dxa"/>
          </w:tcPr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Ноябрь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апрель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D0EE2" w:rsidRPr="00473106" w:rsidRDefault="000D0EE2" w:rsidP="0043484E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 воспитатель</w:t>
            </w:r>
          </w:p>
          <w:p w:rsidR="000D0EE2" w:rsidRPr="00473106" w:rsidRDefault="000D0EE2" w:rsidP="0043484E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C90796">
        <w:trPr>
          <w:trHeight w:val="1635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6.</w:t>
            </w:r>
          </w:p>
          <w:p w:rsidR="000D0EE2" w:rsidRPr="00473106" w:rsidRDefault="000D0EE2" w:rsidP="00463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9" w:type="dxa"/>
          </w:tcPr>
          <w:p w:rsidR="000D0EE2" w:rsidRPr="00473106" w:rsidRDefault="000D0EE2" w:rsidP="004639E7">
            <w:pPr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Тематические недели</w:t>
            </w:r>
          </w:p>
          <w:p w:rsidR="000D0EE2" w:rsidRPr="00473106" w:rsidRDefault="000D0EE2" w:rsidP="002F24F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</w:t>
            </w:r>
            <w:r w:rsidRPr="00473106">
              <w:rPr>
                <w:color w:val="000000"/>
                <w:sz w:val="28"/>
                <w:szCs w:val="28"/>
                <w:shd w:val="clear" w:color="auto" w:fill="FFFFFF"/>
              </w:rPr>
              <w:t>Осень золотая</w:t>
            </w:r>
          </w:p>
          <w:p w:rsidR="000D0EE2" w:rsidRPr="00473106" w:rsidRDefault="000D0EE2" w:rsidP="002F24F0">
            <w:pPr>
              <w:pStyle w:val="ListBullet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  <w:shd w:val="clear" w:color="auto" w:fill="FFFFFF"/>
              </w:rPr>
              <w:t>Вместе встанем в хоровод – дружно встретим Новый год!</w:t>
            </w:r>
            <w:r w:rsidRPr="00473106">
              <w:rPr>
                <w:sz w:val="28"/>
                <w:szCs w:val="28"/>
              </w:rPr>
              <w:t>»</w:t>
            </w:r>
          </w:p>
          <w:p w:rsidR="000D0EE2" w:rsidRPr="00473106" w:rsidRDefault="000D0EE2" w:rsidP="002F24F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Неделя отца «Защитники отечества</w:t>
            </w:r>
            <w:r w:rsidRPr="004731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0D0EE2" w:rsidRPr="00473106" w:rsidRDefault="000D0EE2" w:rsidP="002F24F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Неделя матери «Все цветы для мамочки»</w:t>
            </w:r>
          </w:p>
          <w:p w:rsidR="000D0EE2" w:rsidRPr="00473106" w:rsidRDefault="000D0EE2" w:rsidP="002F24F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«День победы»</w:t>
            </w:r>
          </w:p>
          <w:p w:rsidR="000D0EE2" w:rsidRPr="00473106" w:rsidRDefault="000D0EE2" w:rsidP="002F24F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«До свидания, любимый детский сад»</w:t>
            </w:r>
          </w:p>
        </w:tc>
        <w:tc>
          <w:tcPr>
            <w:tcW w:w="1559" w:type="dxa"/>
          </w:tcPr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Октябрь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Декабрь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Февраль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Март</w:t>
            </w:r>
          </w:p>
          <w:p w:rsidR="000D0EE2" w:rsidRPr="00473106" w:rsidRDefault="000D0EE2" w:rsidP="002B2E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0D0EE2" w:rsidRPr="00473106" w:rsidRDefault="000D0EE2" w:rsidP="0043484E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 воспитатель</w:t>
            </w:r>
          </w:p>
          <w:p w:rsidR="000D0EE2" w:rsidRPr="00473106" w:rsidRDefault="000D0EE2" w:rsidP="0043484E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  <w:p w:rsidR="000D0EE2" w:rsidRPr="00473106" w:rsidRDefault="000D0EE2" w:rsidP="0043484E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Муз.</w:t>
            </w:r>
          </w:p>
          <w:p w:rsidR="000D0EE2" w:rsidRPr="00473106" w:rsidRDefault="000D0EE2" w:rsidP="0043484E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руководитель</w:t>
            </w:r>
          </w:p>
          <w:p w:rsidR="000D0EE2" w:rsidRPr="00473106" w:rsidRDefault="000D0EE2" w:rsidP="0043484E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специалисты</w:t>
            </w:r>
          </w:p>
        </w:tc>
      </w:tr>
      <w:tr w:rsidR="000D0EE2" w:rsidRPr="00473106" w:rsidTr="00C90796">
        <w:trPr>
          <w:trHeight w:val="2124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9" w:type="dxa"/>
            <w:vAlign w:val="center"/>
          </w:tcPr>
          <w:p w:rsidR="000D0EE2" w:rsidRPr="00473106" w:rsidRDefault="000D0EE2" w:rsidP="00F830CB">
            <w:pPr>
              <w:pStyle w:val="NormalWeb"/>
              <w:spacing w:before="0" w:beforeAutospacing="0" w:after="240" w:afterAutospacing="0" w:line="312" w:lineRule="atLeast"/>
              <w:textAlignment w:val="baseline"/>
              <w:rPr>
                <w:b/>
                <w:bCs/>
                <w:sz w:val="28"/>
                <w:szCs w:val="28"/>
              </w:rPr>
            </w:pPr>
            <w:r w:rsidRPr="00473106">
              <w:rPr>
                <w:color w:val="373737"/>
                <w:sz w:val="28"/>
                <w:szCs w:val="28"/>
              </w:rPr>
              <w:t xml:space="preserve"> </w:t>
            </w:r>
            <w:r w:rsidRPr="00473106">
              <w:rPr>
                <w:b/>
                <w:bCs/>
                <w:sz w:val="28"/>
                <w:szCs w:val="28"/>
              </w:rPr>
              <w:t>Наглядная педагогическая пропаганда:</w:t>
            </w:r>
          </w:p>
          <w:p w:rsidR="000D0EE2" w:rsidRPr="00473106" w:rsidRDefault="000D0EE2" w:rsidP="007403F2">
            <w:pPr>
              <w:pStyle w:val="NormalWeb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Тематические стенды, ширмы.</w:t>
            </w:r>
          </w:p>
          <w:p w:rsidR="000D0EE2" w:rsidRPr="00473106" w:rsidRDefault="000D0EE2" w:rsidP="007403F2">
            <w:pPr>
              <w:pStyle w:val="NormalWeb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Информационные стенды.</w:t>
            </w:r>
          </w:p>
          <w:p w:rsidR="000D0EE2" w:rsidRPr="00473106" w:rsidRDefault="000D0EE2" w:rsidP="007403F2">
            <w:pPr>
              <w:pStyle w:val="NormalWeb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Тематические выставки.</w:t>
            </w:r>
          </w:p>
          <w:p w:rsidR="000D0EE2" w:rsidRPr="00473106" w:rsidRDefault="000D0EE2" w:rsidP="007403F2">
            <w:pPr>
              <w:pStyle w:val="NormalWeb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Папки-передвижки.</w:t>
            </w:r>
          </w:p>
          <w:p w:rsidR="000D0EE2" w:rsidRPr="00473106" w:rsidRDefault="000D0EE2" w:rsidP="007403F2">
            <w:pPr>
              <w:pStyle w:val="NormalWeb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Открытые дни для родителей.</w:t>
            </w:r>
          </w:p>
        </w:tc>
        <w:tc>
          <w:tcPr>
            <w:tcW w:w="1559" w:type="dxa"/>
            <w:vAlign w:val="center"/>
          </w:tcPr>
          <w:p w:rsidR="000D0EE2" w:rsidRPr="00473106" w:rsidRDefault="000D0EE2" w:rsidP="00D86A90">
            <w:pPr>
              <w:pStyle w:val="NormalWeb"/>
              <w:spacing w:before="0" w:beforeAutospacing="0" w:after="240" w:afterAutospacing="0" w:line="31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0D0EE2" w:rsidRPr="00473106" w:rsidRDefault="000D0EE2" w:rsidP="0043484E">
            <w:pPr>
              <w:pStyle w:val="NormalWeb"/>
              <w:spacing w:before="0" w:beforeAutospacing="0" w:after="240" w:afterAutospacing="0" w:line="31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Педагоги ДОУ</w:t>
            </w:r>
          </w:p>
        </w:tc>
      </w:tr>
      <w:tr w:rsidR="000D0EE2" w:rsidRPr="00473106" w:rsidTr="00C90796">
        <w:trPr>
          <w:trHeight w:val="1440"/>
        </w:trPr>
        <w:tc>
          <w:tcPr>
            <w:tcW w:w="600" w:type="dxa"/>
          </w:tcPr>
          <w:p w:rsidR="000D0EE2" w:rsidRPr="00473106" w:rsidRDefault="000D0EE2" w:rsidP="00F830CB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249" w:type="dxa"/>
            <w:vAlign w:val="center"/>
          </w:tcPr>
          <w:p w:rsidR="000D0EE2" w:rsidRPr="00473106" w:rsidRDefault="000D0EE2" w:rsidP="00F830CB">
            <w:pPr>
              <w:pStyle w:val="NormalWeb"/>
              <w:spacing w:before="0" w:beforeAutospacing="0" w:after="240" w:afterAutospacing="0" w:line="312" w:lineRule="atLeast"/>
              <w:textAlignment w:val="baseline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Выставки:</w:t>
            </w:r>
          </w:p>
          <w:p w:rsidR="000D0EE2" w:rsidRPr="00473106" w:rsidRDefault="000D0EE2" w:rsidP="008B35FF">
            <w:pPr>
              <w:spacing w:line="312" w:lineRule="atLeast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 Оформление  праздничных поздравлений;</w:t>
            </w:r>
          </w:p>
          <w:p w:rsidR="000D0EE2" w:rsidRPr="00473106" w:rsidRDefault="000D0EE2" w:rsidP="008B35FF">
            <w:pPr>
              <w:spacing w:line="312" w:lineRule="atLeast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 Оформление стендов;</w:t>
            </w:r>
          </w:p>
          <w:p w:rsidR="000D0EE2" w:rsidRPr="00473106" w:rsidRDefault="000D0EE2" w:rsidP="008B35FF">
            <w:pPr>
              <w:spacing w:line="312" w:lineRule="atLeast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 Оформление выставок детских работ.</w:t>
            </w:r>
          </w:p>
        </w:tc>
        <w:tc>
          <w:tcPr>
            <w:tcW w:w="1559" w:type="dxa"/>
            <w:vAlign w:val="center"/>
          </w:tcPr>
          <w:p w:rsidR="000D0EE2" w:rsidRPr="00473106" w:rsidRDefault="000D0EE2" w:rsidP="00D86A90">
            <w:pPr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  <w:p w:rsidR="000D0EE2" w:rsidRPr="00473106" w:rsidRDefault="000D0EE2" w:rsidP="00D86A90">
            <w:pPr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0D0EE2" w:rsidRPr="00473106" w:rsidRDefault="000D0EE2" w:rsidP="00D86A90">
            <w:pPr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0D0EE2" w:rsidRPr="00473106" w:rsidRDefault="000D0EE2" w:rsidP="00D86A90">
            <w:pPr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D0EE2" w:rsidRPr="00473106" w:rsidRDefault="000D0EE2" w:rsidP="0043484E">
            <w:pPr>
              <w:pStyle w:val="NormalWeb"/>
              <w:spacing w:before="0" w:beforeAutospacing="0" w:after="240" w:afterAutospacing="0" w:line="31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 воспитатель</w:t>
            </w:r>
          </w:p>
          <w:p w:rsidR="000D0EE2" w:rsidRPr="00473106" w:rsidRDefault="000D0EE2" w:rsidP="0043484E">
            <w:pPr>
              <w:pStyle w:val="NormalWeb"/>
              <w:spacing w:before="0" w:beforeAutospacing="0" w:after="240" w:afterAutospacing="0" w:line="31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педагоги ДОУ</w:t>
            </w:r>
          </w:p>
          <w:p w:rsidR="000D0EE2" w:rsidRPr="00473106" w:rsidRDefault="000D0EE2" w:rsidP="0043484E">
            <w:pPr>
              <w:pStyle w:val="NormalWeb"/>
              <w:spacing w:before="0" w:beforeAutospacing="0" w:after="240" w:afterAutospacing="0" w:line="312" w:lineRule="atLeast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</w:p>
        </w:tc>
      </w:tr>
      <w:tr w:rsidR="000D0EE2" w:rsidRPr="00473106" w:rsidTr="00C90796">
        <w:trPr>
          <w:trHeight w:val="1126"/>
        </w:trPr>
        <w:tc>
          <w:tcPr>
            <w:tcW w:w="600" w:type="dxa"/>
          </w:tcPr>
          <w:p w:rsidR="000D0EE2" w:rsidRPr="00473106" w:rsidRDefault="000D0EE2" w:rsidP="00EA6B23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6249" w:type="dxa"/>
            <w:vAlign w:val="center"/>
          </w:tcPr>
          <w:p w:rsidR="000D0EE2" w:rsidRPr="00473106" w:rsidRDefault="000D0EE2" w:rsidP="00C704CB">
            <w:pPr>
              <w:pStyle w:val="NormalWeb"/>
              <w:spacing w:before="0" w:beforeAutospacing="0" w:after="240" w:afterAutospacing="0" w:line="312" w:lineRule="atLeast"/>
              <w:textAlignment w:val="baseline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Конкурсы:</w:t>
            </w:r>
          </w:p>
          <w:p w:rsidR="000D0EE2" w:rsidRPr="00473106" w:rsidRDefault="000D0EE2" w:rsidP="00C704CB">
            <w:pPr>
              <w:pStyle w:val="NormalWeb"/>
              <w:spacing w:before="0" w:beforeAutospacing="0" w:after="240" w:afterAutospacing="0"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473106">
              <w:rPr>
                <w:color w:val="000000"/>
                <w:sz w:val="28"/>
                <w:szCs w:val="28"/>
              </w:rPr>
              <w:t>Привлечение родителей к участию во внутрисадовских конкурсах:</w:t>
            </w:r>
          </w:p>
          <w:p w:rsidR="000D0EE2" w:rsidRPr="00473106" w:rsidRDefault="000D0EE2" w:rsidP="00C704CB">
            <w:pPr>
              <w:pStyle w:val="NormalWeb"/>
              <w:spacing w:before="0" w:beforeAutospacing="0" w:after="240" w:afterAutospacing="0" w:line="312" w:lineRule="atLeast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473106">
              <w:rPr>
                <w:color w:val="000000"/>
                <w:sz w:val="28"/>
                <w:szCs w:val="28"/>
              </w:rPr>
              <w:t xml:space="preserve">Смотр - конкурс  чтецов  среди групп ДОУ Абдулхак Игибаев  </w:t>
            </w:r>
          </w:p>
          <w:p w:rsidR="000D0EE2" w:rsidRPr="00473106" w:rsidRDefault="000D0EE2" w:rsidP="00C704CB">
            <w:pPr>
              <w:pStyle w:val="NormalWeb"/>
              <w:spacing w:before="0" w:beforeAutospacing="0" w:after="240" w:afterAutospacing="0"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473106">
              <w:rPr>
                <w:color w:val="000000"/>
                <w:sz w:val="28"/>
                <w:szCs w:val="28"/>
              </w:rPr>
              <w:t>Конкурс юных сказителей эпоса   «Урал Батыр»</w:t>
            </w:r>
          </w:p>
          <w:p w:rsidR="000D0EE2" w:rsidRPr="00473106" w:rsidRDefault="000D0EE2" w:rsidP="00EA6B23">
            <w:pPr>
              <w:pStyle w:val="ListParagraph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Инсценирование сказки  – конкурс </w:t>
            </w:r>
          </w:p>
          <w:p w:rsidR="000D0EE2" w:rsidRPr="00473106" w:rsidRDefault="000D0EE2" w:rsidP="00EA6B23">
            <w:pPr>
              <w:pStyle w:val="ListParagraph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«Удивительный мир детского театра »</w:t>
            </w:r>
          </w:p>
          <w:p w:rsidR="000D0EE2" w:rsidRPr="00473106" w:rsidRDefault="000D0EE2" w:rsidP="00EA6B23">
            <w:pPr>
              <w:pStyle w:val="Head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0EE2" w:rsidRPr="00473106" w:rsidRDefault="000D0EE2" w:rsidP="00EA6B23">
            <w:pPr>
              <w:pStyle w:val="style13"/>
              <w:shd w:val="clear" w:color="auto" w:fill="FFFFFF"/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0D0EE2" w:rsidRPr="00473106" w:rsidRDefault="000D0EE2" w:rsidP="00EA6B23">
            <w:pPr>
              <w:pStyle w:val="style13"/>
              <w:shd w:val="clear" w:color="auto" w:fill="FFFFFF"/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0D0EE2" w:rsidRPr="00473106" w:rsidRDefault="000D0EE2" w:rsidP="00EA6B23">
            <w:pPr>
              <w:pStyle w:val="style13"/>
              <w:shd w:val="clear" w:color="auto" w:fill="FFFFFF"/>
              <w:spacing w:line="270" w:lineRule="atLeast"/>
              <w:rPr>
                <w:color w:val="000000"/>
                <w:sz w:val="28"/>
                <w:szCs w:val="28"/>
              </w:rPr>
            </w:pPr>
            <w:r w:rsidRPr="00473106">
              <w:rPr>
                <w:color w:val="000000"/>
                <w:sz w:val="28"/>
                <w:szCs w:val="28"/>
              </w:rPr>
              <w:t xml:space="preserve">Февраль </w:t>
            </w:r>
          </w:p>
          <w:p w:rsidR="000D0EE2" w:rsidRPr="00473106" w:rsidRDefault="000D0EE2" w:rsidP="00EA6B23">
            <w:pPr>
              <w:pStyle w:val="style13"/>
              <w:shd w:val="clear" w:color="auto" w:fill="FFFFFF"/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D0EE2" w:rsidRPr="00473106" w:rsidRDefault="000D0EE2" w:rsidP="00EA6B23">
            <w:pPr>
              <w:pStyle w:val="style13"/>
              <w:shd w:val="clear" w:color="auto" w:fill="FFFFFF"/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D0EE2" w:rsidRPr="00473106" w:rsidRDefault="000D0EE2" w:rsidP="00EA6B23">
            <w:pPr>
              <w:pStyle w:val="style13"/>
              <w:shd w:val="clear" w:color="auto" w:fill="FFFFFF"/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0D0EE2" w:rsidRPr="00473106" w:rsidRDefault="000D0EE2" w:rsidP="00EA6B23">
            <w:pPr>
              <w:pStyle w:val="style13"/>
              <w:shd w:val="clear" w:color="auto" w:fill="FFFFFF"/>
              <w:spacing w:line="270" w:lineRule="atLeast"/>
              <w:jc w:val="center"/>
              <w:rPr>
                <w:sz w:val="28"/>
                <w:szCs w:val="28"/>
              </w:rPr>
            </w:pPr>
            <w:r w:rsidRPr="0047310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35" w:type="dxa"/>
            <w:vAlign w:val="center"/>
          </w:tcPr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 воспитатель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специалисты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сотрудники ДОУ</w:t>
            </w:r>
          </w:p>
        </w:tc>
      </w:tr>
      <w:tr w:rsidR="000D0EE2" w:rsidRPr="00473106" w:rsidTr="00C90796">
        <w:trPr>
          <w:trHeight w:val="2130"/>
        </w:trPr>
        <w:tc>
          <w:tcPr>
            <w:tcW w:w="600" w:type="dxa"/>
          </w:tcPr>
          <w:p w:rsidR="000D0EE2" w:rsidRPr="00473106" w:rsidRDefault="000D0EE2" w:rsidP="00EA6B23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6249" w:type="dxa"/>
            <w:vAlign w:val="center"/>
          </w:tcPr>
          <w:p w:rsidR="000D0EE2" w:rsidRPr="00473106" w:rsidRDefault="000D0EE2" w:rsidP="00EA6B23">
            <w:pPr>
              <w:pStyle w:val="NormalWeb"/>
              <w:spacing w:before="0" w:beforeAutospacing="0" w:after="240" w:afterAutospacing="0" w:line="312" w:lineRule="atLeast"/>
              <w:textAlignment w:val="baseline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Помощь родителей учреждению:</w:t>
            </w:r>
          </w:p>
          <w:p w:rsidR="000D0EE2" w:rsidRPr="00473106" w:rsidRDefault="000D0EE2" w:rsidP="00EA6B23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 xml:space="preserve">- </w:t>
            </w:r>
            <w:r w:rsidRPr="00473106">
              <w:rPr>
                <w:sz w:val="28"/>
                <w:szCs w:val="28"/>
              </w:rPr>
              <w:t>Участие в субботниках</w:t>
            </w:r>
          </w:p>
          <w:p w:rsidR="000D0EE2" w:rsidRPr="00473106" w:rsidRDefault="000D0EE2" w:rsidP="00EA6B23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 Участие в ремонте групповых помещений</w:t>
            </w:r>
          </w:p>
          <w:p w:rsidR="000D0EE2" w:rsidRPr="00473106" w:rsidRDefault="000D0EE2" w:rsidP="00EA6B23">
            <w:pPr>
              <w:jc w:val="both"/>
              <w:textAlignment w:val="baseline"/>
              <w:rPr>
                <w:color w:val="373737"/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-Привлечение родителей к  благоустройству территории ДОУ</w:t>
            </w:r>
          </w:p>
        </w:tc>
        <w:tc>
          <w:tcPr>
            <w:tcW w:w="1559" w:type="dxa"/>
          </w:tcPr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заведующая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зам. зав. по АХЧ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 воспитатель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C90796">
        <w:trPr>
          <w:trHeight w:val="660"/>
        </w:trPr>
        <w:tc>
          <w:tcPr>
            <w:tcW w:w="600" w:type="dxa"/>
          </w:tcPr>
          <w:p w:rsidR="000D0EE2" w:rsidRPr="00473106" w:rsidRDefault="000D0EE2" w:rsidP="002B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6249" w:type="dxa"/>
          </w:tcPr>
          <w:p w:rsidR="000D0EE2" w:rsidRPr="00473106" w:rsidRDefault="000D0EE2" w:rsidP="00EA6B23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Родительское собрание в подготовительной группе с приглашением учителей</w:t>
            </w:r>
          </w:p>
        </w:tc>
        <w:tc>
          <w:tcPr>
            <w:tcW w:w="1559" w:type="dxa"/>
          </w:tcPr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 воспитатель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учителя</w:t>
            </w:r>
          </w:p>
        </w:tc>
      </w:tr>
      <w:tr w:rsidR="000D0EE2" w:rsidRPr="00473106" w:rsidTr="00C90796">
        <w:trPr>
          <w:trHeight w:val="720"/>
        </w:trPr>
        <w:tc>
          <w:tcPr>
            <w:tcW w:w="600" w:type="dxa"/>
          </w:tcPr>
          <w:p w:rsidR="000D0EE2" w:rsidRPr="00473106" w:rsidRDefault="000D0EE2" w:rsidP="00EA6B23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6249" w:type="dxa"/>
          </w:tcPr>
          <w:p w:rsidR="000D0EE2" w:rsidRPr="00473106" w:rsidRDefault="000D0EE2" w:rsidP="002B2ED0">
            <w:pPr>
              <w:jc w:val="both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Информирование родителей  путем размещения информации на официальных сайтах в сети «Интернет»</w:t>
            </w:r>
          </w:p>
        </w:tc>
        <w:tc>
          <w:tcPr>
            <w:tcW w:w="1559" w:type="dxa"/>
          </w:tcPr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ст.воспитатель</w:t>
            </w:r>
          </w:p>
          <w:p w:rsidR="000D0EE2" w:rsidRPr="00473106" w:rsidRDefault="000D0EE2" w:rsidP="00EA6B23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C90796">
        <w:trPr>
          <w:trHeight w:val="690"/>
        </w:trPr>
        <w:tc>
          <w:tcPr>
            <w:tcW w:w="600" w:type="dxa"/>
          </w:tcPr>
          <w:p w:rsidR="000D0EE2" w:rsidRPr="00473106" w:rsidRDefault="000D0EE2" w:rsidP="00EA6B23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6249" w:type="dxa"/>
          </w:tcPr>
          <w:p w:rsidR="000D0EE2" w:rsidRPr="00473106" w:rsidRDefault="000D0EE2" w:rsidP="00EA6B23">
            <w:pPr>
              <w:pStyle w:val="c1"/>
              <w:rPr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Посещение  социально неблагополучных  семей</w:t>
            </w:r>
          </w:p>
        </w:tc>
        <w:tc>
          <w:tcPr>
            <w:tcW w:w="1559" w:type="dxa"/>
          </w:tcPr>
          <w:p w:rsidR="000D0EE2" w:rsidRPr="00473106" w:rsidRDefault="000D0EE2" w:rsidP="00EA6B23">
            <w:pPr>
              <w:pStyle w:val="c1"/>
              <w:jc w:val="center"/>
              <w:rPr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0D0EE2" w:rsidRPr="00473106" w:rsidRDefault="000D0EE2" w:rsidP="00EA6B23">
            <w:pPr>
              <w:pStyle w:val="c1"/>
              <w:jc w:val="center"/>
              <w:rPr>
                <w:sz w:val="28"/>
                <w:szCs w:val="28"/>
              </w:rPr>
            </w:pPr>
            <w:r w:rsidRPr="00473106">
              <w:rPr>
                <w:rStyle w:val="c0"/>
                <w:sz w:val="28"/>
                <w:szCs w:val="28"/>
              </w:rPr>
              <w:t>старший воспитатель воспитатели специалисты</w:t>
            </w:r>
          </w:p>
        </w:tc>
      </w:tr>
    </w:tbl>
    <w:p w:rsidR="000D0EE2" w:rsidRPr="00473106" w:rsidRDefault="000D0EE2" w:rsidP="008018CA">
      <w:pPr>
        <w:rPr>
          <w:sz w:val="28"/>
          <w:szCs w:val="28"/>
        </w:rPr>
      </w:pPr>
      <w:r w:rsidRPr="00473106">
        <w:rPr>
          <w:sz w:val="28"/>
          <w:szCs w:val="28"/>
        </w:rPr>
        <w:t xml:space="preserve">         </w:t>
      </w:r>
    </w:p>
    <w:p w:rsidR="000D0EE2" w:rsidRPr="00473106" w:rsidRDefault="000D0EE2" w:rsidP="003A2805">
      <w:pPr>
        <w:jc w:val="center"/>
        <w:rPr>
          <w:b/>
          <w:sz w:val="28"/>
          <w:szCs w:val="28"/>
        </w:rPr>
      </w:pPr>
    </w:p>
    <w:p w:rsidR="000D0EE2" w:rsidRPr="00473106" w:rsidRDefault="000D0EE2" w:rsidP="003A2805">
      <w:pPr>
        <w:jc w:val="center"/>
        <w:rPr>
          <w:b/>
          <w:sz w:val="28"/>
          <w:szCs w:val="28"/>
        </w:rPr>
      </w:pPr>
      <w:r w:rsidRPr="00473106">
        <w:rPr>
          <w:b/>
          <w:sz w:val="28"/>
          <w:szCs w:val="28"/>
        </w:rPr>
        <w:t>План санитарно-просветительной работы</w:t>
      </w:r>
    </w:p>
    <w:p w:rsidR="000D0EE2" w:rsidRPr="00473106" w:rsidRDefault="000D0EE2" w:rsidP="003A2805">
      <w:pPr>
        <w:jc w:val="center"/>
        <w:rPr>
          <w:b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3827"/>
        <w:gridCol w:w="5387"/>
      </w:tblGrid>
      <w:tr w:rsidR="000D0EE2" w:rsidRPr="00473106" w:rsidTr="00754597">
        <w:trPr>
          <w:trHeight w:val="70"/>
        </w:trPr>
        <w:tc>
          <w:tcPr>
            <w:tcW w:w="567" w:type="dxa"/>
          </w:tcPr>
          <w:p w:rsidR="000D0EE2" w:rsidRPr="00473106" w:rsidRDefault="000D0EE2" w:rsidP="00C276D0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:rsidR="000D0EE2" w:rsidRPr="00473106" w:rsidRDefault="000D0EE2" w:rsidP="00C276D0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ind w:right="2869"/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Тема</w:t>
            </w:r>
          </w:p>
        </w:tc>
      </w:tr>
      <w:tr w:rsidR="000D0EE2" w:rsidRPr="00473106" w:rsidTr="00754597">
        <w:trPr>
          <w:trHeight w:val="1395"/>
        </w:trPr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Октябрь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Январь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Февраль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Март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Июнь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Оформить уголок «здоровья»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D0EE2" w:rsidRPr="00473106" w:rsidRDefault="000D0EE2" w:rsidP="003A2805">
            <w:pPr>
              <w:ind w:right="600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«Прививка защитит от болезней»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«Профилактика кор</w:t>
            </w:r>
            <w:r>
              <w:rPr>
                <w:sz w:val="28"/>
                <w:szCs w:val="28"/>
              </w:rPr>
              <w:t>н</w:t>
            </w:r>
            <w:r w:rsidRPr="00473106">
              <w:rPr>
                <w:sz w:val="28"/>
                <w:szCs w:val="28"/>
              </w:rPr>
              <w:t>овируса, ОРВИ и гриппа»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«Профилактика туберкулеза»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«Солнце, воздух и вода – наши лучшие друзья!», «Профилактика ОЖКЗ»</w:t>
            </w:r>
          </w:p>
        </w:tc>
      </w:tr>
      <w:tr w:rsidR="000D0EE2" w:rsidRPr="00473106" w:rsidTr="00754597">
        <w:trPr>
          <w:trHeight w:val="1020"/>
        </w:trPr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ноябрь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январь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Обновить санбюллетень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«Профилактика педикулеза»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«О пользе профилактических прививок»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«Профилактика острых кишечных инфекций»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«Профилактика клещевого энцефалита»</w:t>
            </w:r>
          </w:p>
        </w:tc>
      </w:tr>
      <w:tr w:rsidR="000D0EE2" w:rsidRPr="00473106" w:rsidTr="00754597"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Постоянно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Систематическое пополнение «Уголка для родителей» популярной литературой и наглядными пособиями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</w:p>
        </w:tc>
      </w:tr>
      <w:tr w:rsidR="000D0EE2" w:rsidRPr="00473106" w:rsidTr="00754597"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Ноябрь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Октябрь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Январь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Март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Июнь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Проведение занятий с воспитателями и техническим персоналом.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« Профилактика короновируса»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«Грипп и его профилактика»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«Профилактика ОЖКЗ»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«Гельминтозы и их профилактика»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«Профилактика детского травматизма»</w:t>
            </w:r>
          </w:p>
        </w:tc>
      </w:tr>
      <w:tr w:rsidR="000D0EE2" w:rsidRPr="00473106" w:rsidTr="00754597"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Постоянно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Обеспечение своевременного прохождения санминимума воспитателями, персоналом, работниками пищеблока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</w:p>
        </w:tc>
      </w:tr>
      <w:tr w:rsidR="000D0EE2" w:rsidRPr="00473106" w:rsidTr="00754597">
        <w:trPr>
          <w:trHeight w:val="675"/>
        </w:trPr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Октябрь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Консультация для воспитателей</w:t>
            </w:r>
          </w:p>
        </w:tc>
        <w:tc>
          <w:tcPr>
            <w:tcW w:w="5387" w:type="dxa"/>
          </w:tcPr>
          <w:p w:rsidR="000D0EE2" w:rsidRPr="00473106" w:rsidRDefault="000D0EE2" w:rsidP="003A2805">
            <w:pPr>
              <w:jc w:val="both"/>
              <w:rPr>
                <w:b/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«Комплексный подход для формирования основ культуры здоровья детей в условиях детского сада»</w:t>
            </w:r>
          </w:p>
        </w:tc>
      </w:tr>
      <w:tr w:rsidR="000D0EE2" w:rsidRPr="00473106" w:rsidTr="00754597"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Ноябрь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both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взаимопросмотры  различных форм организации</w:t>
            </w:r>
          </w:p>
          <w:p w:rsidR="000D0EE2" w:rsidRPr="00473106" w:rsidRDefault="000D0EE2" w:rsidP="002222BB">
            <w:pPr>
              <w:jc w:val="both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физкультурно – оздоровительной работы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«Взаимное обогащение практическими знаниями по проблеме  сохранения и укрепления физического здоровья»</w:t>
            </w:r>
          </w:p>
        </w:tc>
      </w:tr>
      <w:tr w:rsidR="000D0EE2" w:rsidRPr="00473106" w:rsidTr="00754597">
        <w:trPr>
          <w:trHeight w:val="556"/>
        </w:trPr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Октябрь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Декабрь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Февраль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Работа с семьёй: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Лекции для родителей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«Готовимся к школе»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«Профилактика туберкулеза»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«Прививка – болезням надежный щит»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«Первый раз в детский сад»</w:t>
            </w:r>
          </w:p>
        </w:tc>
      </w:tr>
      <w:tr w:rsidR="000D0EE2" w:rsidRPr="00473106" w:rsidTr="00754597">
        <w:trPr>
          <w:trHeight w:val="1605"/>
        </w:trPr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Октябрь</w:t>
            </w: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Групповые встречи с родителями.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D0EE2" w:rsidRPr="00473106" w:rsidRDefault="000D0EE2" w:rsidP="002222BB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-Психологические особенности детей по возрастам. Задачи воспитания и обучения .</w:t>
            </w:r>
          </w:p>
          <w:p w:rsidR="000D0EE2" w:rsidRPr="00473106" w:rsidRDefault="000D0EE2" w:rsidP="002222BB">
            <w:pPr>
              <w:tabs>
                <w:tab w:val="num" w:pos="1440"/>
              </w:tabs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-Об адаптации детей раннего возраста к условиям детского сада.</w:t>
            </w:r>
          </w:p>
          <w:p w:rsidR="000D0EE2" w:rsidRPr="00473106" w:rsidRDefault="000D0EE2" w:rsidP="002222BB">
            <w:pPr>
              <w:tabs>
                <w:tab w:val="num" w:pos="1440"/>
              </w:tabs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-Готов ли ваш ребенок к школе</w:t>
            </w:r>
          </w:p>
          <w:p w:rsidR="000D0EE2" w:rsidRPr="00473106" w:rsidRDefault="000D0EE2" w:rsidP="002222BB">
            <w:pPr>
              <w:tabs>
                <w:tab w:val="num" w:pos="276"/>
              </w:tabs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-«Растить детей здоровыми»</w:t>
            </w:r>
          </w:p>
        </w:tc>
      </w:tr>
      <w:tr w:rsidR="000D0EE2" w:rsidRPr="00473106" w:rsidTr="00754597"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Постоянно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Индивидуальные консультации родителей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</w:p>
        </w:tc>
      </w:tr>
      <w:tr w:rsidR="000D0EE2" w:rsidRPr="00473106" w:rsidTr="00754597"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C276D0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Работа с детьми.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Дни Здоровья: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 «Наши олимпийские надежды»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-«Так здоровье берегу – быть здоровым я хочу»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- «Спорт нам нужен, мы со здоровьем дружим!»</w:t>
            </w:r>
          </w:p>
        </w:tc>
      </w:tr>
      <w:tr w:rsidR="000D0EE2" w:rsidRPr="00473106" w:rsidTr="00754597">
        <w:tc>
          <w:tcPr>
            <w:tcW w:w="567" w:type="dxa"/>
          </w:tcPr>
          <w:p w:rsidR="000D0EE2" w:rsidRPr="00473106" w:rsidRDefault="000D0EE2" w:rsidP="00842921">
            <w:pPr>
              <w:numPr>
                <w:ilvl w:val="0"/>
                <w:numId w:val="22"/>
              </w:numPr>
              <w:ind w:left="414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Ноябрь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Февраль</w:t>
            </w:r>
          </w:p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0D0EE2" w:rsidRPr="00473106" w:rsidRDefault="000D0EE2" w:rsidP="002222BB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Беседы с детьми</w:t>
            </w:r>
          </w:p>
        </w:tc>
        <w:tc>
          <w:tcPr>
            <w:tcW w:w="5387" w:type="dxa"/>
          </w:tcPr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«Чтобы зубки не болели»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«Я прививок не боюсь, если надо – уколюсь!»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«Надо, надо умываться по утрам и вечерам!»</w:t>
            </w:r>
          </w:p>
          <w:p w:rsidR="000D0EE2" w:rsidRPr="00473106" w:rsidRDefault="000D0EE2" w:rsidP="00C276D0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«Рациональное питание»</w:t>
            </w:r>
          </w:p>
        </w:tc>
      </w:tr>
    </w:tbl>
    <w:p w:rsidR="000D0EE2" w:rsidRPr="00473106" w:rsidRDefault="000D0EE2" w:rsidP="003A2805">
      <w:pPr>
        <w:tabs>
          <w:tab w:val="left" w:pos="5685"/>
        </w:tabs>
        <w:rPr>
          <w:b/>
          <w:sz w:val="28"/>
          <w:szCs w:val="28"/>
        </w:rPr>
      </w:pPr>
    </w:p>
    <w:p w:rsidR="000D0EE2" w:rsidRPr="00473106" w:rsidRDefault="000D0EE2" w:rsidP="00D45CD2">
      <w:pPr>
        <w:jc w:val="center"/>
        <w:rPr>
          <w:b/>
          <w:sz w:val="28"/>
          <w:szCs w:val="28"/>
        </w:rPr>
      </w:pPr>
      <w:r w:rsidRPr="00473106">
        <w:rPr>
          <w:b/>
          <w:sz w:val="28"/>
          <w:szCs w:val="28"/>
        </w:rPr>
        <w:t>План работы методического кабинета</w:t>
      </w:r>
    </w:p>
    <w:p w:rsidR="000D0EE2" w:rsidRPr="00473106" w:rsidRDefault="000D0EE2" w:rsidP="00D45CD2">
      <w:pPr>
        <w:jc w:val="center"/>
        <w:rPr>
          <w:b/>
          <w:sz w:val="28"/>
          <w:szCs w:val="28"/>
        </w:rPr>
      </w:pPr>
    </w:p>
    <w:tbl>
      <w:tblPr>
        <w:tblW w:w="11280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5682"/>
        <w:gridCol w:w="2108"/>
        <w:gridCol w:w="2890"/>
      </w:tblGrid>
      <w:tr w:rsidR="000D0EE2" w:rsidRPr="00473106" w:rsidTr="00C90796">
        <w:trPr>
          <w:trHeight w:val="285"/>
        </w:trPr>
        <w:tc>
          <w:tcPr>
            <w:tcW w:w="600" w:type="dxa"/>
          </w:tcPr>
          <w:p w:rsidR="000D0EE2" w:rsidRPr="00473106" w:rsidRDefault="000D0EE2" w:rsidP="00260686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№</w:t>
            </w:r>
          </w:p>
          <w:p w:rsidR="000D0EE2" w:rsidRPr="00473106" w:rsidRDefault="000D0EE2" w:rsidP="002606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82" w:type="dxa"/>
          </w:tcPr>
          <w:p w:rsidR="000D0EE2" w:rsidRPr="00473106" w:rsidRDefault="000D0EE2" w:rsidP="00260686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D0EE2" w:rsidRPr="00473106" w:rsidTr="00C90796">
        <w:trPr>
          <w:trHeight w:val="555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1.</w:t>
            </w:r>
          </w:p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Подбор пакета нормативно-правовых документов, регламентирующих деятельность педагогов ДО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заведующий</w:t>
            </w:r>
          </w:p>
        </w:tc>
      </w:tr>
      <w:tr w:rsidR="000D0EE2" w:rsidRPr="00473106" w:rsidTr="00C90796">
        <w:trPr>
          <w:trHeight w:val="108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Составление расписания ООД, графика работы специалистов.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август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106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Утверждение тем по самообразованию педагогов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76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Разработка индивидуальных карт для фиксирования профессионального роста педагогов ДОУ (открытые просмотры, участие в жизни ДОУ, методические мероприятия и т.д.)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150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Оказание методической помощи воспитателям в разработке рабочих программ, перспективных и календарных планов образовательной деятельности в группах в соответствие ФГОС ДО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120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Разработка положений к смотрам -конкурсам в соответствии с реализацией годовых задач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106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Подготовка к участию в выставках, конкурсах, фестивалях, методических мероприятиях разного уровня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261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Обновление картотеки периодических изданий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144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Обновление наглядного материала по лексическим темам для занятий в группах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627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Оформление стендов и методических выставок в соответствии с годовыми задачами.</w:t>
            </w:r>
          </w:p>
          <w:p w:rsidR="000D0EE2" w:rsidRPr="00473106" w:rsidRDefault="000D0EE2" w:rsidP="00E86BC7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480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Заполнение экспертных листов для аттестации педагогов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соответствии со сроками аттестации</w:t>
            </w:r>
          </w:p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108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Оценивание уровня теоретической профессиональной компетентности педагогов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360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Анализ результатов мониторинга освоения программы и мониторинга развития детей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май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  <w:tr w:rsidR="000D0EE2" w:rsidRPr="00473106" w:rsidTr="00C90796">
        <w:trPr>
          <w:trHeight w:val="246"/>
        </w:trPr>
        <w:tc>
          <w:tcPr>
            <w:tcW w:w="600" w:type="dxa"/>
          </w:tcPr>
          <w:p w:rsidR="000D0EE2" w:rsidRPr="00473106" w:rsidRDefault="000D0EE2" w:rsidP="00E86BC7">
            <w:pPr>
              <w:rPr>
                <w:b/>
                <w:sz w:val="28"/>
                <w:szCs w:val="28"/>
              </w:rPr>
            </w:pPr>
            <w:r w:rsidRPr="00473106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68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Контроль образовательной деятельности в ДОУ (посещение ООД, режимных моментов и тд.)</w:t>
            </w:r>
          </w:p>
        </w:tc>
        <w:tc>
          <w:tcPr>
            <w:tcW w:w="2108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0" w:type="dxa"/>
          </w:tcPr>
          <w:p w:rsidR="000D0EE2" w:rsidRPr="00473106" w:rsidRDefault="000D0EE2" w:rsidP="00260686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старший воспитатель</w:t>
            </w:r>
          </w:p>
        </w:tc>
      </w:tr>
    </w:tbl>
    <w:p w:rsidR="000D0EE2" w:rsidRPr="00473106" w:rsidRDefault="000D0EE2" w:rsidP="0017429C">
      <w:pPr>
        <w:pStyle w:val="ListParagraph"/>
        <w:spacing w:after="0" w:line="300" w:lineRule="atLeast"/>
        <w:ind w:left="0"/>
        <w:rPr>
          <w:rFonts w:ascii="Times New Roman" w:hAnsi="Times New Roman" w:cs="Times New Roman"/>
          <w:color w:val="111A05"/>
          <w:sz w:val="28"/>
          <w:szCs w:val="28"/>
          <w:lang w:eastAsia="ru-RU"/>
        </w:rPr>
      </w:pP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ПЛАН РАБОТЫ С МОЛОДЫМИ СПЕЦИАЛИСТАМИ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Сентябрь</w:t>
      </w:r>
    </w:p>
    <w:p w:rsidR="000D0EE2" w:rsidRPr="00473106" w:rsidRDefault="000D0EE2" w:rsidP="00D45CD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Знакомство с молодым воспитателем. Беседа</w:t>
      </w:r>
    </w:p>
    <w:p w:rsidR="000D0EE2" w:rsidRPr="00473106" w:rsidRDefault="000D0EE2" w:rsidP="00D45CD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Наблюдение и анализ воспитательно-образовательной работы. Анкетирование. </w:t>
      </w:r>
    </w:p>
    <w:p w:rsidR="000D0EE2" w:rsidRPr="00473106" w:rsidRDefault="000D0EE2" w:rsidP="00D45CD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Ознакомление с требованиями к работе в ДОУ (направлениями работы, образовательной программой) </w:t>
      </w:r>
    </w:p>
    <w:p w:rsidR="000D0EE2" w:rsidRPr="00473106" w:rsidRDefault="000D0EE2" w:rsidP="00D45CD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Выявление трудовой мотивации, педагогической направленности</w:t>
      </w:r>
    </w:p>
    <w:p w:rsidR="000D0EE2" w:rsidRPr="00473106" w:rsidRDefault="000D0EE2" w:rsidP="00D45CD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Изучение локальных актов ДУ, основных требований к ведению нормативной документации (табель, фильтр, листы адаптации, журнал приёма детей, журнал сведений о родителях воспитанников, календарный план, рабочая программа, план работы с родителями) .</w:t>
      </w:r>
    </w:p>
    <w:p w:rsidR="000D0EE2" w:rsidRPr="00473106" w:rsidRDefault="000D0EE2" w:rsidP="00D45CD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Планомерное целенаправленное сопровождение начинающего педагога</w:t>
      </w:r>
    </w:p>
    <w:p w:rsidR="000D0EE2" w:rsidRPr="00473106" w:rsidRDefault="000D0EE2" w:rsidP="00D45CD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Особенности планирования воспитательно-образовательного процесса в ДОУ; Виды планирования в ДОУ»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Октябрь</w:t>
      </w:r>
    </w:p>
    <w:p w:rsidR="000D0EE2" w:rsidRPr="00473106" w:rsidRDefault="000D0EE2" w:rsidP="00D45CD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Изучение структуры программы «От рождения до школы»</w:t>
      </w:r>
    </w:p>
    <w:p w:rsidR="000D0EE2" w:rsidRPr="00473106" w:rsidRDefault="000D0EE2" w:rsidP="00D45CD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«Виды занятий; Этапы занятия; Особенности составления конспектов для детей дошкольного возраста», посещение занятий воспитателей.</w:t>
      </w:r>
    </w:p>
    <w:p w:rsidR="000D0EE2" w:rsidRPr="00473106" w:rsidRDefault="000D0EE2" w:rsidP="00D45CD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Создание благоприятного эмоционального климата в группе</w:t>
      </w:r>
    </w:p>
    <w:p w:rsidR="000D0EE2" w:rsidRPr="00473106" w:rsidRDefault="000D0EE2" w:rsidP="00D45CD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Основные этапы работы педагога по самообразованию.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Ноябрь</w:t>
      </w:r>
    </w:p>
    <w:p w:rsidR="000D0EE2" w:rsidRPr="00473106" w:rsidRDefault="000D0EE2" w:rsidP="00D45CD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Определение основных функций общения с детьми дошкольного возраста </w:t>
      </w:r>
    </w:p>
    <w:p w:rsidR="000D0EE2" w:rsidRPr="00473106" w:rsidRDefault="000D0EE2" w:rsidP="00D45CD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Рекомендации по охране жизни и здоровья детей в группе ДОУ</w:t>
      </w:r>
    </w:p>
    <w:p w:rsidR="000D0EE2" w:rsidRPr="00473106" w:rsidRDefault="000D0EE2" w:rsidP="00D45CD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Формирование умения работать в направлении поставленных воспитательно – образовательных задач</w:t>
      </w:r>
    </w:p>
    <w:p w:rsidR="000D0EE2" w:rsidRPr="00473106" w:rsidRDefault="000D0EE2" w:rsidP="00D45CD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"Соблюдение режима дня в раннем возрасте – главное условие формирования здорового образа жизни"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Декабрь</w:t>
      </w:r>
    </w:p>
    <w:p w:rsidR="000D0EE2" w:rsidRPr="00473106" w:rsidRDefault="000D0EE2" w:rsidP="00D45CD2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Консультация по теме: «Интегрированный подход в воспитании детей раннего возраста» Обсуждение педагогической ситуации, выводы. </w:t>
      </w:r>
    </w:p>
    <w:p w:rsidR="000D0EE2" w:rsidRPr="00473106" w:rsidRDefault="000D0EE2" w:rsidP="00D45CD2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Творческая работа в коллективе в рамках подготовки к новогодним утренникам. </w:t>
      </w:r>
    </w:p>
    <w:p w:rsidR="000D0EE2" w:rsidRPr="00473106" w:rsidRDefault="000D0EE2" w:rsidP="00D45CD2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Использование комплексного подхода в воспитании. Выбор форм работы с дошкольниками.  Посещение занятий опытных воспитателей.</w:t>
      </w:r>
    </w:p>
    <w:p w:rsidR="000D0EE2" w:rsidRPr="00473106" w:rsidRDefault="000D0EE2" w:rsidP="00D45CD2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Правила проведения праздника в условиях ДОУ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Январь</w:t>
      </w:r>
    </w:p>
    <w:p w:rsidR="000D0EE2" w:rsidRPr="00473106" w:rsidRDefault="000D0EE2" w:rsidP="00D45CD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Семинар-практикум: «Принципы организации игровой деятельности с дошкольниками в ДОУ»</w:t>
      </w:r>
    </w:p>
    <w:p w:rsidR="000D0EE2" w:rsidRPr="00473106" w:rsidRDefault="000D0EE2" w:rsidP="00D45CD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Мастер – класс педагога – наставника по организации предметно – развивающей среды в ДОУ, соответствующей педагогическим и санитарным требованиям. </w:t>
      </w:r>
    </w:p>
    <w:p w:rsidR="000D0EE2" w:rsidRPr="00473106" w:rsidRDefault="000D0EE2" w:rsidP="00D45CD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Ознакомление с понятием “предметно-развивающая среда” «Предметно-развивающая среда в ДОУ как условие успешного воспитательно – образовательного процесса »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Февраль</w:t>
      </w:r>
    </w:p>
    <w:p w:rsidR="000D0EE2" w:rsidRPr="00473106" w:rsidRDefault="000D0EE2" w:rsidP="00D45CD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Опрос воспитателей об их ожиданиях от взаимодействия с семьей.</w:t>
      </w:r>
    </w:p>
    <w:p w:rsidR="000D0EE2" w:rsidRPr="00473106" w:rsidRDefault="000D0EE2" w:rsidP="00D45CD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Круглый стол для начинающих педагогов ДОУ «Родительские собрания в ДОУ (приемы, используемые в процессе проведения)</w:t>
      </w:r>
    </w:p>
    <w:p w:rsidR="000D0EE2" w:rsidRPr="00473106" w:rsidRDefault="000D0EE2" w:rsidP="00D45CD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Формирование навыков проведения коллективной работы с родителями воспитанников «Конфликты «родитель – воспитатель». Пути решения»</w:t>
      </w:r>
    </w:p>
    <w:p w:rsidR="000D0EE2" w:rsidRPr="00473106" w:rsidRDefault="000D0EE2" w:rsidP="00D45CD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Консультация с элементами тренинга «Неконструктивные типы отношения родителей к воспитанию ребенка в ДОУ».</w:t>
      </w:r>
    </w:p>
    <w:p w:rsidR="000D0EE2" w:rsidRPr="00473106" w:rsidRDefault="000D0EE2" w:rsidP="00D45CD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Посещение занятий опытных воспитателей.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Март</w:t>
      </w:r>
    </w:p>
    <w:p w:rsidR="000D0EE2" w:rsidRPr="00473106" w:rsidRDefault="000D0EE2" w:rsidP="00D45CD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Семинар – практикум на тему: «Личностно-ориентирован-ный подход в дошкольном образовании»</w:t>
      </w:r>
    </w:p>
    <w:p w:rsidR="000D0EE2" w:rsidRPr="00473106" w:rsidRDefault="000D0EE2" w:rsidP="00D45CD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Обучение эффективным педагогическим приёмам, используемым в работе педагога. Развитие умения общаться с коллегами в процессе работы, творческих способностей</w:t>
      </w:r>
    </w:p>
    <w:p w:rsidR="000D0EE2" w:rsidRPr="00473106" w:rsidRDefault="000D0EE2" w:rsidP="00D45CD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Принципы организации индивидуальной работы с воспитанниками «Преодоление капризов и упрямств», «Кризис трёх лет».</w:t>
      </w:r>
    </w:p>
    <w:p w:rsidR="000D0EE2" w:rsidRPr="00473106" w:rsidRDefault="000D0EE2" w:rsidP="00D45CD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Ознакомление с основными этапами мониторинга развития дошкольников. </w:t>
      </w:r>
    </w:p>
    <w:p w:rsidR="000D0EE2" w:rsidRPr="00473106" w:rsidRDefault="000D0EE2" w:rsidP="00D45CD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Ознакомление с основными принципами и формами коррекционной работы с детьми.</w:t>
      </w:r>
    </w:p>
    <w:p w:rsidR="000D0EE2" w:rsidRPr="00473106" w:rsidRDefault="000D0EE2" w:rsidP="00D45CD2">
      <w:pPr>
        <w:spacing w:before="100" w:beforeAutospacing="1" w:after="100" w:afterAutospacing="1"/>
        <w:ind w:left="360"/>
        <w:contextualSpacing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Апрель</w:t>
      </w:r>
    </w:p>
    <w:p w:rsidR="000D0EE2" w:rsidRPr="00473106" w:rsidRDefault="000D0EE2" w:rsidP="00D45C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Тест для молодого воспитателя на определение его педагогической стрессоустойчивости(тест разработан педагогами-психологами Н. В. Микляевой, Ю. В. Микляевой,) </w:t>
      </w:r>
    </w:p>
    <w:p w:rsidR="000D0EE2" w:rsidRPr="00473106" w:rsidRDefault="000D0EE2" w:rsidP="00D45C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Выбор направления коррекционной работы с воспитателем по итогам проведённого исследования на стрессоустойчивость</w:t>
      </w:r>
    </w:p>
    <w:p w:rsidR="000D0EE2" w:rsidRPr="00473106" w:rsidRDefault="000D0EE2" w:rsidP="00D45C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Открытый показ совместной деятельности с воспитанниками внутри ДОУ; совместный анализ, обмен мнениями и пожелания коллег</w:t>
      </w:r>
    </w:p>
    <w:p w:rsidR="000D0EE2" w:rsidRPr="00473106" w:rsidRDefault="000D0EE2" w:rsidP="00D45C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Изучение стрессоустойчивости молодого воспитателя. </w:t>
      </w:r>
    </w:p>
    <w:p w:rsidR="000D0EE2" w:rsidRPr="00473106" w:rsidRDefault="000D0EE2" w:rsidP="00D45C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Повышение уровня компетентности молодого воспитателя в определённых направлениях</w:t>
      </w:r>
    </w:p>
    <w:p w:rsidR="000D0EE2" w:rsidRPr="00473106" w:rsidRDefault="000D0EE2" w:rsidP="00D45C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Посещение занятий опытных воспитателей.</w:t>
      </w:r>
    </w:p>
    <w:p w:rsidR="000D0EE2" w:rsidRPr="00473106" w:rsidRDefault="000D0EE2" w:rsidP="00D45CD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Самостоятельный выбор интересующих тем консультаций</w:t>
      </w:r>
    </w:p>
    <w:p w:rsidR="000D0EE2" w:rsidRPr="00473106" w:rsidRDefault="000D0EE2" w:rsidP="00D45CD2">
      <w:pPr>
        <w:spacing w:before="100" w:beforeAutospacing="1" w:after="100" w:afterAutospacing="1"/>
        <w:jc w:val="center"/>
        <w:rPr>
          <w:sz w:val="28"/>
          <w:szCs w:val="28"/>
        </w:rPr>
      </w:pPr>
      <w:r w:rsidRPr="00473106">
        <w:rPr>
          <w:b/>
          <w:bCs/>
          <w:sz w:val="28"/>
          <w:szCs w:val="28"/>
        </w:rPr>
        <w:t>Май</w:t>
      </w:r>
    </w:p>
    <w:p w:rsidR="000D0EE2" w:rsidRPr="00473106" w:rsidRDefault="000D0EE2" w:rsidP="00D45CD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Выбор методической темы для работы по самообразованию</w:t>
      </w:r>
    </w:p>
    <w:p w:rsidR="000D0EE2" w:rsidRPr="00473106" w:rsidRDefault="000D0EE2" w:rsidP="00D45CD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Педагогическое самообразование; выступление на педагогическом совете; участие в методическом объединении; посещение открытых мероприятий опытных коллег.</w:t>
      </w:r>
    </w:p>
    <w:p w:rsidR="000D0EE2" w:rsidRPr="00473106" w:rsidRDefault="000D0EE2" w:rsidP="00D45CD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Ознакомление с требованиями к работе с детьми в летний период</w:t>
      </w:r>
    </w:p>
    <w:p w:rsidR="000D0EE2" w:rsidRPr="00473106" w:rsidRDefault="000D0EE2" w:rsidP="00D45CD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Изучение определённой темы в области дошкольной педагогики. </w:t>
      </w:r>
    </w:p>
    <w:p w:rsidR="000D0EE2" w:rsidRPr="00473106" w:rsidRDefault="000D0EE2" w:rsidP="00D45CD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Самостоятельное составление плана оздоровительной работы на летний период</w:t>
      </w:r>
    </w:p>
    <w:p w:rsidR="000D0EE2" w:rsidRPr="00473106" w:rsidRDefault="000D0EE2" w:rsidP="00D45CD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 xml:space="preserve">Руководство для работы с использованием ИКТ (интернет, мультимедийные компакт - диски и тд) </w:t>
      </w:r>
    </w:p>
    <w:p w:rsidR="000D0EE2" w:rsidRPr="00473106" w:rsidRDefault="000D0EE2" w:rsidP="008018CA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106">
        <w:rPr>
          <w:rFonts w:ascii="Times New Roman" w:hAnsi="Times New Roman" w:cs="Times New Roman"/>
          <w:sz w:val="28"/>
          <w:szCs w:val="28"/>
        </w:rPr>
        <w:t>«Летняя оздоровительная работа в ДОУ»</w:t>
      </w: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Default="000D0EE2" w:rsidP="00D45CD2">
      <w:pPr>
        <w:jc w:val="center"/>
        <w:rPr>
          <w:b/>
          <w:sz w:val="28"/>
          <w:szCs w:val="28"/>
        </w:rPr>
      </w:pPr>
    </w:p>
    <w:p w:rsidR="000D0EE2" w:rsidRPr="00473106" w:rsidRDefault="000D0EE2" w:rsidP="00D45CD2">
      <w:pPr>
        <w:jc w:val="center"/>
        <w:rPr>
          <w:b/>
          <w:sz w:val="28"/>
          <w:szCs w:val="28"/>
        </w:rPr>
      </w:pPr>
      <w:r w:rsidRPr="00473106">
        <w:rPr>
          <w:b/>
          <w:sz w:val="28"/>
          <w:szCs w:val="28"/>
        </w:rPr>
        <w:t>Работа с социумом</w:t>
      </w:r>
    </w:p>
    <w:p w:rsidR="000D0EE2" w:rsidRPr="00473106" w:rsidRDefault="000D0EE2" w:rsidP="00D45CD2">
      <w:pPr>
        <w:spacing w:before="100" w:beforeAutospacing="1" w:after="100" w:afterAutospacing="1"/>
        <w:jc w:val="both"/>
        <w:rPr>
          <w:sz w:val="28"/>
          <w:szCs w:val="28"/>
        </w:rPr>
      </w:pPr>
      <w:r w:rsidRPr="00473106">
        <w:rPr>
          <w:sz w:val="28"/>
          <w:szCs w:val="28"/>
        </w:rPr>
        <w:t>Цель: создание взаимовыгодного социального партнерства для функционирования ДОУ 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поколения.</w:t>
      </w:r>
    </w:p>
    <w:p w:rsidR="000D0EE2" w:rsidRPr="00473106" w:rsidRDefault="000D0EE2" w:rsidP="00D45CD2">
      <w:pPr>
        <w:spacing w:before="100" w:beforeAutospacing="1" w:after="100" w:afterAutospacing="1"/>
        <w:jc w:val="both"/>
        <w:rPr>
          <w:sz w:val="28"/>
          <w:szCs w:val="28"/>
        </w:rPr>
      </w:pPr>
      <w:r w:rsidRPr="00473106">
        <w:rPr>
          <w:sz w:val="28"/>
          <w:szCs w:val="28"/>
        </w:rPr>
        <w:t>Задачи:</w:t>
      </w:r>
    </w:p>
    <w:p w:rsidR="000D0EE2" w:rsidRPr="00473106" w:rsidRDefault="000D0EE2" w:rsidP="00D45CD2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73106">
        <w:rPr>
          <w:sz w:val="28"/>
          <w:szCs w:val="28"/>
        </w:rPr>
        <w:t>1. Найти формы эффективного взаимодействия ДОУ с социальными партнерами по вопросам оздоровления детей, а также семейного, патриотического воспитания;</w:t>
      </w:r>
    </w:p>
    <w:p w:rsidR="000D0EE2" w:rsidRPr="00473106" w:rsidRDefault="000D0EE2" w:rsidP="00D45CD2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73106">
        <w:rPr>
          <w:sz w:val="28"/>
          <w:szCs w:val="28"/>
        </w:rPr>
        <w:t>2. Совершенствовать профессиональную компетентность и общекультурный уровень педагогических работников;</w:t>
      </w:r>
    </w:p>
    <w:p w:rsidR="000D0EE2" w:rsidRPr="00473106" w:rsidRDefault="000D0EE2" w:rsidP="00E334F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73106">
        <w:rPr>
          <w:sz w:val="28"/>
          <w:szCs w:val="28"/>
        </w:rPr>
        <w:t>3. Формирование положительного имиджа, как образовательного учреждения, так и социального партнера.</w:t>
      </w:r>
    </w:p>
    <w:p w:rsidR="000D0EE2" w:rsidRDefault="000D0EE2" w:rsidP="00D45CD2">
      <w:pPr>
        <w:jc w:val="center"/>
      </w:pPr>
    </w:p>
    <w:p w:rsidR="000D0EE2" w:rsidRDefault="000D0EE2" w:rsidP="00D45CD2">
      <w:pPr>
        <w:jc w:val="center"/>
      </w:pPr>
    </w:p>
    <w:p w:rsidR="000D0EE2" w:rsidRDefault="000D0EE2" w:rsidP="00D45CD2">
      <w:pPr>
        <w:jc w:val="center"/>
      </w:pPr>
    </w:p>
    <w:p w:rsidR="000D0EE2" w:rsidRDefault="000D0EE2" w:rsidP="00D45CD2">
      <w:pPr>
        <w:jc w:val="center"/>
      </w:pPr>
      <w:r>
        <w:rPr>
          <w:noProof/>
        </w:rPr>
        <w:pict>
          <v:rect id="_x0000_s1027" style="position:absolute;left:0;text-align:left;margin-left:-24pt;margin-top:5.8pt;width:114pt;height:126pt;z-index:251653632">
            <v:textbox>
              <w:txbxContent>
                <w:p w:rsidR="000D0EE2" w:rsidRPr="00B3321F" w:rsidRDefault="000D0EE2" w:rsidP="00D45CD2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B3321F">
                    <w:rPr>
                      <w:rStyle w:val="Emphasis"/>
                      <w:color w:val="FF0000"/>
                    </w:rPr>
                    <w:t>Библиотека:</w:t>
                  </w:r>
                </w:p>
                <w:p w:rsidR="000D0EE2" w:rsidRPr="000C41D7" w:rsidRDefault="000D0EE2" w:rsidP="00D45CD2">
                  <w:r w:rsidRPr="000C41D7">
                    <w:t>-Использование</w:t>
                  </w:r>
                </w:p>
                <w:p w:rsidR="000D0EE2" w:rsidRPr="000C41D7" w:rsidRDefault="000D0EE2" w:rsidP="00D45CD2">
                  <w:r w:rsidRPr="000C41D7">
                    <w:t>литературного фонда, экскурсии.</w:t>
                  </w:r>
                </w:p>
                <w:p w:rsidR="000D0EE2" w:rsidRPr="000C41D7" w:rsidRDefault="000D0EE2" w:rsidP="00D45CD2">
                  <w:r w:rsidRPr="000C41D7">
                    <w:t>-Посещение выставок</w:t>
                  </w:r>
                </w:p>
              </w:txbxContent>
            </v:textbox>
          </v:rect>
        </w:pict>
      </w:r>
    </w:p>
    <w:p w:rsidR="000D0EE2" w:rsidRDefault="000D0EE2" w:rsidP="00D45CD2">
      <w:pPr>
        <w:jc w:val="center"/>
      </w:pPr>
    </w:p>
    <w:p w:rsidR="000D0EE2" w:rsidRDefault="000D0EE2" w:rsidP="00D45CD2">
      <w:pPr>
        <w:jc w:val="center"/>
      </w:pPr>
    </w:p>
    <w:p w:rsidR="000D0EE2" w:rsidRDefault="000D0EE2" w:rsidP="00D45CD2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8.9pt;margin-top:199.15pt;width:.05pt;height:92.9pt;z-index:25166080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125.95pt;margin-top:199.15pt;width:105.75pt;height:109.3pt;flip:x;z-index:25165977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328.45pt;margin-top:62.5pt;width:54.75pt;height:30.75pt;flip:y;z-index:2516515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129.7pt;margin-top:68.05pt;width:53.25pt;height:19.4pt;flip:x y;z-index:25165260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29.7pt;margin-top:159.55pt;width:53.25pt;height:33.75pt;flip:x;z-index:25165568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312.7pt;margin-top:199.15pt;width:35.25pt;height:92.9pt;z-index:251665920" o:connectortype="straight">
            <v:stroke endarrow="block"/>
          </v:shape>
        </w:pict>
      </w:r>
      <w:r>
        <w:rPr>
          <w:noProof/>
        </w:rPr>
        <w:pict>
          <v:rect id="_x0000_s1034" style="position:absolute;left:0;text-align:left;margin-left:565.2pt;margin-top:193.3pt;width:82.6pt;height:146.7pt;z-index:251663872">
            <v:textbox>
              <w:txbxContent>
                <w:p w:rsidR="000D0EE2" w:rsidRPr="00CD540C" w:rsidRDefault="000D0EE2" w:rsidP="00D45CD2">
                  <w:pPr>
                    <w:rPr>
                      <w:color w:val="0000FF"/>
                    </w:rPr>
                  </w:pPr>
                  <w:r w:rsidRPr="00CD540C">
                    <w:rPr>
                      <w:color w:val="0000FF"/>
                    </w:rPr>
                    <w:t>Городское  районное  общество  всероссийского  общества  инвалидов</w:t>
                  </w:r>
                </w:p>
                <w:p w:rsidR="000D0EE2" w:rsidRDefault="000D0EE2" w:rsidP="00D45CD2">
                  <w:pPr>
                    <w:rPr>
                      <w:color w:val="0000FF"/>
                    </w:rPr>
                  </w:pPr>
                  <w:r w:rsidRPr="00CD540C">
                    <w:rPr>
                      <w:color w:val="0000FF"/>
                    </w:rPr>
                    <w:t xml:space="preserve">  </w:t>
                  </w:r>
                  <w:r>
                    <w:rPr>
                      <w:color w:val="0000FF"/>
                    </w:rPr>
                    <w:t>ГРОВОИ</w:t>
                  </w:r>
                </w:p>
                <w:p w:rsidR="000D0EE2" w:rsidRDefault="000D0EE2" w:rsidP="00D45CD2"/>
              </w:txbxContent>
            </v:textbox>
          </v:rect>
        </w:pict>
      </w:r>
      <w:r>
        <w:t xml:space="preserve">     </w:t>
      </w:r>
    </w:p>
    <w:p w:rsidR="000D0EE2" w:rsidRDefault="000D0EE2" w:rsidP="00D45CD2">
      <w:pPr>
        <w:ind w:left="284" w:hanging="284"/>
        <w:jc w:val="center"/>
      </w:pPr>
      <w:r>
        <w:rPr>
          <w:noProof/>
        </w:rPr>
        <w:pict>
          <v:rect id="_x0000_s1035" style="position:absolute;left:0;text-align:left;margin-left:372pt;margin-top:4.6pt;width:132.7pt;height:90.2pt;z-index:251654656">
            <v:textbox>
              <w:txbxContent>
                <w:p w:rsidR="000D0EE2" w:rsidRPr="00B3321F" w:rsidRDefault="000D0EE2" w:rsidP="00D45CD2">
                  <w:pPr>
                    <w:widowControl w:val="0"/>
                    <w:tabs>
                      <w:tab w:val="left" w:pos="1985"/>
                      <w:tab w:val="left" w:pos="2268"/>
                    </w:tabs>
                    <w:suppressAutoHyphens/>
                    <w:ind w:left="284" w:right="-110" w:hanging="360"/>
                    <w:jc w:val="center"/>
                    <w:rPr>
                      <w:rStyle w:val="Emphasis"/>
                      <w:b/>
                      <w:bCs/>
                      <w:i w:val="0"/>
                      <w:color w:val="FF0000"/>
                    </w:rPr>
                  </w:pPr>
                  <w:r w:rsidRPr="00B3321F">
                    <w:rPr>
                      <w:rStyle w:val="Emphasis"/>
                      <w:color w:val="FF0000"/>
                    </w:rPr>
                    <w:t>ФОК «Богатырь»</w:t>
                  </w:r>
                </w:p>
                <w:p w:rsidR="000D0EE2" w:rsidRDefault="000D0EE2" w:rsidP="00D45CD2">
                  <w:pPr>
                    <w:widowControl w:val="0"/>
                    <w:tabs>
                      <w:tab w:val="left" w:pos="1985"/>
                      <w:tab w:val="left" w:pos="2268"/>
                    </w:tabs>
                    <w:suppressAutoHyphens/>
                    <w:ind w:right="-110"/>
                  </w:pPr>
                  <w:r w:rsidRPr="00B3321F">
                    <w:t xml:space="preserve">- Посещение детьми спортивных секций </w:t>
                  </w:r>
                </w:p>
                <w:p w:rsidR="000D0EE2" w:rsidRPr="00B3321F" w:rsidRDefault="000D0EE2" w:rsidP="00D45CD2">
                  <w:pPr>
                    <w:widowControl w:val="0"/>
                    <w:tabs>
                      <w:tab w:val="left" w:pos="1985"/>
                      <w:tab w:val="left" w:pos="2268"/>
                    </w:tabs>
                    <w:suppressAutoHyphens/>
                    <w:ind w:right="-110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-</w:t>
                  </w:r>
                  <w:r w:rsidRPr="00B3321F">
                    <w:rPr>
                      <w:bCs/>
                      <w:iCs/>
                    </w:rPr>
                    <w:t>участие в соревнованиях</w:t>
                  </w:r>
                </w:p>
              </w:txbxContent>
            </v:textbox>
          </v:rect>
        </w:pict>
      </w:r>
    </w:p>
    <w:p w:rsidR="000D0EE2" w:rsidRDefault="000D0EE2" w:rsidP="00D45CD2">
      <w:pPr>
        <w:ind w:left="284" w:hanging="284"/>
        <w:jc w:val="center"/>
      </w:pPr>
      <w:r>
        <w:rPr>
          <w:noProof/>
        </w:rPr>
        <w:pict>
          <v:shape id="_x0000_s1036" type="#_x0000_t32" style="position:absolute;left:0;text-align:left;margin-left:328.45pt;margin-top:124.3pt;width:54.75pt;height:29.85pt;z-index:251656704" o:connectortype="straight">
            <v:stroke endarrow="block"/>
          </v:shape>
        </w:pict>
      </w:r>
    </w:p>
    <w:p w:rsidR="000D0EE2" w:rsidRPr="00F2693D" w:rsidRDefault="000D0EE2" w:rsidP="00D45CD2">
      <w:pPr>
        <w:pStyle w:val="Heading5"/>
      </w:pPr>
      <w:r>
        <w:rPr>
          <w:noProof/>
        </w:rPr>
        <w:pict>
          <v:rect id="_x0000_s1037" style="position:absolute;margin-left:180pt;margin-top:21.1pt;width:145.5pt;height:126.75pt;z-index:251650560">
            <v:textbox>
              <w:txbxContent>
                <w:p w:rsidR="000D0EE2" w:rsidRDefault="000D0EE2" w:rsidP="00D45CD2">
                  <w:pPr>
                    <w:jc w:val="center"/>
                    <w:rPr>
                      <w:color w:val="FF0000"/>
                    </w:rPr>
                  </w:pPr>
                </w:p>
                <w:p w:rsidR="000D0EE2" w:rsidRPr="000C41D7" w:rsidRDefault="000D0EE2" w:rsidP="00D45CD2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C41D7">
                    <w:rPr>
                      <w:b/>
                      <w:color w:val="FF0000"/>
                      <w:sz w:val="28"/>
                      <w:szCs w:val="28"/>
                    </w:rPr>
                    <w:t>МАДОУ комбинированного вида детский сад «Сказка» г.Баймак</w:t>
                  </w:r>
                </w:p>
              </w:txbxContent>
            </v:textbox>
          </v:rect>
        </w:pict>
      </w: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  <w:r>
        <w:rPr>
          <w:noProof/>
        </w:rPr>
        <w:pict>
          <v:rect id="_x0000_s1038" style="position:absolute;margin-left:354pt;margin-top:12.65pt;width:2in;height:123.75pt;z-index:251657728">
            <v:textbox>
              <w:txbxContent>
                <w:p w:rsidR="000D0EE2" w:rsidRPr="00B3321F" w:rsidRDefault="000D0EE2" w:rsidP="00D45CD2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B3321F">
                    <w:rPr>
                      <w:rStyle w:val="Emphasis"/>
                      <w:color w:val="FF0000"/>
                    </w:rPr>
                    <w:t>ЦГБ</w:t>
                  </w:r>
                </w:p>
                <w:p w:rsidR="000D0EE2" w:rsidRPr="000C41D7" w:rsidRDefault="000D0EE2" w:rsidP="00D45CD2">
                  <w:pPr>
                    <w:widowControl w:val="0"/>
                    <w:tabs>
                      <w:tab w:val="left" w:pos="360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0C41D7">
                    <w:rPr>
                      <w:sz w:val="20"/>
                      <w:szCs w:val="20"/>
                    </w:rPr>
                    <w:t>- Медицинские осмотры детей участковыми педиатрами</w:t>
                  </w:r>
                </w:p>
                <w:p w:rsidR="000D0EE2" w:rsidRPr="000C41D7" w:rsidRDefault="000D0EE2" w:rsidP="00D45CD2">
                  <w:pPr>
                    <w:widowControl w:val="0"/>
                    <w:tabs>
                      <w:tab w:val="left" w:pos="360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0C41D7">
                    <w:rPr>
                      <w:sz w:val="20"/>
                      <w:szCs w:val="20"/>
                    </w:rPr>
                    <w:t>- Обследование детей узкими специалистами.</w:t>
                  </w:r>
                </w:p>
                <w:p w:rsidR="000D0EE2" w:rsidRPr="003B5B95" w:rsidRDefault="000D0EE2" w:rsidP="00D45CD2">
                  <w:pPr>
                    <w:rPr>
                      <w:sz w:val="20"/>
                      <w:szCs w:val="20"/>
                    </w:rPr>
                  </w:pPr>
                  <w:r w:rsidRPr="000C41D7">
                    <w:rPr>
                      <w:sz w:val="20"/>
                      <w:szCs w:val="20"/>
                    </w:rPr>
                    <w:t>- Контроль за организацией прививочной и противотуберкулезной</w:t>
                  </w:r>
                  <w:r w:rsidRPr="003B5B95">
                    <w:rPr>
                      <w:sz w:val="20"/>
                      <w:szCs w:val="20"/>
                    </w:rPr>
                    <w:t xml:space="preserve"> работы.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36pt;margin-top:3.65pt;width:138pt;height:99pt;z-index:251658752">
            <v:textbox>
              <w:txbxContent>
                <w:p w:rsidR="000D0EE2" w:rsidRPr="00B3321F" w:rsidRDefault="000D0EE2" w:rsidP="00D45CD2">
                  <w:pPr>
                    <w:jc w:val="center"/>
                    <w:rPr>
                      <w:b/>
                      <w:color w:val="FF0000"/>
                    </w:rPr>
                  </w:pPr>
                  <w:r w:rsidRPr="00B3321F">
                    <w:rPr>
                      <w:b/>
                      <w:color w:val="FF0000"/>
                    </w:rPr>
                    <w:t>МОБУ СОШ № 1,2</w:t>
                  </w:r>
                </w:p>
                <w:p w:rsidR="000D0EE2" w:rsidRPr="006616C4" w:rsidRDefault="000D0EE2" w:rsidP="00D45CD2">
                  <w:pPr>
                    <w:rPr>
                      <w:sz w:val="20"/>
                      <w:szCs w:val="20"/>
                    </w:rPr>
                  </w:pPr>
                  <w:r w:rsidRPr="006616C4">
                    <w:rPr>
                      <w:sz w:val="20"/>
                      <w:szCs w:val="20"/>
                    </w:rPr>
                    <w:t>- Экскурсии к зданию школы.</w:t>
                  </w:r>
                </w:p>
                <w:p w:rsidR="000D0EE2" w:rsidRPr="006616C4" w:rsidRDefault="000D0EE2" w:rsidP="00D45CD2">
                  <w:pPr>
                    <w:rPr>
                      <w:sz w:val="20"/>
                      <w:szCs w:val="20"/>
                    </w:rPr>
                  </w:pPr>
                  <w:r w:rsidRPr="006616C4">
                    <w:rPr>
                      <w:sz w:val="20"/>
                      <w:szCs w:val="20"/>
                    </w:rPr>
                    <w:t>-  Экскурсия по школе.</w:t>
                  </w:r>
                </w:p>
                <w:p w:rsidR="000D0EE2" w:rsidRPr="006616C4" w:rsidRDefault="000D0EE2" w:rsidP="00D45CD2">
                  <w:pPr>
                    <w:rPr>
                      <w:sz w:val="20"/>
                      <w:szCs w:val="20"/>
                    </w:rPr>
                  </w:pPr>
                  <w:r w:rsidRPr="006616C4">
                    <w:rPr>
                      <w:sz w:val="20"/>
                      <w:szCs w:val="20"/>
                    </w:rPr>
                    <w:t>- Встреча с выпускниками школы</w:t>
                  </w:r>
                </w:p>
              </w:txbxContent>
            </v:textbox>
          </v:rect>
        </w:pict>
      </w: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  <w:r>
        <w:rPr>
          <w:noProof/>
        </w:rPr>
        <w:pict>
          <v:rect id="_x0000_s1040" style="position:absolute;margin-left:-42pt;margin-top:7.95pt;width:150pt;height:141.1pt;z-index:251661824">
            <v:textbox>
              <w:txbxContent>
                <w:p w:rsidR="000D0EE2" w:rsidRPr="00B3321F" w:rsidRDefault="000D0EE2" w:rsidP="00D45CD2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B3321F">
                    <w:rPr>
                      <w:rStyle w:val="Emphasis"/>
                      <w:color w:val="FF0000"/>
                    </w:rPr>
                    <w:t>Пожарная часть,  ГИБДД</w:t>
                  </w:r>
                </w:p>
                <w:p w:rsidR="000D0EE2" w:rsidRPr="006616C4" w:rsidRDefault="000D0EE2" w:rsidP="00D45CD2">
                  <w:pPr>
                    <w:widowControl w:val="0"/>
                    <w:tabs>
                      <w:tab w:val="left" w:pos="360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6616C4">
                    <w:rPr>
                      <w:sz w:val="20"/>
                      <w:szCs w:val="20"/>
                    </w:rPr>
                    <w:t>- Контроль за выполнением правил дорожного движения.</w:t>
                  </w:r>
                </w:p>
                <w:p w:rsidR="000D0EE2" w:rsidRPr="006616C4" w:rsidRDefault="000D0EE2" w:rsidP="00D45CD2">
                  <w:pPr>
                    <w:widowControl w:val="0"/>
                    <w:tabs>
                      <w:tab w:val="left" w:pos="360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6616C4">
                    <w:rPr>
                      <w:sz w:val="20"/>
                      <w:szCs w:val="20"/>
                    </w:rPr>
                    <w:t>- Контроль за выполнением правил пожарной безопасности.</w:t>
                  </w:r>
                </w:p>
                <w:p w:rsidR="000D0EE2" w:rsidRPr="006616C4" w:rsidRDefault="000D0EE2" w:rsidP="00D45CD2">
                  <w:pPr>
                    <w:rPr>
                      <w:sz w:val="20"/>
                      <w:szCs w:val="20"/>
                    </w:rPr>
                  </w:pPr>
                  <w:r w:rsidRPr="006616C4">
                    <w:rPr>
                      <w:sz w:val="20"/>
                      <w:szCs w:val="20"/>
                    </w:rPr>
                    <w:t>-Беседы с детьми, занятия по пожарной безопасности и о правилах дорожного движения с приглашением сотрудников ГИБДД, пожарной части</w:t>
                  </w:r>
                </w:p>
              </w:txbxContent>
            </v:textbox>
          </v:rect>
        </w:pict>
      </w: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</w:p>
    <w:p w:rsidR="000D0EE2" w:rsidRDefault="000D0EE2" w:rsidP="0058149A">
      <w:pPr>
        <w:rPr>
          <w:color w:val="000000"/>
          <w:sz w:val="28"/>
          <w:szCs w:val="28"/>
        </w:rPr>
      </w:pPr>
      <w:r>
        <w:rPr>
          <w:noProof/>
        </w:rPr>
        <w:pict>
          <v:rect id="_x0000_s1041" style="position:absolute;margin-left:312pt;margin-top:1.2pt;width:2in;height:77.35pt;z-index:251664896">
            <v:textbox>
              <w:txbxContent>
                <w:p w:rsidR="000D0EE2" w:rsidRDefault="000D0EE2" w:rsidP="00D45CD2">
                  <w:pPr>
                    <w:jc w:val="center"/>
                    <w:rPr>
                      <w:b/>
                      <w:color w:val="FF0000"/>
                    </w:rPr>
                  </w:pPr>
                  <w:r w:rsidRPr="003B5B95">
                    <w:t xml:space="preserve">Городское  районное  общество  всероссийского  общества  инвалидов </w:t>
                  </w:r>
                  <w:r w:rsidRPr="00B3321F">
                    <w:rPr>
                      <w:b/>
                      <w:color w:val="FF0000"/>
                    </w:rPr>
                    <w:t>ГРОВОИ</w:t>
                  </w:r>
                </w:p>
                <w:p w:rsidR="000D0EE2" w:rsidRPr="00B3321F" w:rsidRDefault="000D0EE2" w:rsidP="00D45CD2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0D0EE2" w:rsidRDefault="000D0EE2" w:rsidP="00D45CD2"/>
              </w:txbxContent>
            </v:textbox>
          </v:rect>
        </w:pict>
      </w:r>
      <w:r>
        <w:rPr>
          <w:noProof/>
        </w:rPr>
        <w:pict>
          <v:rect id="_x0000_s1042" style="position:absolute;margin-left:126pt;margin-top:6.55pt;width:162.7pt;height:112pt;z-index:251662848">
            <v:textbox>
              <w:txbxContent>
                <w:p w:rsidR="000D0EE2" w:rsidRPr="00B3321F" w:rsidRDefault="000D0EE2" w:rsidP="00D45CD2">
                  <w:pPr>
                    <w:ind w:left="36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B3321F">
                    <w:rPr>
                      <w:rStyle w:val="Strong"/>
                      <w:color w:val="FF0000"/>
                      <w:sz w:val="28"/>
                      <w:szCs w:val="28"/>
                    </w:rPr>
                    <w:t>Музыкальная школа</w:t>
                  </w:r>
                </w:p>
                <w:p w:rsidR="000D0EE2" w:rsidRPr="006616C4" w:rsidRDefault="000D0EE2" w:rsidP="00D45CD2">
                  <w:pPr>
                    <w:rPr>
                      <w:sz w:val="20"/>
                      <w:szCs w:val="20"/>
                    </w:rPr>
                  </w:pPr>
                  <w:r w:rsidRPr="006616C4">
                    <w:rPr>
                      <w:sz w:val="20"/>
                      <w:szCs w:val="20"/>
                    </w:rPr>
                    <w:t>- Участие детей в конкурсных мероприятиях (творческих выставках, концертах, конкурсах и т.д)</w:t>
                  </w:r>
                </w:p>
                <w:p w:rsidR="000D0EE2" w:rsidRPr="006616C4" w:rsidRDefault="000D0EE2" w:rsidP="00D45CD2"/>
              </w:txbxContent>
            </v:textbox>
          </v:rect>
        </w:pict>
      </w:r>
    </w:p>
    <w:p w:rsidR="000D0EE2" w:rsidRDefault="000D0EE2" w:rsidP="00E334F4">
      <w:pPr>
        <w:jc w:val="center"/>
        <w:rPr>
          <w:b/>
          <w:bCs/>
          <w:sz w:val="36"/>
          <w:szCs w:val="36"/>
        </w:rPr>
      </w:pPr>
    </w:p>
    <w:p w:rsidR="000D0EE2" w:rsidRDefault="000D0EE2" w:rsidP="00E334F4">
      <w:pPr>
        <w:jc w:val="center"/>
        <w:rPr>
          <w:b/>
          <w:bCs/>
          <w:sz w:val="36"/>
          <w:szCs w:val="36"/>
        </w:rPr>
      </w:pPr>
    </w:p>
    <w:p w:rsidR="000D0EE2" w:rsidRDefault="000D0EE2" w:rsidP="00E334F4">
      <w:pPr>
        <w:jc w:val="center"/>
        <w:rPr>
          <w:b/>
          <w:bCs/>
          <w:sz w:val="36"/>
          <w:szCs w:val="36"/>
        </w:rPr>
      </w:pPr>
    </w:p>
    <w:p w:rsidR="000D0EE2" w:rsidRDefault="000D0EE2" w:rsidP="00E334F4">
      <w:pPr>
        <w:jc w:val="center"/>
        <w:rPr>
          <w:b/>
          <w:bCs/>
          <w:sz w:val="36"/>
          <w:szCs w:val="36"/>
        </w:rPr>
      </w:pPr>
    </w:p>
    <w:p w:rsidR="000D0EE2" w:rsidRDefault="000D0EE2" w:rsidP="00E334F4">
      <w:pPr>
        <w:jc w:val="center"/>
        <w:rPr>
          <w:b/>
          <w:bCs/>
          <w:sz w:val="36"/>
          <w:szCs w:val="36"/>
        </w:rPr>
      </w:pPr>
    </w:p>
    <w:p w:rsidR="000D0EE2" w:rsidRDefault="000D0EE2" w:rsidP="00E334F4">
      <w:pPr>
        <w:jc w:val="center"/>
        <w:rPr>
          <w:b/>
          <w:bCs/>
          <w:sz w:val="36"/>
          <w:szCs w:val="36"/>
        </w:rPr>
      </w:pPr>
      <w:r w:rsidRPr="006E7D06">
        <w:rPr>
          <w:b/>
          <w:bCs/>
          <w:sz w:val="36"/>
          <w:szCs w:val="36"/>
        </w:rPr>
        <w:t>Темы по самообразованию педагогов</w:t>
      </w:r>
    </w:p>
    <w:p w:rsidR="000D0EE2" w:rsidRDefault="000D0EE2" w:rsidP="00E334F4">
      <w:pPr>
        <w:pStyle w:val="10"/>
        <w:shd w:val="clear" w:color="auto" w:fill="auto"/>
        <w:spacing w:after="0"/>
        <w:ind w:firstLine="567"/>
        <w:jc w:val="both"/>
        <w:rPr>
          <w:color w:val="000000"/>
        </w:rPr>
      </w:pPr>
      <w:r w:rsidRPr="000F7183">
        <w:rPr>
          <w:iCs/>
        </w:rPr>
        <w:t>Цель</w:t>
      </w:r>
      <w:r w:rsidRPr="000F7183">
        <w:t xml:space="preserve">: создать условия для целенаправленной работы педагогов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</w:t>
      </w:r>
      <w:r w:rsidRPr="000F7183">
        <w:rPr>
          <w:color w:val="000000"/>
        </w:rPr>
        <w:t>.</w:t>
      </w:r>
    </w:p>
    <w:p w:rsidR="000D0EE2" w:rsidRDefault="000D0EE2" w:rsidP="00E334F4">
      <w:pPr>
        <w:pStyle w:val="10"/>
        <w:shd w:val="clear" w:color="auto" w:fill="auto"/>
        <w:spacing w:after="0"/>
        <w:ind w:firstLine="567"/>
        <w:jc w:val="both"/>
        <w:rPr>
          <w:color w:val="000000"/>
        </w:rPr>
      </w:pPr>
    </w:p>
    <w:p w:rsidR="000D0EE2" w:rsidRPr="000F7183" w:rsidRDefault="000D0EE2" w:rsidP="00E334F4">
      <w:pPr>
        <w:pStyle w:val="10"/>
        <w:shd w:val="clear" w:color="auto" w:fill="auto"/>
        <w:spacing w:after="0"/>
        <w:ind w:firstLine="567"/>
        <w:jc w:val="both"/>
        <w:rPr>
          <w:color w:val="000000"/>
        </w:rPr>
      </w:pPr>
    </w:p>
    <w:p w:rsidR="000D0EE2" w:rsidRPr="000F7183" w:rsidRDefault="000D0EE2" w:rsidP="00E334F4">
      <w:pPr>
        <w:pStyle w:val="10"/>
        <w:shd w:val="clear" w:color="auto" w:fill="auto"/>
        <w:spacing w:after="0"/>
        <w:jc w:val="both"/>
        <w:rPr>
          <w:color w:val="FF0000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268"/>
        <w:gridCol w:w="5528"/>
      </w:tblGrid>
      <w:tr w:rsidR="000D0EE2" w:rsidRPr="006E7D06" w:rsidTr="00E86BC7">
        <w:trPr>
          <w:trHeight w:val="585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0D0EE2" w:rsidRPr="00473106" w:rsidRDefault="000D0EE2" w:rsidP="00E86B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D0EE2" w:rsidRPr="00473106" w:rsidRDefault="000D0EE2" w:rsidP="00E86BC7">
            <w:pPr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0D0EE2" w:rsidRPr="00473106" w:rsidRDefault="000D0EE2" w:rsidP="00E86BC7">
            <w:pPr>
              <w:ind w:right="759"/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Тема по самообразованию</w:t>
            </w:r>
          </w:p>
        </w:tc>
      </w:tr>
      <w:tr w:rsidR="000D0EE2" w:rsidRPr="006E7D06" w:rsidTr="00E86BC7">
        <w:trPr>
          <w:trHeight w:val="587"/>
        </w:trPr>
        <w:tc>
          <w:tcPr>
            <w:tcW w:w="2552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Кусябаева Г.А.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shd w:val="clear" w:color="auto" w:fill="FFFFFF"/>
          </w:tcPr>
          <w:p w:rsidR="000D0EE2" w:rsidRPr="00473106" w:rsidRDefault="000D0EE2" w:rsidP="00E86BC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 </w:t>
            </w:r>
            <w:r w:rsidRPr="0047310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73106">
              <w:rPr>
                <w:color w:val="000000"/>
                <w:sz w:val="28"/>
                <w:szCs w:val="28"/>
              </w:rPr>
              <w:t xml:space="preserve"> «</w:t>
            </w:r>
            <w:r w:rsidRPr="00473106">
              <w:rPr>
                <w:sz w:val="28"/>
                <w:szCs w:val="28"/>
              </w:rPr>
              <w:t>Преемственность дошкольного и начального образования»</w:t>
            </w:r>
          </w:p>
        </w:tc>
      </w:tr>
      <w:tr w:rsidR="000D0EE2" w:rsidRPr="006E7D06" w:rsidTr="00E86BC7">
        <w:trPr>
          <w:trHeight w:val="480"/>
        </w:trPr>
        <w:tc>
          <w:tcPr>
            <w:tcW w:w="2552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Афлятунова Э.З.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552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color w:val="000000"/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 </w:t>
            </w:r>
            <w:r w:rsidRPr="0047310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73106">
              <w:rPr>
                <w:sz w:val="28"/>
                <w:szCs w:val="28"/>
              </w:rPr>
              <w:t>Формирование у дошкольников раннего возраста навыков самообслуживания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0D0EE2" w:rsidRPr="006E7D06" w:rsidTr="00E86BC7">
        <w:tc>
          <w:tcPr>
            <w:tcW w:w="255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Салихова Н.С.</w:t>
            </w:r>
          </w:p>
        </w:tc>
        <w:tc>
          <w:tcPr>
            <w:tcW w:w="2268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5528" w:type="dxa"/>
          </w:tcPr>
          <w:p w:rsidR="000D0EE2" w:rsidRPr="00473106" w:rsidRDefault="000D0EE2" w:rsidP="00E86BC7">
            <w:pPr>
              <w:ind w:right="759"/>
              <w:jc w:val="both"/>
              <w:rPr>
                <w:sz w:val="28"/>
                <w:szCs w:val="28"/>
                <w:shd w:val="clear" w:color="auto" w:fill="FFFFFF"/>
              </w:rPr>
            </w:pPr>
            <w:r w:rsidRPr="00473106">
              <w:rPr>
                <w:sz w:val="28"/>
                <w:szCs w:val="28"/>
              </w:rPr>
              <w:t xml:space="preserve">  </w:t>
            </w:r>
            <w:r w:rsidRPr="00473106">
              <w:rPr>
                <w:rStyle w:val="apple-converted-space"/>
                <w:sz w:val="28"/>
                <w:szCs w:val="28"/>
                <w:shd w:val="clear" w:color="auto" w:fill="FFFFFF"/>
              </w:rPr>
              <w:t>«Спортивные игры в системе физического воспитания дошкольников»</w:t>
            </w:r>
          </w:p>
        </w:tc>
      </w:tr>
      <w:tr w:rsidR="000D0EE2" w:rsidRPr="006E7D06" w:rsidTr="00E86BC7">
        <w:trPr>
          <w:trHeight w:val="360"/>
        </w:trPr>
        <w:tc>
          <w:tcPr>
            <w:tcW w:w="2552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Пичугина Г.В.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 Воспитатель</w:t>
            </w:r>
          </w:p>
        </w:tc>
        <w:tc>
          <w:tcPr>
            <w:tcW w:w="552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jc w:val="both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 «Развитие детского интеллекта в процессе развивающей дидактической игры»</w:t>
            </w:r>
          </w:p>
        </w:tc>
      </w:tr>
      <w:tr w:rsidR="000D0EE2" w:rsidRPr="006E7D06" w:rsidTr="00E86BC7">
        <w:trPr>
          <w:trHeight w:val="840"/>
        </w:trPr>
        <w:tc>
          <w:tcPr>
            <w:tcW w:w="255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Карпова Н.А.</w:t>
            </w:r>
          </w:p>
        </w:tc>
        <w:tc>
          <w:tcPr>
            <w:tcW w:w="2268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Воспитатель</w:t>
            </w:r>
          </w:p>
        </w:tc>
        <w:tc>
          <w:tcPr>
            <w:tcW w:w="5528" w:type="dxa"/>
          </w:tcPr>
          <w:p w:rsidR="000D0EE2" w:rsidRPr="00473106" w:rsidRDefault="000D0EE2" w:rsidP="00E86BC7">
            <w:pPr>
              <w:pStyle w:val="Heading1"/>
              <w:shd w:val="clear" w:color="auto" w:fill="FFFFFF"/>
              <w:spacing w:before="150" w:after="450" w:line="240" w:lineRule="atLeas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473106">
              <w:rPr>
                <w:b w:val="0"/>
                <w:bCs w:val="0"/>
                <w:color w:val="000000"/>
                <w:sz w:val="28"/>
                <w:szCs w:val="28"/>
              </w:rPr>
              <w:t xml:space="preserve">« </w:t>
            </w:r>
            <w:r w:rsidRPr="00473106">
              <w:rPr>
                <w:b w:val="0"/>
                <w:sz w:val="28"/>
                <w:szCs w:val="28"/>
              </w:rPr>
              <w:t>Воспитание любознательности у дошкольников (на занятиях, в общении, игре, труд. деятельности)»</w:t>
            </w:r>
          </w:p>
        </w:tc>
      </w:tr>
      <w:tr w:rsidR="000D0EE2" w:rsidRPr="006E7D06" w:rsidTr="00E86BC7">
        <w:tc>
          <w:tcPr>
            <w:tcW w:w="255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Мамбетова Л.З.</w:t>
            </w:r>
          </w:p>
        </w:tc>
        <w:tc>
          <w:tcPr>
            <w:tcW w:w="2268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воспитатель</w:t>
            </w:r>
          </w:p>
        </w:tc>
        <w:tc>
          <w:tcPr>
            <w:tcW w:w="5528" w:type="dxa"/>
          </w:tcPr>
          <w:p w:rsidR="000D0EE2" w:rsidRPr="006D38AE" w:rsidRDefault="000D0EE2" w:rsidP="00E86BC7">
            <w:pPr>
              <w:rPr>
                <w:color w:val="000000"/>
                <w:sz w:val="28"/>
                <w:szCs w:val="28"/>
              </w:rPr>
            </w:pPr>
            <w:r w:rsidRPr="006D38AE">
              <w:rPr>
                <w:color w:val="000000"/>
                <w:sz w:val="28"/>
                <w:szCs w:val="28"/>
              </w:rPr>
              <w:t>«Развитие речи детей раннего возраста  через художественную литературу»</w:t>
            </w:r>
          </w:p>
        </w:tc>
      </w:tr>
      <w:tr w:rsidR="000D0EE2" w:rsidRPr="006E7D06" w:rsidTr="00E86BC7">
        <w:trPr>
          <w:trHeight w:val="540"/>
        </w:trPr>
        <w:tc>
          <w:tcPr>
            <w:tcW w:w="2552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Файзуллина С.И.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Воспитатель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shd w:val="clear" w:color="auto" w:fill="FFFFFF"/>
          </w:tcPr>
          <w:p w:rsidR="000D0EE2" w:rsidRPr="00473106" w:rsidRDefault="000D0EE2" w:rsidP="00E86BC7">
            <w:pPr>
              <w:rPr>
                <w:sz w:val="28"/>
                <w:szCs w:val="28"/>
                <w:shd w:val="clear" w:color="auto" w:fill="FFFFFF"/>
              </w:rPr>
            </w:pPr>
            <w:r w:rsidRPr="00473106">
              <w:rPr>
                <w:sz w:val="28"/>
                <w:szCs w:val="28"/>
              </w:rPr>
              <w:t xml:space="preserve"> </w:t>
            </w:r>
            <w:r w:rsidRPr="0047310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73106">
              <w:rPr>
                <w:rStyle w:val="extended-textshort"/>
                <w:sz w:val="28"/>
                <w:szCs w:val="28"/>
              </w:rPr>
              <w:t xml:space="preserve"> «Игра - ее значение в психической жизни ребенка и в коррекционно-развивающем процессе</w:t>
            </w:r>
          </w:p>
        </w:tc>
      </w:tr>
      <w:tr w:rsidR="000D0EE2" w:rsidRPr="006E7D06" w:rsidTr="00E86BC7">
        <w:trPr>
          <w:trHeight w:val="450"/>
        </w:trPr>
        <w:tc>
          <w:tcPr>
            <w:tcW w:w="2552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Муталлапова Г.Г.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Учитель-логопед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shd w:val="clear" w:color="auto" w:fill="FFFFFF"/>
          </w:tcPr>
          <w:p w:rsidR="000D0EE2" w:rsidRPr="00473106" w:rsidRDefault="000D0EE2" w:rsidP="00E86BC7">
            <w:pPr>
              <w:pStyle w:val="Heading1"/>
              <w:shd w:val="clear" w:color="auto" w:fill="FFFFFF"/>
              <w:spacing w:before="150" w:after="450" w:line="240" w:lineRule="atLeast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73106">
              <w:rPr>
                <w:sz w:val="28"/>
                <w:szCs w:val="28"/>
              </w:rPr>
              <w:t xml:space="preserve"> </w:t>
            </w:r>
            <w:r w:rsidRPr="00473106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473106">
              <w:rPr>
                <w:color w:val="444444"/>
                <w:sz w:val="28"/>
                <w:szCs w:val="28"/>
                <w:shd w:val="clear" w:color="auto" w:fill="F9F8EF"/>
              </w:rPr>
              <w:t xml:space="preserve"> «</w:t>
            </w:r>
            <w:r w:rsidRPr="00473106">
              <w:rPr>
                <w:b w:val="0"/>
                <w:color w:val="444444"/>
                <w:sz w:val="28"/>
                <w:szCs w:val="28"/>
                <w:shd w:val="clear" w:color="auto" w:fill="F9F8EF"/>
              </w:rPr>
              <w:t xml:space="preserve"> </w:t>
            </w:r>
            <w:r w:rsidRPr="00473106">
              <w:rPr>
                <w:b w:val="0"/>
                <w:sz w:val="28"/>
                <w:szCs w:val="28"/>
              </w:rPr>
              <w:t>Здоровьесберегающие технологии в логопедической работе »</w:t>
            </w:r>
          </w:p>
        </w:tc>
      </w:tr>
      <w:tr w:rsidR="000D0EE2" w:rsidRPr="006E7D06" w:rsidTr="00E86BC7">
        <w:tc>
          <w:tcPr>
            <w:tcW w:w="255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Сайфуллина Ф.Ю.</w:t>
            </w:r>
          </w:p>
        </w:tc>
        <w:tc>
          <w:tcPr>
            <w:tcW w:w="2268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Муз.руководитель</w:t>
            </w:r>
          </w:p>
        </w:tc>
        <w:tc>
          <w:tcPr>
            <w:tcW w:w="5528" w:type="dxa"/>
          </w:tcPr>
          <w:p w:rsidR="000D0EE2" w:rsidRPr="00473106" w:rsidRDefault="000D0EE2" w:rsidP="00E86BC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7310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73106">
              <w:rPr>
                <w:sz w:val="28"/>
                <w:szCs w:val="28"/>
              </w:rPr>
              <w:t xml:space="preserve"> Художественно-эстетическое развитие детей дошкольного возраста в музыкально-ритмической деятельности.</w:t>
            </w:r>
          </w:p>
        </w:tc>
      </w:tr>
      <w:tr w:rsidR="000D0EE2" w:rsidRPr="006E7D06" w:rsidTr="00E86BC7">
        <w:trPr>
          <w:trHeight w:val="618"/>
        </w:trPr>
        <w:tc>
          <w:tcPr>
            <w:tcW w:w="2552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Тукаева Г.А.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Педагог-психолог</w:t>
            </w:r>
          </w:p>
        </w:tc>
        <w:tc>
          <w:tcPr>
            <w:tcW w:w="5528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jc w:val="both"/>
              <w:rPr>
                <w:color w:val="000000"/>
                <w:sz w:val="28"/>
                <w:szCs w:val="28"/>
              </w:rPr>
            </w:pPr>
            <w:r w:rsidRPr="00473106">
              <w:rPr>
                <w:color w:val="000000"/>
                <w:sz w:val="28"/>
                <w:szCs w:val="28"/>
              </w:rPr>
              <w:t xml:space="preserve"> «</w:t>
            </w:r>
            <w:r w:rsidRPr="00473106">
              <w:rPr>
                <w:sz w:val="28"/>
                <w:szCs w:val="28"/>
              </w:rPr>
              <w:t>Формирование мотивации заботы о ребенке  у матерей из неблагополучных семей»</w:t>
            </w:r>
          </w:p>
        </w:tc>
      </w:tr>
      <w:tr w:rsidR="000D0EE2" w:rsidRPr="006E7D06" w:rsidTr="00E86BC7">
        <w:trPr>
          <w:trHeight w:val="489"/>
        </w:trPr>
        <w:tc>
          <w:tcPr>
            <w:tcW w:w="255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Абзакова Л.Р.</w:t>
            </w:r>
          </w:p>
        </w:tc>
        <w:tc>
          <w:tcPr>
            <w:tcW w:w="2268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5528" w:type="dxa"/>
          </w:tcPr>
          <w:p w:rsidR="000D0EE2" w:rsidRPr="00473106" w:rsidRDefault="000D0EE2" w:rsidP="00E86BC7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 «Развитие связной речи у дошкольников с ОВЗ»</w:t>
            </w:r>
          </w:p>
        </w:tc>
      </w:tr>
      <w:tr w:rsidR="000D0EE2" w:rsidRPr="006E7D06" w:rsidTr="00E86BC7">
        <w:trPr>
          <w:trHeight w:val="705"/>
        </w:trPr>
        <w:tc>
          <w:tcPr>
            <w:tcW w:w="255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Надербаева Л.Р. </w:t>
            </w:r>
          </w:p>
        </w:tc>
        <w:tc>
          <w:tcPr>
            <w:tcW w:w="2268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Воспитатель</w:t>
            </w:r>
          </w:p>
        </w:tc>
        <w:tc>
          <w:tcPr>
            <w:tcW w:w="5528" w:type="dxa"/>
          </w:tcPr>
          <w:p w:rsidR="000D0EE2" w:rsidRPr="00473106" w:rsidRDefault="000D0EE2" w:rsidP="00E86BC7">
            <w:pPr>
              <w:pStyle w:val="Heading1"/>
              <w:shd w:val="clear" w:color="auto" w:fill="FFFFFF"/>
              <w:spacing w:before="150" w:after="450" w:line="240" w:lineRule="atLeast"/>
              <w:rPr>
                <w:b w:val="0"/>
                <w:sz w:val="28"/>
                <w:szCs w:val="28"/>
              </w:rPr>
            </w:pPr>
            <w:r w:rsidRPr="00473106">
              <w:rPr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473106">
              <w:rPr>
                <w:b w:val="0"/>
                <w:sz w:val="28"/>
                <w:szCs w:val="28"/>
              </w:rPr>
              <w:t>Компьютерные технологии в дошкольном образовании</w:t>
            </w:r>
          </w:p>
        </w:tc>
      </w:tr>
      <w:tr w:rsidR="000D0EE2" w:rsidRPr="006E7D06" w:rsidTr="00E86BC7">
        <w:trPr>
          <w:trHeight w:val="435"/>
        </w:trPr>
        <w:tc>
          <w:tcPr>
            <w:tcW w:w="2552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Ишбаева Г.Р.</w:t>
            </w:r>
          </w:p>
        </w:tc>
        <w:tc>
          <w:tcPr>
            <w:tcW w:w="2268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Воспитатель</w:t>
            </w:r>
          </w:p>
        </w:tc>
        <w:tc>
          <w:tcPr>
            <w:tcW w:w="5528" w:type="dxa"/>
          </w:tcPr>
          <w:p w:rsidR="000D0EE2" w:rsidRPr="00473106" w:rsidRDefault="000D0EE2" w:rsidP="00E86BC7">
            <w:pPr>
              <w:pStyle w:val="Heading1"/>
              <w:shd w:val="clear" w:color="auto" w:fill="FFFFFF"/>
              <w:spacing w:before="150" w:after="450" w:line="240" w:lineRule="atLeas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473106">
              <w:rPr>
                <w:b w:val="0"/>
                <w:sz w:val="28"/>
                <w:szCs w:val="28"/>
              </w:rPr>
              <w:t>«Развитие памяти у детей младшего дошкольного возраста средствами дидактического материала»</w:t>
            </w:r>
          </w:p>
        </w:tc>
      </w:tr>
      <w:tr w:rsidR="000D0EE2" w:rsidRPr="006E7D06" w:rsidTr="00E86BC7">
        <w:trPr>
          <w:trHeight w:val="390"/>
        </w:trPr>
        <w:tc>
          <w:tcPr>
            <w:tcW w:w="2552" w:type="dxa"/>
            <w:tcBorders>
              <w:bottom w:val="single" w:sz="1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Сагадатова У.Ю.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Воспитатель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0D0EE2" w:rsidRPr="00473106" w:rsidRDefault="000D0EE2" w:rsidP="00E86BC7">
            <w:pPr>
              <w:pStyle w:val="Heading1"/>
              <w:shd w:val="clear" w:color="auto" w:fill="FFFFFF"/>
              <w:spacing w:before="150" w:after="450" w:line="240" w:lineRule="atLeast"/>
              <w:rPr>
                <w:b w:val="0"/>
                <w:sz w:val="28"/>
                <w:szCs w:val="28"/>
              </w:rPr>
            </w:pPr>
            <w:r w:rsidRPr="00473106">
              <w:rPr>
                <w:b w:val="0"/>
                <w:sz w:val="28"/>
                <w:szCs w:val="28"/>
              </w:rPr>
              <w:t>«Воспитание дошкольников посредством трудовой деятельности»</w:t>
            </w:r>
          </w:p>
        </w:tc>
      </w:tr>
    </w:tbl>
    <w:p w:rsidR="000D0EE2" w:rsidRDefault="000D0EE2" w:rsidP="00F92BB9">
      <w:pPr>
        <w:tabs>
          <w:tab w:val="left" w:pos="2790"/>
        </w:tabs>
        <w:rPr>
          <w:color w:val="000000"/>
          <w:sz w:val="28"/>
          <w:szCs w:val="28"/>
        </w:rPr>
      </w:pPr>
    </w:p>
    <w:p w:rsidR="000D0EE2" w:rsidRDefault="000D0EE2" w:rsidP="00F92BB9">
      <w:pPr>
        <w:tabs>
          <w:tab w:val="left" w:pos="2790"/>
        </w:tabs>
        <w:rPr>
          <w:color w:val="000000"/>
          <w:sz w:val="28"/>
          <w:szCs w:val="28"/>
        </w:rPr>
      </w:pPr>
    </w:p>
    <w:p w:rsidR="000D0EE2" w:rsidRDefault="000D0EE2" w:rsidP="00F92BB9">
      <w:pPr>
        <w:tabs>
          <w:tab w:val="left" w:pos="2790"/>
        </w:tabs>
        <w:rPr>
          <w:color w:val="000000"/>
          <w:sz w:val="28"/>
          <w:szCs w:val="28"/>
        </w:rPr>
      </w:pPr>
    </w:p>
    <w:p w:rsidR="000D0EE2" w:rsidRPr="0027176C" w:rsidRDefault="000D0EE2" w:rsidP="00D45CD2">
      <w:pPr>
        <w:jc w:val="center"/>
        <w:rPr>
          <w:b/>
          <w:bCs/>
          <w:sz w:val="28"/>
          <w:szCs w:val="28"/>
        </w:rPr>
      </w:pPr>
      <w:r w:rsidRPr="0027176C">
        <w:rPr>
          <w:b/>
          <w:bCs/>
          <w:sz w:val="28"/>
          <w:szCs w:val="28"/>
        </w:rPr>
        <w:t xml:space="preserve">План работы с родителями, </w:t>
      </w:r>
    </w:p>
    <w:p w:rsidR="000D0EE2" w:rsidRPr="0027176C" w:rsidRDefault="000D0EE2" w:rsidP="00D45CD2">
      <w:pPr>
        <w:jc w:val="center"/>
        <w:rPr>
          <w:b/>
          <w:bCs/>
          <w:sz w:val="28"/>
          <w:szCs w:val="28"/>
        </w:rPr>
      </w:pPr>
      <w:r w:rsidRPr="0027176C">
        <w:rPr>
          <w:b/>
          <w:bCs/>
          <w:sz w:val="28"/>
          <w:szCs w:val="28"/>
        </w:rPr>
        <w:t xml:space="preserve"> воспитывающих детей</w:t>
      </w:r>
    </w:p>
    <w:p w:rsidR="000D0EE2" w:rsidRPr="0027176C" w:rsidRDefault="000D0EE2" w:rsidP="00D45CD2">
      <w:pPr>
        <w:jc w:val="center"/>
        <w:rPr>
          <w:b/>
          <w:bCs/>
          <w:sz w:val="28"/>
          <w:szCs w:val="28"/>
        </w:rPr>
      </w:pPr>
      <w:r w:rsidRPr="0027176C">
        <w:rPr>
          <w:b/>
          <w:bCs/>
          <w:sz w:val="28"/>
          <w:szCs w:val="28"/>
        </w:rPr>
        <w:t>с огран</w:t>
      </w:r>
      <w:r>
        <w:rPr>
          <w:b/>
          <w:bCs/>
          <w:sz w:val="28"/>
          <w:szCs w:val="28"/>
        </w:rPr>
        <w:t>иченными возможностями здоровья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079"/>
        <w:gridCol w:w="3449"/>
      </w:tblGrid>
      <w:tr w:rsidR="000D0EE2" w:rsidRPr="00473106" w:rsidTr="00E86BC7">
        <w:tc>
          <w:tcPr>
            <w:tcW w:w="567" w:type="dxa"/>
          </w:tcPr>
          <w:p w:rsidR="000D0EE2" w:rsidRPr="00473106" w:rsidRDefault="000D0EE2" w:rsidP="00E86B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106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D0EE2" w:rsidRPr="00473106" w:rsidTr="00E86BC7"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Сбор анемнестических данных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педагог-психолог 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учитель-логопед</w:t>
            </w:r>
          </w:p>
        </w:tc>
      </w:tr>
      <w:tr w:rsidR="000D0EE2" w:rsidRPr="00473106" w:rsidTr="00E86BC7"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jc w:val="both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Родительское собрание: </w:t>
            </w:r>
          </w:p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«Специфика работ учителя дефектолога »  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сентябрь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Абзакова Л.Р.</w:t>
            </w:r>
          </w:p>
        </w:tc>
      </w:tr>
      <w:tr w:rsidR="000D0EE2" w:rsidRPr="00473106" w:rsidTr="00E86BC7">
        <w:trPr>
          <w:trHeight w:val="1005"/>
        </w:trPr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  </w:t>
            </w:r>
          </w:p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Консультация для родителей 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</w:p>
          <w:p w:rsidR="000D0EE2" w:rsidRPr="00473106" w:rsidRDefault="000D0EE2" w:rsidP="00E334F4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 Абзакова Л.Р.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E86BC7">
        <w:trPr>
          <w:trHeight w:val="270"/>
        </w:trPr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Родительское собрание: «Особенные дети »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январь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    Абзакова Л.Р.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E86BC7"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5.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Индивидуально-личностное консультирование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Тукаева Г.А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педагог-психолог</w:t>
            </w:r>
          </w:p>
        </w:tc>
      </w:tr>
      <w:tr w:rsidR="000D0EE2" w:rsidRPr="00473106" w:rsidTr="00E86BC7">
        <w:trPr>
          <w:trHeight w:val="482"/>
        </w:trPr>
        <w:tc>
          <w:tcPr>
            <w:tcW w:w="567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Индивидуальное консультирование по интересующим вопросам</w:t>
            </w:r>
          </w:p>
        </w:tc>
        <w:tc>
          <w:tcPr>
            <w:tcW w:w="2079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январь</w:t>
            </w:r>
          </w:p>
        </w:tc>
        <w:tc>
          <w:tcPr>
            <w:tcW w:w="3449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  Абзакова Л.Р.</w:t>
            </w:r>
          </w:p>
        </w:tc>
      </w:tr>
      <w:tr w:rsidR="000D0EE2" w:rsidRPr="00473106" w:rsidTr="00E86BC7">
        <w:trPr>
          <w:trHeight w:val="660"/>
        </w:trPr>
        <w:tc>
          <w:tcPr>
            <w:tcW w:w="567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 Оформление родительского уголка       </w:t>
            </w:r>
          </w:p>
          <w:p w:rsidR="000D0EE2" w:rsidRPr="00473106" w:rsidRDefault="000D0EE2" w:rsidP="00E334F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«</w:t>
            </w:r>
            <w:r w:rsidRPr="00473106">
              <w:rPr>
                <w:color w:val="000000"/>
                <w:sz w:val="28"/>
                <w:szCs w:val="28"/>
              </w:rPr>
              <w:t>Организация работы по звуковой культуре речи»</w:t>
            </w:r>
          </w:p>
          <w:p w:rsidR="000D0EE2" w:rsidRPr="00473106" w:rsidRDefault="000D0EE2" w:rsidP="00E86BC7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449" w:type="dxa"/>
            <w:tcBorders>
              <w:bottom w:val="single" w:sz="2" w:space="0" w:color="auto"/>
            </w:tcBorders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 Абзакова Л.Р.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E86BC7">
        <w:trPr>
          <w:trHeight w:val="855"/>
        </w:trPr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8.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Участие родителей   на праздничных утренниках, мероприятиях, акциях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E86BC7">
        <w:trPr>
          <w:trHeight w:val="420"/>
        </w:trPr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9.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Родительское собрание   «Музыкально коррекционно-игровые занятия с детьми ОВЗ »  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апрель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 Абзакова Л.Р.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воспитатели</w:t>
            </w:r>
          </w:p>
        </w:tc>
      </w:tr>
      <w:tr w:rsidR="000D0EE2" w:rsidRPr="00473106" w:rsidTr="00E86BC7">
        <w:tc>
          <w:tcPr>
            <w:tcW w:w="567" w:type="dxa"/>
          </w:tcPr>
          <w:p w:rsidR="000D0EE2" w:rsidRPr="00473106" w:rsidRDefault="000D0EE2" w:rsidP="00E86BC7">
            <w:pPr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0D0EE2" w:rsidRPr="00473106" w:rsidRDefault="000D0EE2" w:rsidP="00E86BC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Индивидуальное консультирование  по интересующим вопросам</w:t>
            </w:r>
          </w:p>
        </w:tc>
        <w:tc>
          <w:tcPr>
            <w:tcW w:w="207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449" w:type="dxa"/>
          </w:tcPr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уч-дефектолог  Абзакова Л.Р.</w:t>
            </w:r>
          </w:p>
          <w:p w:rsidR="000D0EE2" w:rsidRPr="00473106" w:rsidRDefault="000D0EE2" w:rsidP="00E86BC7">
            <w:pPr>
              <w:jc w:val="center"/>
              <w:rPr>
                <w:sz w:val="28"/>
                <w:szCs w:val="28"/>
              </w:rPr>
            </w:pPr>
            <w:r w:rsidRPr="00473106">
              <w:rPr>
                <w:sz w:val="28"/>
                <w:szCs w:val="28"/>
              </w:rPr>
              <w:t>Педагог-психолог Тукаева Г.А</w:t>
            </w:r>
          </w:p>
        </w:tc>
      </w:tr>
    </w:tbl>
    <w:p w:rsidR="000D0EE2" w:rsidRPr="00473106" w:rsidRDefault="000D0EE2" w:rsidP="00D45CD2">
      <w:pPr>
        <w:spacing w:before="75" w:after="75" w:line="244" w:lineRule="atLeast"/>
        <w:rPr>
          <w:b/>
          <w:bCs/>
          <w:color w:val="000000"/>
          <w:sz w:val="28"/>
          <w:szCs w:val="28"/>
        </w:rPr>
      </w:pPr>
    </w:p>
    <w:p w:rsidR="000D0EE2" w:rsidRDefault="000D0EE2" w:rsidP="00F92BB9">
      <w:pPr>
        <w:tabs>
          <w:tab w:val="left" w:pos="2790"/>
        </w:tabs>
        <w:rPr>
          <w:color w:val="000000"/>
          <w:sz w:val="28"/>
          <w:szCs w:val="28"/>
        </w:rPr>
      </w:pPr>
    </w:p>
    <w:p w:rsidR="000D0EE2" w:rsidRDefault="000D0EE2" w:rsidP="00F92BB9">
      <w:pPr>
        <w:tabs>
          <w:tab w:val="left" w:pos="2790"/>
        </w:tabs>
        <w:rPr>
          <w:color w:val="000000"/>
          <w:sz w:val="28"/>
          <w:szCs w:val="28"/>
        </w:rPr>
      </w:pPr>
    </w:p>
    <w:p w:rsidR="000D0EE2" w:rsidRDefault="000D0EE2" w:rsidP="00D45CD2">
      <w:pPr>
        <w:pStyle w:val="a4"/>
        <w:shd w:val="clear" w:color="auto" w:fill="auto"/>
        <w:spacing w:line="360" w:lineRule="auto"/>
        <w:jc w:val="center"/>
        <w:rPr>
          <w:b/>
          <w:bCs/>
          <w:sz w:val="32"/>
          <w:szCs w:val="32"/>
        </w:rPr>
      </w:pPr>
    </w:p>
    <w:p w:rsidR="000D0EE2" w:rsidRDefault="000D0EE2" w:rsidP="00D45CD2">
      <w:pPr>
        <w:pStyle w:val="a4"/>
        <w:shd w:val="clear" w:color="auto" w:fill="auto"/>
        <w:spacing w:line="360" w:lineRule="auto"/>
        <w:jc w:val="center"/>
        <w:rPr>
          <w:b/>
          <w:bCs/>
          <w:sz w:val="32"/>
          <w:szCs w:val="32"/>
        </w:rPr>
      </w:pPr>
    </w:p>
    <w:p w:rsidR="000D0EE2" w:rsidRPr="00F531F0" w:rsidRDefault="000D0EE2" w:rsidP="00D45CD2">
      <w:pPr>
        <w:pStyle w:val="a4"/>
        <w:shd w:val="clear" w:color="auto" w:fill="auto"/>
        <w:spacing w:line="360" w:lineRule="auto"/>
        <w:jc w:val="center"/>
        <w:rPr>
          <w:sz w:val="32"/>
          <w:szCs w:val="32"/>
        </w:rPr>
      </w:pPr>
      <w:r w:rsidRPr="00F531F0">
        <w:rPr>
          <w:b/>
          <w:bCs/>
          <w:sz w:val="32"/>
          <w:szCs w:val="32"/>
        </w:rPr>
        <w:t>Повышение деловой квалификации педагогов</w:t>
      </w:r>
    </w:p>
    <w:p w:rsidR="000D0EE2" w:rsidRDefault="000D0EE2" w:rsidP="00D45CD2">
      <w:pPr>
        <w:pStyle w:val="a4"/>
        <w:shd w:val="clear" w:color="auto" w:fill="auto"/>
        <w:spacing w:line="360" w:lineRule="auto"/>
        <w:jc w:val="center"/>
        <w:rPr>
          <w:iCs/>
          <w:sz w:val="28"/>
          <w:szCs w:val="28"/>
        </w:rPr>
      </w:pPr>
    </w:p>
    <w:p w:rsidR="000D0EE2" w:rsidRPr="00693459" w:rsidRDefault="000D0EE2" w:rsidP="00D45CD2">
      <w:pPr>
        <w:pStyle w:val="a4"/>
        <w:shd w:val="clear" w:color="auto" w:fill="auto"/>
        <w:spacing w:line="360" w:lineRule="auto"/>
        <w:jc w:val="center"/>
        <w:rPr>
          <w:sz w:val="28"/>
          <w:szCs w:val="28"/>
        </w:rPr>
      </w:pPr>
      <w:r w:rsidRPr="00693459">
        <w:rPr>
          <w:iCs/>
          <w:sz w:val="28"/>
          <w:szCs w:val="28"/>
        </w:rPr>
        <w:t>Аттестация педагогических кадров</w:t>
      </w:r>
    </w:p>
    <w:p w:rsidR="000D0EE2" w:rsidRDefault="000D0EE2" w:rsidP="00D45CD2">
      <w:pPr>
        <w:pStyle w:val="a4"/>
        <w:shd w:val="clear" w:color="auto" w:fill="au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93459">
        <w:rPr>
          <w:sz w:val="28"/>
          <w:szCs w:val="28"/>
        </w:rPr>
        <w:t>Задачи: создать необходимые условия для повышения квалификации педагогических кадров.</w:t>
      </w:r>
    </w:p>
    <w:p w:rsidR="000D0EE2" w:rsidRDefault="000D0EE2" w:rsidP="00D45CD2">
      <w:pPr>
        <w:pStyle w:val="a4"/>
        <w:shd w:val="clear" w:color="auto" w:fill="auto"/>
        <w:spacing w:line="360" w:lineRule="auto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290"/>
        <w:gridCol w:w="1673"/>
        <w:gridCol w:w="1486"/>
        <w:gridCol w:w="2579"/>
        <w:gridCol w:w="1469"/>
      </w:tblGrid>
      <w:tr w:rsidR="000D0EE2" w:rsidTr="00260686">
        <w:trPr>
          <w:trHeight w:val="405"/>
        </w:trPr>
        <w:tc>
          <w:tcPr>
            <w:tcW w:w="426" w:type="dxa"/>
          </w:tcPr>
          <w:p w:rsidR="000D0EE2" w:rsidRPr="00260686" w:rsidRDefault="000D0EE2" w:rsidP="00260686">
            <w:pPr>
              <w:pStyle w:val="a4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№</w:t>
            </w:r>
          </w:p>
        </w:tc>
        <w:tc>
          <w:tcPr>
            <w:tcW w:w="2290" w:type="dxa"/>
          </w:tcPr>
          <w:p w:rsidR="000D0EE2" w:rsidRPr="00260686" w:rsidRDefault="000D0EE2" w:rsidP="00260686">
            <w:pPr>
              <w:pStyle w:val="a2"/>
              <w:shd w:val="clear" w:color="auto" w:fill="auto"/>
              <w:spacing w:after="40"/>
              <w:rPr>
                <w:sz w:val="24"/>
                <w:szCs w:val="24"/>
              </w:rPr>
            </w:pPr>
            <w:r w:rsidRPr="00260686">
              <w:rPr>
                <w:b/>
                <w:bCs/>
                <w:sz w:val="24"/>
                <w:szCs w:val="24"/>
              </w:rPr>
              <w:t>Ф.И.О.   педагога</w:t>
            </w:r>
          </w:p>
        </w:tc>
        <w:tc>
          <w:tcPr>
            <w:tcW w:w="1673" w:type="dxa"/>
          </w:tcPr>
          <w:p w:rsidR="000D0EE2" w:rsidRPr="00260686" w:rsidRDefault="000D0EE2" w:rsidP="00260686">
            <w:pPr>
              <w:pStyle w:val="a4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86" w:type="dxa"/>
          </w:tcPr>
          <w:p w:rsidR="000D0EE2" w:rsidRPr="00260686" w:rsidRDefault="000D0EE2" w:rsidP="00260686">
            <w:pPr>
              <w:pStyle w:val="a4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579" w:type="dxa"/>
          </w:tcPr>
          <w:p w:rsidR="000D0EE2" w:rsidRPr="00260686" w:rsidRDefault="000D0EE2" w:rsidP="00260686">
            <w:pPr>
              <w:pStyle w:val="a4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b/>
                <w:bCs/>
                <w:sz w:val="24"/>
                <w:szCs w:val="24"/>
              </w:rPr>
              <w:t>аттестация</w:t>
            </w:r>
          </w:p>
        </w:tc>
        <w:tc>
          <w:tcPr>
            <w:tcW w:w="1469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b/>
                <w:bCs/>
                <w:sz w:val="24"/>
                <w:szCs w:val="24"/>
              </w:rPr>
              <w:t>сроки</w:t>
            </w:r>
          </w:p>
        </w:tc>
      </w:tr>
      <w:tr w:rsidR="000D0EE2" w:rsidTr="00260686">
        <w:trPr>
          <w:trHeight w:val="990"/>
        </w:trPr>
        <w:tc>
          <w:tcPr>
            <w:tcW w:w="42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1.</w:t>
            </w:r>
          </w:p>
        </w:tc>
        <w:tc>
          <w:tcPr>
            <w:tcW w:w="2290" w:type="dxa"/>
          </w:tcPr>
          <w:p w:rsidR="000D0EE2" w:rsidRPr="00260686" w:rsidRDefault="000D0EE2" w:rsidP="00260686">
            <w:pPr>
              <w:pStyle w:val="a2"/>
              <w:spacing w:after="40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Кусябаева Г.А.</w:t>
            </w:r>
          </w:p>
        </w:tc>
        <w:tc>
          <w:tcPr>
            <w:tcW w:w="1673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b/>
                <w:bCs/>
                <w:sz w:val="24"/>
                <w:szCs w:val="24"/>
              </w:rPr>
            </w:pPr>
            <w:r w:rsidRPr="00260686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48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b/>
                <w:bCs/>
                <w:sz w:val="24"/>
                <w:szCs w:val="24"/>
              </w:rPr>
            </w:pPr>
            <w:r w:rsidRPr="00260686">
              <w:rPr>
                <w:sz w:val="28"/>
                <w:szCs w:val="28"/>
              </w:rPr>
              <w:t>высшая</w:t>
            </w:r>
          </w:p>
        </w:tc>
        <w:tc>
          <w:tcPr>
            <w:tcW w:w="2579" w:type="dxa"/>
          </w:tcPr>
          <w:p w:rsidR="000D0EE2" w:rsidRPr="00260686" w:rsidRDefault="000D0EE2" w:rsidP="0023206B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на  высшую</w:t>
            </w:r>
          </w:p>
          <w:p w:rsidR="000D0EE2" w:rsidRPr="00260686" w:rsidRDefault="000D0EE2" w:rsidP="0023206B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квалификационную</w:t>
            </w:r>
          </w:p>
          <w:p w:rsidR="000D0EE2" w:rsidRPr="00260686" w:rsidRDefault="000D0EE2" w:rsidP="0023206B">
            <w:pPr>
              <w:pStyle w:val="a4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категорию</w:t>
            </w:r>
          </w:p>
        </w:tc>
        <w:tc>
          <w:tcPr>
            <w:tcW w:w="1469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b/>
                <w:bCs/>
                <w:sz w:val="24"/>
                <w:szCs w:val="24"/>
              </w:rPr>
            </w:pPr>
            <w:r w:rsidRPr="00260686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0D0EE2" w:rsidTr="00260686">
        <w:trPr>
          <w:trHeight w:val="255"/>
        </w:trPr>
        <w:tc>
          <w:tcPr>
            <w:tcW w:w="42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2.</w:t>
            </w:r>
          </w:p>
        </w:tc>
        <w:tc>
          <w:tcPr>
            <w:tcW w:w="2290" w:type="dxa"/>
          </w:tcPr>
          <w:p w:rsidR="000D0EE2" w:rsidRPr="00260686" w:rsidRDefault="000D0EE2" w:rsidP="00260686">
            <w:pPr>
              <w:pStyle w:val="a2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Салихова Н.С.</w:t>
            </w:r>
          </w:p>
        </w:tc>
        <w:tc>
          <w:tcPr>
            <w:tcW w:w="1673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</w:tc>
        <w:tc>
          <w:tcPr>
            <w:tcW w:w="148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579" w:type="dxa"/>
          </w:tcPr>
          <w:p w:rsidR="000D0EE2" w:rsidRPr="00260686" w:rsidRDefault="000D0EE2" w:rsidP="00260686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на  высшую</w:t>
            </w:r>
          </w:p>
          <w:p w:rsidR="000D0EE2" w:rsidRPr="00260686" w:rsidRDefault="000D0EE2" w:rsidP="00260686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квалификационную</w:t>
            </w:r>
          </w:p>
          <w:p w:rsidR="000D0EE2" w:rsidRPr="00260686" w:rsidRDefault="000D0EE2" w:rsidP="00260686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260686">
              <w:rPr>
                <w:sz w:val="24"/>
                <w:szCs w:val="24"/>
              </w:rPr>
              <w:t>категорию</w:t>
            </w:r>
          </w:p>
        </w:tc>
        <w:tc>
          <w:tcPr>
            <w:tcW w:w="1469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0D0EE2" w:rsidTr="00260686">
        <w:trPr>
          <w:trHeight w:val="266"/>
        </w:trPr>
        <w:tc>
          <w:tcPr>
            <w:tcW w:w="42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3.</w:t>
            </w:r>
          </w:p>
        </w:tc>
        <w:tc>
          <w:tcPr>
            <w:tcW w:w="2290" w:type="dxa"/>
          </w:tcPr>
          <w:p w:rsidR="000D0EE2" w:rsidRPr="00260686" w:rsidRDefault="000D0EE2" w:rsidP="00260686">
            <w:pPr>
              <w:pStyle w:val="a2"/>
              <w:spacing w:after="40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Тукаева Г.А.</w:t>
            </w:r>
          </w:p>
        </w:tc>
        <w:tc>
          <w:tcPr>
            <w:tcW w:w="1673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48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260686">
              <w:rPr>
                <w:sz w:val="28"/>
                <w:szCs w:val="28"/>
              </w:rPr>
              <w:t>высшая</w:t>
            </w:r>
          </w:p>
        </w:tc>
        <w:tc>
          <w:tcPr>
            <w:tcW w:w="2579" w:type="dxa"/>
          </w:tcPr>
          <w:p w:rsidR="000D0EE2" w:rsidRPr="00260686" w:rsidRDefault="000D0EE2" w:rsidP="00260686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на  высшую</w:t>
            </w:r>
          </w:p>
          <w:p w:rsidR="000D0EE2" w:rsidRPr="00260686" w:rsidRDefault="000D0EE2" w:rsidP="00260686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квалификационную</w:t>
            </w:r>
          </w:p>
          <w:p w:rsidR="000D0EE2" w:rsidRPr="00260686" w:rsidRDefault="000D0EE2" w:rsidP="00260686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260686">
              <w:rPr>
                <w:sz w:val="24"/>
                <w:szCs w:val="24"/>
              </w:rPr>
              <w:t>категорию</w:t>
            </w:r>
          </w:p>
        </w:tc>
        <w:tc>
          <w:tcPr>
            <w:tcW w:w="1469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0D0EE2" w:rsidTr="00260686">
        <w:trPr>
          <w:trHeight w:val="266"/>
        </w:trPr>
        <w:tc>
          <w:tcPr>
            <w:tcW w:w="42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</w:tcPr>
          <w:p w:rsidR="000D0EE2" w:rsidRPr="00260686" w:rsidRDefault="000D0EE2" w:rsidP="00260686">
            <w:pPr>
              <w:pStyle w:val="a2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Муталлапова Г.Г.</w:t>
            </w:r>
          </w:p>
        </w:tc>
        <w:tc>
          <w:tcPr>
            <w:tcW w:w="1673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486" w:type="dxa"/>
          </w:tcPr>
          <w:p w:rsidR="000D0EE2" w:rsidRPr="00260686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579" w:type="dxa"/>
          </w:tcPr>
          <w:p w:rsidR="000D0EE2" w:rsidRPr="00260686" w:rsidRDefault="000D0EE2" w:rsidP="001930C1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на  высшую</w:t>
            </w:r>
          </w:p>
          <w:p w:rsidR="000D0EE2" w:rsidRPr="00260686" w:rsidRDefault="000D0EE2" w:rsidP="001930C1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квалификационную</w:t>
            </w:r>
          </w:p>
          <w:p w:rsidR="000D0EE2" w:rsidRPr="00260686" w:rsidRDefault="000D0EE2" w:rsidP="001930C1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категорию</w:t>
            </w:r>
          </w:p>
        </w:tc>
        <w:tc>
          <w:tcPr>
            <w:tcW w:w="1469" w:type="dxa"/>
          </w:tcPr>
          <w:p w:rsidR="000D0EE2" w:rsidRDefault="000D0EE2" w:rsidP="00260686">
            <w:pPr>
              <w:pStyle w:val="a4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0D0EE2" w:rsidTr="00260686">
        <w:trPr>
          <w:trHeight w:val="266"/>
        </w:trPr>
        <w:tc>
          <w:tcPr>
            <w:tcW w:w="426" w:type="dxa"/>
          </w:tcPr>
          <w:p w:rsidR="000D0EE2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90" w:type="dxa"/>
          </w:tcPr>
          <w:p w:rsidR="000D0EE2" w:rsidRDefault="000D0EE2" w:rsidP="00260686">
            <w:pPr>
              <w:pStyle w:val="a2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Абзакова Л.Р.</w:t>
            </w:r>
          </w:p>
        </w:tc>
        <w:tc>
          <w:tcPr>
            <w:tcW w:w="1673" w:type="dxa"/>
          </w:tcPr>
          <w:p w:rsidR="000D0EE2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1486" w:type="dxa"/>
          </w:tcPr>
          <w:p w:rsidR="000D0EE2" w:rsidRDefault="000D0EE2" w:rsidP="00260686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579" w:type="dxa"/>
          </w:tcPr>
          <w:p w:rsidR="000D0EE2" w:rsidRPr="00260686" w:rsidRDefault="000D0EE2" w:rsidP="008018CA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на  высшую</w:t>
            </w:r>
          </w:p>
          <w:p w:rsidR="000D0EE2" w:rsidRPr="00260686" w:rsidRDefault="000D0EE2" w:rsidP="008018CA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квалификационную</w:t>
            </w:r>
          </w:p>
          <w:p w:rsidR="000D0EE2" w:rsidRPr="00260686" w:rsidRDefault="000D0EE2" w:rsidP="008018CA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260686">
              <w:rPr>
                <w:sz w:val="24"/>
                <w:szCs w:val="24"/>
              </w:rPr>
              <w:t>категорию</w:t>
            </w:r>
          </w:p>
        </w:tc>
        <w:tc>
          <w:tcPr>
            <w:tcW w:w="1469" w:type="dxa"/>
          </w:tcPr>
          <w:p w:rsidR="000D0EE2" w:rsidRDefault="000D0EE2" w:rsidP="00260686">
            <w:pPr>
              <w:pStyle w:val="a4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</w:tbl>
    <w:p w:rsidR="000D0EE2" w:rsidRDefault="000D0EE2" w:rsidP="00D45CD2">
      <w:pPr>
        <w:pStyle w:val="a4"/>
        <w:shd w:val="clear" w:color="auto" w:fill="auto"/>
        <w:spacing w:line="360" w:lineRule="auto"/>
        <w:rPr>
          <w:sz w:val="28"/>
          <w:szCs w:val="28"/>
        </w:rPr>
      </w:pPr>
    </w:p>
    <w:p w:rsidR="000D0EE2" w:rsidRPr="00693459" w:rsidRDefault="000D0EE2" w:rsidP="00D45CD2">
      <w:pPr>
        <w:pStyle w:val="a4"/>
        <w:shd w:val="clear" w:color="auto" w:fill="auto"/>
        <w:spacing w:line="360" w:lineRule="auto"/>
        <w:rPr>
          <w:sz w:val="28"/>
          <w:szCs w:val="28"/>
        </w:rPr>
      </w:pPr>
    </w:p>
    <w:p w:rsidR="000D0EE2" w:rsidRPr="00D85B6D" w:rsidRDefault="000D0EE2" w:rsidP="00F92BB9">
      <w:pPr>
        <w:tabs>
          <w:tab w:val="left" w:pos="2790"/>
        </w:tabs>
        <w:rPr>
          <w:color w:val="000000"/>
          <w:sz w:val="28"/>
          <w:szCs w:val="28"/>
        </w:rPr>
      </w:pPr>
    </w:p>
    <w:sectPr w:rsidR="000D0EE2" w:rsidRPr="00D85B6D" w:rsidSect="00E7339F">
      <w:pgSz w:w="11906" w:h="16838"/>
      <w:pgMar w:top="851" w:right="98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E2" w:rsidRDefault="000D0EE2" w:rsidP="002A2CB2">
      <w:r>
        <w:separator/>
      </w:r>
    </w:p>
  </w:endnote>
  <w:endnote w:type="continuationSeparator" w:id="0">
    <w:p w:rsidR="000D0EE2" w:rsidRDefault="000D0EE2" w:rsidP="002A2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 Pro Smbd Subhea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no Pro Smbd Subhead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E2" w:rsidRDefault="000D0EE2" w:rsidP="002A2CB2">
      <w:r>
        <w:separator/>
      </w:r>
    </w:p>
  </w:footnote>
  <w:footnote w:type="continuationSeparator" w:id="0">
    <w:p w:rsidR="000D0EE2" w:rsidRDefault="000D0EE2" w:rsidP="002A2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005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2">
    <w:nsid w:val="04A272C7"/>
    <w:multiLevelType w:val="hybridMultilevel"/>
    <w:tmpl w:val="31CE23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754BBE"/>
    <w:multiLevelType w:val="hybridMultilevel"/>
    <w:tmpl w:val="18CE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19F4"/>
    <w:multiLevelType w:val="hybridMultilevel"/>
    <w:tmpl w:val="C7A2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61198"/>
    <w:multiLevelType w:val="hybridMultilevel"/>
    <w:tmpl w:val="47DC17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472470"/>
    <w:multiLevelType w:val="hybridMultilevel"/>
    <w:tmpl w:val="20C2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5010A9"/>
    <w:multiLevelType w:val="multilevel"/>
    <w:tmpl w:val="C96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C36F5"/>
    <w:multiLevelType w:val="hybridMultilevel"/>
    <w:tmpl w:val="02527418"/>
    <w:lvl w:ilvl="0" w:tplc="5E6825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33E3FF0"/>
    <w:multiLevelType w:val="hybridMultilevel"/>
    <w:tmpl w:val="1830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976A71"/>
    <w:multiLevelType w:val="hybridMultilevel"/>
    <w:tmpl w:val="A288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455806"/>
    <w:multiLevelType w:val="hybridMultilevel"/>
    <w:tmpl w:val="AD2CE866"/>
    <w:lvl w:ilvl="0" w:tplc="EE0AB7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376361"/>
    <w:multiLevelType w:val="hybridMultilevel"/>
    <w:tmpl w:val="A19A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7562AA1"/>
    <w:multiLevelType w:val="hybridMultilevel"/>
    <w:tmpl w:val="359AC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F420B1"/>
    <w:multiLevelType w:val="hybridMultilevel"/>
    <w:tmpl w:val="B170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314E1"/>
    <w:multiLevelType w:val="hybridMultilevel"/>
    <w:tmpl w:val="4D5E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397A3F"/>
    <w:multiLevelType w:val="hybridMultilevel"/>
    <w:tmpl w:val="346E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16493A"/>
    <w:multiLevelType w:val="hybridMultilevel"/>
    <w:tmpl w:val="CF9C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AD51B6"/>
    <w:multiLevelType w:val="hybridMultilevel"/>
    <w:tmpl w:val="12FE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F64462"/>
    <w:multiLevelType w:val="hybridMultilevel"/>
    <w:tmpl w:val="651A03AE"/>
    <w:lvl w:ilvl="0" w:tplc="9B4670CE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F15677A"/>
    <w:multiLevelType w:val="hybridMultilevel"/>
    <w:tmpl w:val="277A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77B40"/>
    <w:multiLevelType w:val="hybridMultilevel"/>
    <w:tmpl w:val="3FA4D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D2E83"/>
    <w:multiLevelType w:val="hybridMultilevel"/>
    <w:tmpl w:val="1E7C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C005CA"/>
    <w:multiLevelType w:val="hybridMultilevel"/>
    <w:tmpl w:val="A1527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863A7"/>
    <w:multiLevelType w:val="hybridMultilevel"/>
    <w:tmpl w:val="9DFE8FD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1"/>
  </w:num>
  <w:num w:numId="23">
    <w:abstractNumId w:val="20"/>
  </w:num>
  <w:num w:numId="24">
    <w:abstractNumId w:val="8"/>
  </w:num>
  <w:num w:numId="25">
    <w:abstractNumId w:val="21"/>
  </w:num>
  <w:num w:numId="26">
    <w:abstractNumId w:val="1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9"/>
  </w:num>
  <w:num w:numId="33">
    <w:abstractNumId w:val="18"/>
  </w:num>
  <w:num w:numId="34">
    <w:abstractNumId w:val="10"/>
  </w:num>
  <w:num w:numId="35">
    <w:abstractNumId w:val="15"/>
  </w:num>
  <w:num w:numId="36">
    <w:abstractNumId w:val="6"/>
  </w:num>
  <w:num w:numId="37">
    <w:abstractNumId w:val="22"/>
  </w:num>
  <w:num w:numId="38">
    <w:abstractNumId w:val="17"/>
  </w:num>
  <w:num w:numId="39">
    <w:abstractNumId w:val="4"/>
  </w:num>
  <w:num w:numId="40">
    <w:abstractNumId w:val="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B31"/>
    <w:rsid w:val="0000048B"/>
    <w:rsid w:val="00001FD7"/>
    <w:rsid w:val="0000397C"/>
    <w:rsid w:val="000055DB"/>
    <w:rsid w:val="0000688D"/>
    <w:rsid w:val="00011646"/>
    <w:rsid w:val="00011FA2"/>
    <w:rsid w:val="00013272"/>
    <w:rsid w:val="00013FE7"/>
    <w:rsid w:val="000154BF"/>
    <w:rsid w:val="00015F0F"/>
    <w:rsid w:val="00016BCD"/>
    <w:rsid w:val="00016ED2"/>
    <w:rsid w:val="00017066"/>
    <w:rsid w:val="00023768"/>
    <w:rsid w:val="00024402"/>
    <w:rsid w:val="0002521F"/>
    <w:rsid w:val="00025C08"/>
    <w:rsid w:val="00025DAE"/>
    <w:rsid w:val="000269C7"/>
    <w:rsid w:val="000278AC"/>
    <w:rsid w:val="00031904"/>
    <w:rsid w:val="00032021"/>
    <w:rsid w:val="0003339E"/>
    <w:rsid w:val="0003580A"/>
    <w:rsid w:val="000362A4"/>
    <w:rsid w:val="00040E11"/>
    <w:rsid w:val="000420A3"/>
    <w:rsid w:val="00042AA4"/>
    <w:rsid w:val="000435CF"/>
    <w:rsid w:val="000456E2"/>
    <w:rsid w:val="00045994"/>
    <w:rsid w:val="00045F9E"/>
    <w:rsid w:val="00046DF9"/>
    <w:rsid w:val="0005167A"/>
    <w:rsid w:val="00052138"/>
    <w:rsid w:val="0005519C"/>
    <w:rsid w:val="0005634A"/>
    <w:rsid w:val="00056591"/>
    <w:rsid w:val="00060547"/>
    <w:rsid w:val="00060C6C"/>
    <w:rsid w:val="00061037"/>
    <w:rsid w:val="00066B8A"/>
    <w:rsid w:val="00066FAA"/>
    <w:rsid w:val="0007015D"/>
    <w:rsid w:val="00073270"/>
    <w:rsid w:val="00073CEE"/>
    <w:rsid w:val="000740D7"/>
    <w:rsid w:val="00074AE0"/>
    <w:rsid w:val="00075188"/>
    <w:rsid w:val="00075735"/>
    <w:rsid w:val="00075F12"/>
    <w:rsid w:val="0007799B"/>
    <w:rsid w:val="00081BC7"/>
    <w:rsid w:val="00083B36"/>
    <w:rsid w:val="00086114"/>
    <w:rsid w:val="00090F6A"/>
    <w:rsid w:val="00091A2C"/>
    <w:rsid w:val="00095AE6"/>
    <w:rsid w:val="00096E53"/>
    <w:rsid w:val="0009732B"/>
    <w:rsid w:val="000A0777"/>
    <w:rsid w:val="000A1667"/>
    <w:rsid w:val="000A1EAF"/>
    <w:rsid w:val="000A21A4"/>
    <w:rsid w:val="000A2588"/>
    <w:rsid w:val="000A3050"/>
    <w:rsid w:val="000A37CF"/>
    <w:rsid w:val="000B792E"/>
    <w:rsid w:val="000C0DFC"/>
    <w:rsid w:val="000C11EA"/>
    <w:rsid w:val="000C1746"/>
    <w:rsid w:val="000C41D7"/>
    <w:rsid w:val="000C47F7"/>
    <w:rsid w:val="000C6B0C"/>
    <w:rsid w:val="000D0EE2"/>
    <w:rsid w:val="000D1290"/>
    <w:rsid w:val="000D200F"/>
    <w:rsid w:val="000D3C83"/>
    <w:rsid w:val="000D67E9"/>
    <w:rsid w:val="000D723E"/>
    <w:rsid w:val="000D76AE"/>
    <w:rsid w:val="000D78E2"/>
    <w:rsid w:val="000E2AC9"/>
    <w:rsid w:val="000E3A25"/>
    <w:rsid w:val="000E40CE"/>
    <w:rsid w:val="000E5B64"/>
    <w:rsid w:val="000E5ED7"/>
    <w:rsid w:val="000F0124"/>
    <w:rsid w:val="000F0DD2"/>
    <w:rsid w:val="000F1AF1"/>
    <w:rsid w:val="000F7183"/>
    <w:rsid w:val="000F7C4E"/>
    <w:rsid w:val="00100106"/>
    <w:rsid w:val="00100430"/>
    <w:rsid w:val="00100923"/>
    <w:rsid w:val="001010DF"/>
    <w:rsid w:val="001012FE"/>
    <w:rsid w:val="001018B4"/>
    <w:rsid w:val="00102A58"/>
    <w:rsid w:val="00102C2B"/>
    <w:rsid w:val="00105979"/>
    <w:rsid w:val="00111106"/>
    <w:rsid w:val="00112FE2"/>
    <w:rsid w:val="00113D2D"/>
    <w:rsid w:val="00116D76"/>
    <w:rsid w:val="001205FA"/>
    <w:rsid w:val="00121337"/>
    <w:rsid w:val="0012311C"/>
    <w:rsid w:val="001257D5"/>
    <w:rsid w:val="001258F9"/>
    <w:rsid w:val="00126CCC"/>
    <w:rsid w:val="00130130"/>
    <w:rsid w:val="001311BD"/>
    <w:rsid w:val="00131C3C"/>
    <w:rsid w:val="00133A36"/>
    <w:rsid w:val="0013543B"/>
    <w:rsid w:val="00135F3F"/>
    <w:rsid w:val="00136499"/>
    <w:rsid w:val="00141D4D"/>
    <w:rsid w:val="001431CD"/>
    <w:rsid w:val="00144A7F"/>
    <w:rsid w:val="00144EED"/>
    <w:rsid w:val="00147865"/>
    <w:rsid w:val="00147D75"/>
    <w:rsid w:val="0015429F"/>
    <w:rsid w:val="00154663"/>
    <w:rsid w:val="001565E6"/>
    <w:rsid w:val="00156704"/>
    <w:rsid w:val="00156A52"/>
    <w:rsid w:val="001605E6"/>
    <w:rsid w:val="001614AE"/>
    <w:rsid w:val="00161FBB"/>
    <w:rsid w:val="001663AC"/>
    <w:rsid w:val="00166FCC"/>
    <w:rsid w:val="001718FE"/>
    <w:rsid w:val="0017230F"/>
    <w:rsid w:val="0017429C"/>
    <w:rsid w:val="00175B4D"/>
    <w:rsid w:val="00181FF4"/>
    <w:rsid w:val="00182035"/>
    <w:rsid w:val="00186618"/>
    <w:rsid w:val="00190052"/>
    <w:rsid w:val="00190351"/>
    <w:rsid w:val="00190F4F"/>
    <w:rsid w:val="0019140C"/>
    <w:rsid w:val="001925A2"/>
    <w:rsid w:val="0019277A"/>
    <w:rsid w:val="001930C1"/>
    <w:rsid w:val="00193572"/>
    <w:rsid w:val="00194101"/>
    <w:rsid w:val="00194694"/>
    <w:rsid w:val="00194F48"/>
    <w:rsid w:val="001962FD"/>
    <w:rsid w:val="00196712"/>
    <w:rsid w:val="001977CF"/>
    <w:rsid w:val="001A3441"/>
    <w:rsid w:val="001A4B27"/>
    <w:rsid w:val="001A5FBC"/>
    <w:rsid w:val="001A6B5C"/>
    <w:rsid w:val="001A7C8D"/>
    <w:rsid w:val="001A7E92"/>
    <w:rsid w:val="001B04CE"/>
    <w:rsid w:val="001B0701"/>
    <w:rsid w:val="001B14DB"/>
    <w:rsid w:val="001B3583"/>
    <w:rsid w:val="001B5A4F"/>
    <w:rsid w:val="001B5EF8"/>
    <w:rsid w:val="001C2FCA"/>
    <w:rsid w:val="001C4E6C"/>
    <w:rsid w:val="001C5055"/>
    <w:rsid w:val="001C5CB5"/>
    <w:rsid w:val="001C5D55"/>
    <w:rsid w:val="001C5FA0"/>
    <w:rsid w:val="001C68E6"/>
    <w:rsid w:val="001C6C16"/>
    <w:rsid w:val="001D142A"/>
    <w:rsid w:val="001D2329"/>
    <w:rsid w:val="001D321D"/>
    <w:rsid w:val="001D3D39"/>
    <w:rsid w:val="001D775F"/>
    <w:rsid w:val="001E0425"/>
    <w:rsid w:val="001E18B4"/>
    <w:rsid w:val="001E3B17"/>
    <w:rsid w:val="001E453B"/>
    <w:rsid w:val="001E753A"/>
    <w:rsid w:val="001E7E7B"/>
    <w:rsid w:val="001F064A"/>
    <w:rsid w:val="001F26C6"/>
    <w:rsid w:val="001F4BB9"/>
    <w:rsid w:val="001F672B"/>
    <w:rsid w:val="001F69E8"/>
    <w:rsid w:val="001F773E"/>
    <w:rsid w:val="00200577"/>
    <w:rsid w:val="002010F0"/>
    <w:rsid w:val="002020CF"/>
    <w:rsid w:val="00202717"/>
    <w:rsid w:val="00202ED7"/>
    <w:rsid w:val="00206DE0"/>
    <w:rsid w:val="002118B9"/>
    <w:rsid w:val="00213979"/>
    <w:rsid w:val="00215A9B"/>
    <w:rsid w:val="0021634D"/>
    <w:rsid w:val="00221A82"/>
    <w:rsid w:val="00221E0E"/>
    <w:rsid w:val="002222BB"/>
    <w:rsid w:val="00225D5B"/>
    <w:rsid w:val="0022682F"/>
    <w:rsid w:val="00226B14"/>
    <w:rsid w:val="00227B1B"/>
    <w:rsid w:val="00230D12"/>
    <w:rsid w:val="00230D56"/>
    <w:rsid w:val="002310C9"/>
    <w:rsid w:val="0023206B"/>
    <w:rsid w:val="00233B25"/>
    <w:rsid w:val="00236778"/>
    <w:rsid w:val="00237B1C"/>
    <w:rsid w:val="00237EEE"/>
    <w:rsid w:val="002405FA"/>
    <w:rsid w:val="00244223"/>
    <w:rsid w:val="00244810"/>
    <w:rsid w:val="002459B9"/>
    <w:rsid w:val="002466A5"/>
    <w:rsid w:val="00247666"/>
    <w:rsid w:val="002479A2"/>
    <w:rsid w:val="002500A4"/>
    <w:rsid w:val="00251056"/>
    <w:rsid w:val="00254655"/>
    <w:rsid w:val="0025571F"/>
    <w:rsid w:val="00256CEE"/>
    <w:rsid w:val="00260686"/>
    <w:rsid w:val="00260DA7"/>
    <w:rsid w:val="00260E70"/>
    <w:rsid w:val="002624AE"/>
    <w:rsid w:val="00266B95"/>
    <w:rsid w:val="002676E3"/>
    <w:rsid w:val="00270935"/>
    <w:rsid w:val="00270E0D"/>
    <w:rsid w:val="0027176C"/>
    <w:rsid w:val="00271F01"/>
    <w:rsid w:val="00273CD0"/>
    <w:rsid w:val="00274681"/>
    <w:rsid w:val="002748C2"/>
    <w:rsid w:val="002752DA"/>
    <w:rsid w:val="002772FF"/>
    <w:rsid w:val="00286006"/>
    <w:rsid w:val="002870A8"/>
    <w:rsid w:val="002871AB"/>
    <w:rsid w:val="00287D74"/>
    <w:rsid w:val="00287ED6"/>
    <w:rsid w:val="00291846"/>
    <w:rsid w:val="00292D8C"/>
    <w:rsid w:val="002937C8"/>
    <w:rsid w:val="002961F5"/>
    <w:rsid w:val="002963CD"/>
    <w:rsid w:val="002975E0"/>
    <w:rsid w:val="002A1054"/>
    <w:rsid w:val="002A2465"/>
    <w:rsid w:val="002A2CB2"/>
    <w:rsid w:val="002A2FCA"/>
    <w:rsid w:val="002A38DF"/>
    <w:rsid w:val="002A3A1B"/>
    <w:rsid w:val="002A46C5"/>
    <w:rsid w:val="002A60F1"/>
    <w:rsid w:val="002A611D"/>
    <w:rsid w:val="002A65EF"/>
    <w:rsid w:val="002A76B4"/>
    <w:rsid w:val="002B09BA"/>
    <w:rsid w:val="002B2ED0"/>
    <w:rsid w:val="002B3EAB"/>
    <w:rsid w:val="002B4B61"/>
    <w:rsid w:val="002B6462"/>
    <w:rsid w:val="002C0021"/>
    <w:rsid w:val="002C06C3"/>
    <w:rsid w:val="002C06FF"/>
    <w:rsid w:val="002C3636"/>
    <w:rsid w:val="002C3D57"/>
    <w:rsid w:val="002C54C4"/>
    <w:rsid w:val="002C65AA"/>
    <w:rsid w:val="002D0227"/>
    <w:rsid w:val="002D1110"/>
    <w:rsid w:val="002D605D"/>
    <w:rsid w:val="002D7204"/>
    <w:rsid w:val="002E1BC9"/>
    <w:rsid w:val="002E1E55"/>
    <w:rsid w:val="002E5BAA"/>
    <w:rsid w:val="002E6056"/>
    <w:rsid w:val="002E615D"/>
    <w:rsid w:val="002E76C3"/>
    <w:rsid w:val="002F24F0"/>
    <w:rsid w:val="002F2835"/>
    <w:rsid w:val="002F2D58"/>
    <w:rsid w:val="002F3401"/>
    <w:rsid w:val="002F4731"/>
    <w:rsid w:val="002F7F6F"/>
    <w:rsid w:val="0030147C"/>
    <w:rsid w:val="00302A97"/>
    <w:rsid w:val="00304B07"/>
    <w:rsid w:val="00310E16"/>
    <w:rsid w:val="003113AE"/>
    <w:rsid w:val="00313244"/>
    <w:rsid w:val="00313366"/>
    <w:rsid w:val="00314999"/>
    <w:rsid w:val="00314CE1"/>
    <w:rsid w:val="003165AB"/>
    <w:rsid w:val="00317669"/>
    <w:rsid w:val="00320C66"/>
    <w:rsid w:val="0032106A"/>
    <w:rsid w:val="00321095"/>
    <w:rsid w:val="003223E0"/>
    <w:rsid w:val="0032736B"/>
    <w:rsid w:val="00327C07"/>
    <w:rsid w:val="00331B57"/>
    <w:rsid w:val="0033228C"/>
    <w:rsid w:val="00333FE6"/>
    <w:rsid w:val="003349CE"/>
    <w:rsid w:val="00334D25"/>
    <w:rsid w:val="003356B2"/>
    <w:rsid w:val="0033797A"/>
    <w:rsid w:val="00340834"/>
    <w:rsid w:val="003424C0"/>
    <w:rsid w:val="00344264"/>
    <w:rsid w:val="00344834"/>
    <w:rsid w:val="003448FE"/>
    <w:rsid w:val="003453AC"/>
    <w:rsid w:val="00347444"/>
    <w:rsid w:val="0035086A"/>
    <w:rsid w:val="00353473"/>
    <w:rsid w:val="00354743"/>
    <w:rsid w:val="003549E8"/>
    <w:rsid w:val="00354A7D"/>
    <w:rsid w:val="003553F8"/>
    <w:rsid w:val="003560EE"/>
    <w:rsid w:val="0035740D"/>
    <w:rsid w:val="0035741C"/>
    <w:rsid w:val="00360334"/>
    <w:rsid w:val="00361573"/>
    <w:rsid w:val="00364E31"/>
    <w:rsid w:val="00366AF8"/>
    <w:rsid w:val="003672C8"/>
    <w:rsid w:val="0037183A"/>
    <w:rsid w:val="00371970"/>
    <w:rsid w:val="00371BD1"/>
    <w:rsid w:val="00372DB9"/>
    <w:rsid w:val="00373B6B"/>
    <w:rsid w:val="00374CF4"/>
    <w:rsid w:val="00376193"/>
    <w:rsid w:val="0037777D"/>
    <w:rsid w:val="003830F5"/>
    <w:rsid w:val="00383323"/>
    <w:rsid w:val="0038413A"/>
    <w:rsid w:val="00385358"/>
    <w:rsid w:val="00386391"/>
    <w:rsid w:val="003869C5"/>
    <w:rsid w:val="0038771B"/>
    <w:rsid w:val="0039044B"/>
    <w:rsid w:val="00392424"/>
    <w:rsid w:val="0039369A"/>
    <w:rsid w:val="003A2805"/>
    <w:rsid w:val="003A3810"/>
    <w:rsid w:val="003A5865"/>
    <w:rsid w:val="003A5C13"/>
    <w:rsid w:val="003A7172"/>
    <w:rsid w:val="003B0CE5"/>
    <w:rsid w:val="003B1D1C"/>
    <w:rsid w:val="003B24BB"/>
    <w:rsid w:val="003B39AA"/>
    <w:rsid w:val="003B3C45"/>
    <w:rsid w:val="003B4401"/>
    <w:rsid w:val="003B54AF"/>
    <w:rsid w:val="003B5B60"/>
    <w:rsid w:val="003B5B95"/>
    <w:rsid w:val="003B5F53"/>
    <w:rsid w:val="003B622A"/>
    <w:rsid w:val="003B69C5"/>
    <w:rsid w:val="003B6CDE"/>
    <w:rsid w:val="003C0AEF"/>
    <w:rsid w:val="003C2882"/>
    <w:rsid w:val="003C3309"/>
    <w:rsid w:val="003D0E0B"/>
    <w:rsid w:val="003D33F5"/>
    <w:rsid w:val="003D5B56"/>
    <w:rsid w:val="003D6DF7"/>
    <w:rsid w:val="003D7A57"/>
    <w:rsid w:val="003E039C"/>
    <w:rsid w:val="003E3A58"/>
    <w:rsid w:val="003E41BE"/>
    <w:rsid w:val="003E5BF7"/>
    <w:rsid w:val="003E721C"/>
    <w:rsid w:val="003F0665"/>
    <w:rsid w:val="003F13D0"/>
    <w:rsid w:val="003F2B31"/>
    <w:rsid w:val="003F2F5C"/>
    <w:rsid w:val="003F338F"/>
    <w:rsid w:val="004027E7"/>
    <w:rsid w:val="00403FD5"/>
    <w:rsid w:val="00405CCD"/>
    <w:rsid w:val="004102F7"/>
    <w:rsid w:val="004105DC"/>
    <w:rsid w:val="00413138"/>
    <w:rsid w:val="00413187"/>
    <w:rsid w:val="004140A5"/>
    <w:rsid w:val="0041459D"/>
    <w:rsid w:val="0041546F"/>
    <w:rsid w:val="004163EE"/>
    <w:rsid w:val="00416F54"/>
    <w:rsid w:val="00424197"/>
    <w:rsid w:val="0042468E"/>
    <w:rsid w:val="00424962"/>
    <w:rsid w:val="00425265"/>
    <w:rsid w:val="00432DF2"/>
    <w:rsid w:val="0043484E"/>
    <w:rsid w:val="00437725"/>
    <w:rsid w:val="004377BC"/>
    <w:rsid w:val="00437A2D"/>
    <w:rsid w:val="00441E4F"/>
    <w:rsid w:val="00442683"/>
    <w:rsid w:val="00445D9B"/>
    <w:rsid w:val="004470E9"/>
    <w:rsid w:val="00453E1B"/>
    <w:rsid w:val="0045489F"/>
    <w:rsid w:val="00463381"/>
    <w:rsid w:val="004639E7"/>
    <w:rsid w:val="00464340"/>
    <w:rsid w:val="00466E2A"/>
    <w:rsid w:val="0047084A"/>
    <w:rsid w:val="00471935"/>
    <w:rsid w:val="00473106"/>
    <w:rsid w:val="00476064"/>
    <w:rsid w:val="004803A0"/>
    <w:rsid w:val="004809A1"/>
    <w:rsid w:val="0048158B"/>
    <w:rsid w:val="00484C27"/>
    <w:rsid w:val="00485A80"/>
    <w:rsid w:val="004862E9"/>
    <w:rsid w:val="0048630A"/>
    <w:rsid w:val="00491580"/>
    <w:rsid w:val="00492456"/>
    <w:rsid w:val="00492538"/>
    <w:rsid w:val="004933E2"/>
    <w:rsid w:val="004935E1"/>
    <w:rsid w:val="00494A49"/>
    <w:rsid w:val="00494A7C"/>
    <w:rsid w:val="00494C9C"/>
    <w:rsid w:val="004969A4"/>
    <w:rsid w:val="004A13E7"/>
    <w:rsid w:val="004A1A9F"/>
    <w:rsid w:val="004A2C09"/>
    <w:rsid w:val="004A364C"/>
    <w:rsid w:val="004A454F"/>
    <w:rsid w:val="004A62AA"/>
    <w:rsid w:val="004B4501"/>
    <w:rsid w:val="004B63A7"/>
    <w:rsid w:val="004C1761"/>
    <w:rsid w:val="004C18C6"/>
    <w:rsid w:val="004C332F"/>
    <w:rsid w:val="004C6DC3"/>
    <w:rsid w:val="004C6F73"/>
    <w:rsid w:val="004C7A60"/>
    <w:rsid w:val="004D37C1"/>
    <w:rsid w:val="004D3837"/>
    <w:rsid w:val="004D7BEC"/>
    <w:rsid w:val="004E064E"/>
    <w:rsid w:val="004E32DD"/>
    <w:rsid w:val="004E368A"/>
    <w:rsid w:val="004E670E"/>
    <w:rsid w:val="004E7A9A"/>
    <w:rsid w:val="004F13D6"/>
    <w:rsid w:val="004F62B7"/>
    <w:rsid w:val="004F6DC9"/>
    <w:rsid w:val="004F711F"/>
    <w:rsid w:val="004F7C9B"/>
    <w:rsid w:val="005005C5"/>
    <w:rsid w:val="0050077C"/>
    <w:rsid w:val="0050540E"/>
    <w:rsid w:val="005054BB"/>
    <w:rsid w:val="00510449"/>
    <w:rsid w:val="005106DD"/>
    <w:rsid w:val="00511A55"/>
    <w:rsid w:val="00512338"/>
    <w:rsid w:val="00514207"/>
    <w:rsid w:val="00516413"/>
    <w:rsid w:val="00516C98"/>
    <w:rsid w:val="00520F5F"/>
    <w:rsid w:val="00521778"/>
    <w:rsid w:val="00522280"/>
    <w:rsid w:val="00526C11"/>
    <w:rsid w:val="005307C0"/>
    <w:rsid w:val="005307EC"/>
    <w:rsid w:val="0053104F"/>
    <w:rsid w:val="00531254"/>
    <w:rsid w:val="00532C71"/>
    <w:rsid w:val="005369B2"/>
    <w:rsid w:val="00540CFB"/>
    <w:rsid w:val="0054178D"/>
    <w:rsid w:val="0054195F"/>
    <w:rsid w:val="00544038"/>
    <w:rsid w:val="005454AB"/>
    <w:rsid w:val="005463B0"/>
    <w:rsid w:val="00552CBE"/>
    <w:rsid w:val="005535AA"/>
    <w:rsid w:val="005550B5"/>
    <w:rsid w:val="00555233"/>
    <w:rsid w:val="00555A67"/>
    <w:rsid w:val="00557056"/>
    <w:rsid w:val="00557DA6"/>
    <w:rsid w:val="0056529D"/>
    <w:rsid w:val="0057137B"/>
    <w:rsid w:val="005728B3"/>
    <w:rsid w:val="00572F1E"/>
    <w:rsid w:val="00573448"/>
    <w:rsid w:val="00574AD7"/>
    <w:rsid w:val="00575382"/>
    <w:rsid w:val="005770D4"/>
    <w:rsid w:val="005805D9"/>
    <w:rsid w:val="0058149A"/>
    <w:rsid w:val="0058293A"/>
    <w:rsid w:val="005837B1"/>
    <w:rsid w:val="00584640"/>
    <w:rsid w:val="00585A53"/>
    <w:rsid w:val="00590471"/>
    <w:rsid w:val="00590851"/>
    <w:rsid w:val="0059212C"/>
    <w:rsid w:val="00593871"/>
    <w:rsid w:val="005A2CC3"/>
    <w:rsid w:val="005A38FA"/>
    <w:rsid w:val="005A5365"/>
    <w:rsid w:val="005A7C30"/>
    <w:rsid w:val="005B115F"/>
    <w:rsid w:val="005B14D8"/>
    <w:rsid w:val="005B286A"/>
    <w:rsid w:val="005B4DBE"/>
    <w:rsid w:val="005B5AFF"/>
    <w:rsid w:val="005B62F2"/>
    <w:rsid w:val="005B6C31"/>
    <w:rsid w:val="005C1D5B"/>
    <w:rsid w:val="005C46E6"/>
    <w:rsid w:val="005C56C6"/>
    <w:rsid w:val="005D16E5"/>
    <w:rsid w:val="005D2ED1"/>
    <w:rsid w:val="005D7D52"/>
    <w:rsid w:val="005E037B"/>
    <w:rsid w:val="005E1656"/>
    <w:rsid w:val="005E20B2"/>
    <w:rsid w:val="005E273B"/>
    <w:rsid w:val="005E34B0"/>
    <w:rsid w:val="005E6070"/>
    <w:rsid w:val="005E7586"/>
    <w:rsid w:val="005E7DE3"/>
    <w:rsid w:val="005F0C97"/>
    <w:rsid w:val="005F3702"/>
    <w:rsid w:val="005F3B83"/>
    <w:rsid w:val="005F57FC"/>
    <w:rsid w:val="005F5A38"/>
    <w:rsid w:val="00601187"/>
    <w:rsid w:val="0060210F"/>
    <w:rsid w:val="006032AC"/>
    <w:rsid w:val="006046F1"/>
    <w:rsid w:val="006058CD"/>
    <w:rsid w:val="00606577"/>
    <w:rsid w:val="006066C4"/>
    <w:rsid w:val="00607CE0"/>
    <w:rsid w:val="00612324"/>
    <w:rsid w:val="006126B8"/>
    <w:rsid w:val="00613BFA"/>
    <w:rsid w:val="00614513"/>
    <w:rsid w:val="00614831"/>
    <w:rsid w:val="00622058"/>
    <w:rsid w:val="006244DF"/>
    <w:rsid w:val="00625AB9"/>
    <w:rsid w:val="00625FCE"/>
    <w:rsid w:val="0062604C"/>
    <w:rsid w:val="00626392"/>
    <w:rsid w:val="00627415"/>
    <w:rsid w:val="00627A35"/>
    <w:rsid w:val="0063083F"/>
    <w:rsid w:val="006314EA"/>
    <w:rsid w:val="00634A08"/>
    <w:rsid w:val="0063541C"/>
    <w:rsid w:val="00636258"/>
    <w:rsid w:val="00636260"/>
    <w:rsid w:val="006400C2"/>
    <w:rsid w:val="006401F4"/>
    <w:rsid w:val="00641B17"/>
    <w:rsid w:val="00642502"/>
    <w:rsid w:val="0064355F"/>
    <w:rsid w:val="00645BDC"/>
    <w:rsid w:val="006464B9"/>
    <w:rsid w:val="006475BD"/>
    <w:rsid w:val="006544DC"/>
    <w:rsid w:val="00656A38"/>
    <w:rsid w:val="006616C4"/>
    <w:rsid w:val="00661D95"/>
    <w:rsid w:val="00663F9C"/>
    <w:rsid w:val="006670CE"/>
    <w:rsid w:val="006675A1"/>
    <w:rsid w:val="00671342"/>
    <w:rsid w:val="00671515"/>
    <w:rsid w:val="00673981"/>
    <w:rsid w:val="00675BFC"/>
    <w:rsid w:val="00677661"/>
    <w:rsid w:val="006808F6"/>
    <w:rsid w:val="006809AB"/>
    <w:rsid w:val="00680A0C"/>
    <w:rsid w:val="00680AA8"/>
    <w:rsid w:val="006814DB"/>
    <w:rsid w:val="00686D15"/>
    <w:rsid w:val="0069222D"/>
    <w:rsid w:val="006926C3"/>
    <w:rsid w:val="006932A1"/>
    <w:rsid w:val="00693459"/>
    <w:rsid w:val="00693665"/>
    <w:rsid w:val="006A129F"/>
    <w:rsid w:val="006A1409"/>
    <w:rsid w:val="006A14F4"/>
    <w:rsid w:val="006A2452"/>
    <w:rsid w:val="006A2AA5"/>
    <w:rsid w:val="006A35EA"/>
    <w:rsid w:val="006A4605"/>
    <w:rsid w:val="006A598E"/>
    <w:rsid w:val="006A60BD"/>
    <w:rsid w:val="006A6EAA"/>
    <w:rsid w:val="006B0C69"/>
    <w:rsid w:val="006B1A91"/>
    <w:rsid w:val="006B20A3"/>
    <w:rsid w:val="006B2894"/>
    <w:rsid w:val="006B3C1B"/>
    <w:rsid w:val="006B5A42"/>
    <w:rsid w:val="006B7039"/>
    <w:rsid w:val="006B7A7A"/>
    <w:rsid w:val="006C0C38"/>
    <w:rsid w:val="006C16CB"/>
    <w:rsid w:val="006C30DA"/>
    <w:rsid w:val="006C5426"/>
    <w:rsid w:val="006C58D4"/>
    <w:rsid w:val="006D38AE"/>
    <w:rsid w:val="006D3D0B"/>
    <w:rsid w:val="006D3EA6"/>
    <w:rsid w:val="006D5EA3"/>
    <w:rsid w:val="006D72E5"/>
    <w:rsid w:val="006D7442"/>
    <w:rsid w:val="006E05CC"/>
    <w:rsid w:val="006E18C3"/>
    <w:rsid w:val="006E1F5D"/>
    <w:rsid w:val="006E2169"/>
    <w:rsid w:val="006E2630"/>
    <w:rsid w:val="006E3A80"/>
    <w:rsid w:val="006E6140"/>
    <w:rsid w:val="006E69D4"/>
    <w:rsid w:val="006E7D06"/>
    <w:rsid w:val="006F177D"/>
    <w:rsid w:val="006F2B9D"/>
    <w:rsid w:val="006F4CF2"/>
    <w:rsid w:val="006F66EE"/>
    <w:rsid w:val="006F79F4"/>
    <w:rsid w:val="00701735"/>
    <w:rsid w:val="00702926"/>
    <w:rsid w:val="00703DB0"/>
    <w:rsid w:val="00703FC4"/>
    <w:rsid w:val="00707F08"/>
    <w:rsid w:val="007154DD"/>
    <w:rsid w:val="00716506"/>
    <w:rsid w:val="00717293"/>
    <w:rsid w:val="007205A0"/>
    <w:rsid w:val="00721C73"/>
    <w:rsid w:val="00730728"/>
    <w:rsid w:val="007312CA"/>
    <w:rsid w:val="007326D1"/>
    <w:rsid w:val="00733AE7"/>
    <w:rsid w:val="00734A55"/>
    <w:rsid w:val="007351CD"/>
    <w:rsid w:val="00735E74"/>
    <w:rsid w:val="00736E11"/>
    <w:rsid w:val="007403F2"/>
    <w:rsid w:val="00740F77"/>
    <w:rsid w:val="00744570"/>
    <w:rsid w:val="007446F0"/>
    <w:rsid w:val="007452EA"/>
    <w:rsid w:val="00750F40"/>
    <w:rsid w:val="00754523"/>
    <w:rsid w:val="00754597"/>
    <w:rsid w:val="0075721B"/>
    <w:rsid w:val="00761E06"/>
    <w:rsid w:val="00763737"/>
    <w:rsid w:val="007649D8"/>
    <w:rsid w:val="0076524A"/>
    <w:rsid w:val="0076537D"/>
    <w:rsid w:val="00765706"/>
    <w:rsid w:val="00766406"/>
    <w:rsid w:val="00766987"/>
    <w:rsid w:val="00767DD8"/>
    <w:rsid w:val="00770761"/>
    <w:rsid w:val="007744FE"/>
    <w:rsid w:val="00774FB5"/>
    <w:rsid w:val="00775419"/>
    <w:rsid w:val="007763A7"/>
    <w:rsid w:val="00776FCC"/>
    <w:rsid w:val="00777A4C"/>
    <w:rsid w:val="00781502"/>
    <w:rsid w:val="007818A7"/>
    <w:rsid w:val="00782862"/>
    <w:rsid w:val="0078504E"/>
    <w:rsid w:val="00787555"/>
    <w:rsid w:val="00790643"/>
    <w:rsid w:val="0079105A"/>
    <w:rsid w:val="0079224D"/>
    <w:rsid w:val="00794E60"/>
    <w:rsid w:val="00797094"/>
    <w:rsid w:val="00797950"/>
    <w:rsid w:val="007A0B99"/>
    <w:rsid w:val="007A2788"/>
    <w:rsid w:val="007A3ED0"/>
    <w:rsid w:val="007A42BA"/>
    <w:rsid w:val="007A4C93"/>
    <w:rsid w:val="007B463B"/>
    <w:rsid w:val="007B579E"/>
    <w:rsid w:val="007B6B8D"/>
    <w:rsid w:val="007C12B4"/>
    <w:rsid w:val="007C24F3"/>
    <w:rsid w:val="007C341E"/>
    <w:rsid w:val="007C381B"/>
    <w:rsid w:val="007C3E0B"/>
    <w:rsid w:val="007C4310"/>
    <w:rsid w:val="007C6157"/>
    <w:rsid w:val="007C61E4"/>
    <w:rsid w:val="007C7452"/>
    <w:rsid w:val="007D327F"/>
    <w:rsid w:val="007D3A1A"/>
    <w:rsid w:val="007D4F23"/>
    <w:rsid w:val="007E45F2"/>
    <w:rsid w:val="007F0186"/>
    <w:rsid w:val="007F07CE"/>
    <w:rsid w:val="007F0BAB"/>
    <w:rsid w:val="007F44BD"/>
    <w:rsid w:val="008015B8"/>
    <w:rsid w:val="0080186E"/>
    <w:rsid w:val="008018CA"/>
    <w:rsid w:val="008021A0"/>
    <w:rsid w:val="00803E2C"/>
    <w:rsid w:val="00805702"/>
    <w:rsid w:val="00805EC5"/>
    <w:rsid w:val="00807AF0"/>
    <w:rsid w:val="008128FD"/>
    <w:rsid w:val="00812C32"/>
    <w:rsid w:val="00812E42"/>
    <w:rsid w:val="008140F3"/>
    <w:rsid w:val="008229EB"/>
    <w:rsid w:val="00823AAE"/>
    <w:rsid w:val="00826F00"/>
    <w:rsid w:val="008304E1"/>
    <w:rsid w:val="008324CE"/>
    <w:rsid w:val="00835C24"/>
    <w:rsid w:val="008369DA"/>
    <w:rsid w:val="008379C0"/>
    <w:rsid w:val="00837DE4"/>
    <w:rsid w:val="0084241E"/>
    <w:rsid w:val="008425E2"/>
    <w:rsid w:val="00842921"/>
    <w:rsid w:val="00843C6D"/>
    <w:rsid w:val="008446CA"/>
    <w:rsid w:val="00846594"/>
    <w:rsid w:val="008466BE"/>
    <w:rsid w:val="00854657"/>
    <w:rsid w:val="00854D23"/>
    <w:rsid w:val="008565A8"/>
    <w:rsid w:val="00857DC8"/>
    <w:rsid w:val="008608E0"/>
    <w:rsid w:val="00860D49"/>
    <w:rsid w:val="00862714"/>
    <w:rsid w:val="00865F4E"/>
    <w:rsid w:val="00866977"/>
    <w:rsid w:val="008672A6"/>
    <w:rsid w:val="008709B1"/>
    <w:rsid w:val="00871349"/>
    <w:rsid w:val="00872112"/>
    <w:rsid w:val="00872376"/>
    <w:rsid w:val="00875EBE"/>
    <w:rsid w:val="008768AC"/>
    <w:rsid w:val="0088048E"/>
    <w:rsid w:val="00880579"/>
    <w:rsid w:val="00880F71"/>
    <w:rsid w:val="00881768"/>
    <w:rsid w:val="00883E49"/>
    <w:rsid w:val="00885DE9"/>
    <w:rsid w:val="00886FDC"/>
    <w:rsid w:val="00887592"/>
    <w:rsid w:val="00893581"/>
    <w:rsid w:val="00893941"/>
    <w:rsid w:val="008956C2"/>
    <w:rsid w:val="008A01CD"/>
    <w:rsid w:val="008A1530"/>
    <w:rsid w:val="008A18DC"/>
    <w:rsid w:val="008A1C25"/>
    <w:rsid w:val="008A1D27"/>
    <w:rsid w:val="008A2CCF"/>
    <w:rsid w:val="008A44A0"/>
    <w:rsid w:val="008A67F2"/>
    <w:rsid w:val="008A77FE"/>
    <w:rsid w:val="008B2DA0"/>
    <w:rsid w:val="008B35FF"/>
    <w:rsid w:val="008B614C"/>
    <w:rsid w:val="008B68C4"/>
    <w:rsid w:val="008C1356"/>
    <w:rsid w:val="008C2D01"/>
    <w:rsid w:val="008C3B2F"/>
    <w:rsid w:val="008C4119"/>
    <w:rsid w:val="008C45BC"/>
    <w:rsid w:val="008C5E4A"/>
    <w:rsid w:val="008C6E1F"/>
    <w:rsid w:val="008D0F65"/>
    <w:rsid w:val="008D2530"/>
    <w:rsid w:val="008D409A"/>
    <w:rsid w:val="008D4A5C"/>
    <w:rsid w:val="008D64B7"/>
    <w:rsid w:val="008D6C98"/>
    <w:rsid w:val="008D7047"/>
    <w:rsid w:val="008D78FA"/>
    <w:rsid w:val="008E01CF"/>
    <w:rsid w:val="008E1351"/>
    <w:rsid w:val="008E27A9"/>
    <w:rsid w:val="008E2A14"/>
    <w:rsid w:val="008E2C10"/>
    <w:rsid w:val="008E45CA"/>
    <w:rsid w:val="008E7044"/>
    <w:rsid w:val="008E7229"/>
    <w:rsid w:val="008F0A1C"/>
    <w:rsid w:val="008F12D5"/>
    <w:rsid w:val="008F20F9"/>
    <w:rsid w:val="008F2332"/>
    <w:rsid w:val="008F2DE8"/>
    <w:rsid w:val="008F47E7"/>
    <w:rsid w:val="008F57BF"/>
    <w:rsid w:val="00901817"/>
    <w:rsid w:val="009059FE"/>
    <w:rsid w:val="00905A66"/>
    <w:rsid w:val="00907F36"/>
    <w:rsid w:val="009102A1"/>
    <w:rsid w:val="00910A55"/>
    <w:rsid w:val="00911292"/>
    <w:rsid w:val="0091325A"/>
    <w:rsid w:val="009150ED"/>
    <w:rsid w:val="00915212"/>
    <w:rsid w:val="0091527B"/>
    <w:rsid w:val="0091575A"/>
    <w:rsid w:val="00915810"/>
    <w:rsid w:val="00916FD3"/>
    <w:rsid w:val="0091738A"/>
    <w:rsid w:val="00917C9E"/>
    <w:rsid w:val="009229FA"/>
    <w:rsid w:val="00924A59"/>
    <w:rsid w:val="00932EE7"/>
    <w:rsid w:val="0093497A"/>
    <w:rsid w:val="00937437"/>
    <w:rsid w:val="00937D89"/>
    <w:rsid w:val="009402D0"/>
    <w:rsid w:val="009406DB"/>
    <w:rsid w:val="00942620"/>
    <w:rsid w:val="009528C7"/>
    <w:rsid w:val="00953D59"/>
    <w:rsid w:val="00954781"/>
    <w:rsid w:val="00954862"/>
    <w:rsid w:val="00954894"/>
    <w:rsid w:val="009551DD"/>
    <w:rsid w:val="00955CD4"/>
    <w:rsid w:val="009568FF"/>
    <w:rsid w:val="00960F6D"/>
    <w:rsid w:val="00961EA1"/>
    <w:rsid w:val="0096297F"/>
    <w:rsid w:val="00962B84"/>
    <w:rsid w:val="00964DB7"/>
    <w:rsid w:val="00965383"/>
    <w:rsid w:val="0097400F"/>
    <w:rsid w:val="00974145"/>
    <w:rsid w:val="00975B2A"/>
    <w:rsid w:val="009771B9"/>
    <w:rsid w:val="009814B6"/>
    <w:rsid w:val="0098191D"/>
    <w:rsid w:val="009822BE"/>
    <w:rsid w:val="00982E72"/>
    <w:rsid w:val="0098339C"/>
    <w:rsid w:val="00983517"/>
    <w:rsid w:val="00986379"/>
    <w:rsid w:val="00990577"/>
    <w:rsid w:val="00991EAA"/>
    <w:rsid w:val="009942EE"/>
    <w:rsid w:val="009955F5"/>
    <w:rsid w:val="009A0AB0"/>
    <w:rsid w:val="009A395A"/>
    <w:rsid w:val="009A5493"/>
    <w:rsid w:val="009A553B"/>
    <w:rsid w:val="009A6100"/>
    <w:rsid w:val="009A72DC"/>
    <w:rsid w:val="009B2F08"/>
    <w:rsid w:val="009B309A"/>
    <w:rsid w:val="009B4409"/>
    <w:rsid w:val="009B572A"/>
    <w:rsid w:val="009C1633"/>
    <w:rsid w:val="009C283E"/>
    <w:rsid w:val="009C4710"/>
    <w:rsid w:val="009C497D"/>
    <w:rsid w:val="009C59D6"/>
    <w:rsid w:val="009C6B6C"/>
    <w:rsid w:val="009C78D5"/>
    <w:rsid w:val="009D0B64"/>
    <w:rsid w:val="009D2F9E"/>
    <w:rsid w:val="009D4E52"/>
    <w:rsid w:val="009D6ADF"/>
    <w:rsid w:val="009D7B69"/>
    <w:rsid w:val="009E1DD9"/>
    <w:rsid w:val="009E2BA6"/>
    <w:rsid w:val="009E4D58"/>
    <w:rsid w:val="009E5004"/>
    <w:rsid w:val="009E5098"/>
    <w:rsid w:val="009E695A"/>
    <w:rsid w:val="009E6E87"/>
    <w:rsid w:val="009E73D2"/>
    <w:rsid w:val="009F2188"/>
    <w:rsid w:val="00A0021C"/>
    <w:rsid w:val="00A00354"/>
    <w:rsid w:val="00A00424"/>
    <w:rsid w:val="00A027B9"/>
    <w:rsid w:val="00A04148"/>
    <w:rsid w:val="00A04E69"/>
    <w:rsid w:val="00A0529B"/>
    <w:rsid w:val="00A057D0"/>
    <w:rsid w:val="00A07A35"/>
    <w:rsid w:val="00A11A91"/>
    <w:rsid w:val="00A12BAA"/>
    <w:rsid w:val="00A1343A"/>
    <w:rsid w:val="00A15675"/>
    <w:rsid w:val="00A17EDA"/>
    <w:rsid w:val="00A21934"/>
    <w:rsid w:val="00A21B02"/>
    <w:rsid w:val="00A21DC8"/>
    <w:rsid w:val="00A40760"/>
    <w:rsid w:val="00A40A93"/>
    <w:rsid w:val="00A4699D"/>
    <w:rsid w:val="00A51B44"/>
    <w:rsid w:val="00A54A4E"/>
    <w:rsid w:val="00A54E33"/>
    <w:rsid w:val="00A556C8"/>
    <w:rsid w:val="00A5758F"/>
    <w:rsid w:val="00A60A0A"/>
    <w:rsid w:val="00A6296A"/>
    <w:rsid w:val="00A64C7B"/>
    <w:rsid w:val="00A6521A"/>
    <w:rsid w:val="00A66526"/>
    <w:rsid w:val="00A720A5"/>
    <w:rsid w:val="00A72497"/>
    <w:rsid w:val="00A74B64"/>
    <w:rsid w:val="00A75949"/>
    <w:rsid w:val="00A82650"/>
    <w:rsid w:val="00A85BEA"/>
    <w:rsid w:val="00A86641"/>
    <w:rsid w:val="00A86EC0"/>
    <w:rsid w:val="00A87F8D"/>
    <w:rsid w:val="00A909CD"/>
    <w:rsid w:val="00A93ED1"/>
    <w:rsid w:val="00A94205"/>
    <w:rsid w:val="00A95F8E"/>
    <w:rsid w:val="00AA06F9"/>
    <w:rsid w:val="00AA114A"/>
    <w:rsid w:val="00AA3100"/>
    <w:rsid w:val="00AA4F36"/>
    <w:rsid w:val="00AB0476"/>
    <w:rsid w:val="00AB58C0"/>
    <w:rsid w:val="00AB61A7"/>
    <w:rsid w:val="00AC0CDC"/>
    <w:rsid w:val="00AC2F89"/>
    <w:rsid w:val="00AC5B60"/>
    <w:rsid w:val="00AC70D9"/>
    <w:rsid w:val="00AC7D12"/>
    <w:rsid w:val="00AD0063"/>
    <w:rsid w:val="00AD1AA1"/>
    <w:rsid w:val="00AD2C0E"/>
    <w:rsid w:val="00AD363D"/>
    <w:rsid w:val="00AD4F25"/>
    <w:rsid w:val="00AD5185"/>
    <w:rsid w:val="00AD5B03"/>
    <w:rsid w:val="00AD793D"/>
    <w:rsid w:val="00AE1063"/>
    <w:rsid w:val="00AE19A2"/>
    <w:rsid w:val="00AE4F9D"/>
    <w:rsid w:val="00AE51BA"/>
    <w:rsid w:val="00AE630C"/>
    <w:rsid w:val="00AE67A1"/>
    <w:rsid w:val="00AE6DFD"/>
    <w:rsid w:val="00AF0E13"/>
    <w:rsid w:val="00AF11EB"/>
    <w:rsid w:val="00AF30B4"/>
    <w:rsid w:val="00AF63E4"/>
    <w:rsid w:val="00AF718A"/>
    <w:rsid w:val="00B029EF"/>
    <w:rsid w:val="00B02D38"/>
    <w:rsid w:val="00B03B35"/>
    <w:rsid w:val="00B05600"/>
    <w:rsid w:val="00B0653C"/>
    <w:rsid w:val="00B0731C"/>
    <w:rsid w:val="00B11F9F"/>
    <w:rsid w:val="00B12A7D"/>
    <w:rsid w:val="00B12B2A"/>
    <w:rsid w:val="00B168E7"/>
    <w:rsid w:val="00B17827"/>
    <w:rsid w:val="00B17AE6"/>
    <w:rsid w:val="00B17F32"/>
    <w:rsid w:val="00B22802"/>
    <w:rsid w:val="00B229F8"/>
    <w:rsid w:val="00B24570"/>
    <w:rsid w:val="00B24AB0"/>
    <w:rsid w:val="00B24E33"/>
    <w:rsid w:val="00B2705D"/>
    <w:rsid w:val="00B3006C"/>
    <w:rsid w:val="00B312E9"/>
    <w:rsid w:val="00B32DAF"/>
    <w:rsid w:val="00B3321F"/>
    <w:rsid w:val="00B33B31"/>
    <w:rsid w:val="00B33FC7"/>
    <w:rsid w:val="00B36933"/>
    <w:rsid w:val="00B36BDC"/>
    <w:rsid w:val="00B37403"/>
    <w:rsid w:val="00B41414"/>
    <w:rsid w:val="00B513E7"/>
    <w:rsid w:val="00B51441"/>
    <w:rsid w:val="00B521AA"/>
    <w:rsid w:val="00B543CF"/>
    <w:rsid w:val="00B54C23"/>
    <w:rsid w:val="00B56CA7"/>
    <w:rsid w:val="00B56FED"/>
    <w:rsid w:val="00B57A20"/>
    <w:rsid w:val="00B6545A"/>
    <w:rsid w:val="00B65B36"/>
    <w:rsid w:val="00B676E4"/>
    <w:rsid w:val="00B704DE"/>
    <w:rsid w:val="00B70BFC"/>
    <w:rsid w:val="00B722C1"/>
    <w:rsid w:val="00B7234E"/>
    <w:rsid w:val="00B72D79"/>
    <w:rsid w:val="00B7551D"/>
    <w:rsid w:val="00B8107F"/>
    <w:rsid w:val="00B8115A"/>
    <w:rsid w:val="00B8519B"/>
    <w:rsid w:val="00B87CE6"/>
    <w:rsid w:val="00B90DAF"/>
    <w:rsid w:val="00B911BA"/>
    <w:rsid w:val="00B92E2C"/>
    <w:rsid w:val="00B94575"/>
    <w:rsid w:val="00B94DA1"/>
    <w:rsid w:val="00B959E5"/>
    <w:rsid w:val="00B95BF2"/>
    <w:rsid w:val="00B9706E"/>
    <w:rsid w:val="00B97D96"/>
    <w:rsid w:val="00BA031B"/>
    <w:rsid w:val="00BA0490"/>
    <w:rsid w:val="00BA0DA0"/>
    <w:rsid w:val="00BA205C"/>
    <w:rsid w:val="00BA40EB"/>
    <w:rsid w:val="00BA504F"/>
    <w:rsid w:val="00BA63B5"/>
    <w:rsid w:val="00BA6EFC"/>
    <w:rsid w:val="00BB1A04"/>
    <w:rsid w:val="00BB2342"/>
    <w:rsid w:val="00BB411E"/>
    <w:rsid w:val="00BB4925"/>
    <w:rsid w:val="00BB56B2"/>
    <w:rsid w:val="00BC109E"/>
    <w:rsid w:val="00BC15DB"/>
    <w:rsid w:val="00BC1B6A"/>
    <w:rsid w:val="00BC2177"/>
    <w:rsid w:val="00BC2413"/>
    <w:rsid w:val="00BC3E1D"/>
    <w:rsid w:val="00BC68A7"/>
    <w:rsid w:val="00BC7B07"/>
    <w:rsid w:val="00BD02AB"/>
    <w:rsid w:val="00BD1102"/>
    <w:rsid w:val="00BD21B4"/>
    <w:rsid w:val="00BD78E1"/>
    <w:rsid w:val="00BE124E"/>
    <w:rsid w:val="00BE1629"/>
    <w:rsid w:val="00BE2119"/>
    <w:rsid w:val="00BE265E"/>
    <w:rsid w:val="00BE40F8"/>
    <w:rsid w:val="00BE4428"/>
    <w:rsid w:val="00BE5916"/>
    <w:rsid w:val="00BE6DDF"/>
    <w:rsid w:val="00BE7A91"/>
    <w:rsid w:val="00BF3835"/>
    <w:rsid w:val="00BF4FFC"/>
    <w:rsid w:val="00BF66DB"/>
    <w:rsid w:val="00C00160"/>
    <w:rsid w:val="00C00269"/>
    <w:rsid w:val="00C026DE"/>
    <w:rsid w:val="00C03BA1"/>
    <w:rsid w:val="00C115A8"/>
    <w:rsid w:val="00C12674"/>
    <w:rsid w:val="00C13730"/>
    <w:rsid w:val="00C14B45"/>
    <w:rsid w:val="00C21BC4"/>
    <w:rsid w:val="00C221FC"/>
    <w:rsid w:val="00C24388"/>
    <w:rsid w:val="00C24CC3"/>
    <w:rsid w:val="00C25149"/>
    <w:rsid w:val="00C2596A"/>
    <w:rsid w:val="00C276D0"/>
    <w:rsid w:val="00C30CC6"/>
    <w:rsid w:val="00C3136F"/>
    <w:rsid w:val="00C32146"/>
    <w:rsid w:val="00C33BCC"/>
    <w:rsid w:val="00C35E0F"/>
    <w:rsid w:val="00C42A0E"/>
    <w:rsid w:val="00C44DEE"/>
    <w:rsid w:val="00C45A26"/>
    <w:rsid w:val="00C45D72"/>
    <w:rsid w:val="00C472A7"/>
    <w:rsid w:val="00C47E14"/>
    <w:rsid w:val="00C5310B"/>
    <w:rsid w:val="00C53F9E"/>
    <w:rsid w:val="00C55628"/>
    <w:rsid w:val="00C55FF5"/>
    <w:rsid w:val="00C56B0D"/>
    <w:rsid w:val="00C61A4E"/>
    <w:rsid w:val="00C654DF"/>
    <w:rsid w:val="00C663C4"/>
    <w:rsid w:val="00C704CB"/>
    <w:rsid w:val="00C71C40"/>
    <w:rsid w:val="00C7312C"/>
    <w:rsid w:val="00C7400F"/>
    <w:rsid w:val="00C745A9"/>
    <w:rsid w:val="00C77571"/>
    <w:rsid w:val="00C80E5D"/>
    <w:rsid w:val="00C81EEE"/>
    <w:rsid w:val="00C847BE"/>
    <w:rsid w:val="00C8527B"/>
    <w:rsid w:val="00C85CE8"/>
    <w:rsid w:val="00C90796"/>
    <w:rsid w:val="00C93C82"/>
    <w:rsid w:val="00C94994"/>
    <w:rsid w:val="00C94DB1"/>
    <w:rsid w:val="00CA0165"/>
    <w:rsid w:val="00CA4829"/>
    <w:rsid w:val="00CA4FA6"/>
    <w:rsid w:val="00CA7DC3"/>
    <w:rsid w:val="00CB1706"/>
    <w:rsid w:val="00CB205E"/>
    <w:rsid w:val="00CB3DC3"/>
    <w:rsid w:val="00CB66D3"/>
    <w:rsid w:val="00CB7202"/>
    <w:rsid w:val="00CC42B8"/>
    <w:rsid w:val="00CC4DAE"/>
    <w:rsid w:val="00CC5B89"/>
    <w:rsid w:val="00CC7489"/>
    <w:rsid w:val="00CD540C"/>
    <w:rsid w:val="00CD6000"/>
    <w:rsid w:val="00CD68A8"/>
    <w:rsid w:val="00CD717F"/>
    <w:rsid w:val="00CE0B08"/>
    <w:rsid w:val="00CE14C3"/>
    <w:rsid w:val="00CE188E"/>
    <w:rsid w:val="00CE1F6D"/>
    <w:rsid w:val="00CE6311"/>
    <w:rsid w:val="00CE6388"/>
    <w:rsid w:val="00CE6850"/>
    <w:rsid w:val="00CE721A"/>
    <w:rsid w:val="00CE74D4"/>
    <w:rsid w:val="00CF22D0"/>
    <w:rsid w:val="00CF23F8"/>
    <w:rsid w:val="00CF548E"/>
    <w:rsid w:val="00CF551C"/>
    <w:rsid w:val="00D005CB"/>
    <w:rsid w:val="00D04E7E"/>
    <w:rsid w:val="00D06C28"/>
    <w:rsid w:val="00D117F0"/>
    <w:rsid w:val="00D126A9"/>
    <w:rsid w:val="00D15952"/>
    <w:rsid w:val="00D17DB5"/>
    <w:rsid w:val="00D20304"/>
    <w:rsid w:val="00D20487"/>
    <w:rsid w:val="00D23883"/>
    <w:rsid w:val="00D240AD"/>
    <w:rsid w:val="00D24CBE"/>
    <w:rsid w:val="00D26B2E"/>
    <w:rsid w:val="00D2741D"/>
    <w:rsid w:val="00D30152"/>
    <w:rsid w:val="00D3297A"/>
    <w:rsid w:val="00D348FC"/>
    <w:rsid w:val="00D3705F"/>
    <w:rsid w:val="00D37BF4"/>
    <w:rsid w:val="00D37EB9"/>
    <w:rsid w:val="00D4104A"/>
    <w:rsid w:val="00D414F6"/>
    <w:rsid w:val="00D419BF"/>
    <w:rsid w:val="00D419F9"/>
    <w:rsid w:val="00D43111"/>
    <w:rsid w:val="00D43390"/>
    <w:rsid w:val="00D4375C"/>
    <w:rsid w:val="00D44CB9"/>
    <w:rsid w:val="00D45443"/>
    <w:rsid w:val="00D45CD2"/>
    <w:rsid w:val="00D462C5"/>
    <w:rsid w:val="00D4683F"/>
    <w:rsid w:val="00D50D0D"/>
    <w:rsid w:val="00D516EA"/>
    <w:rsid w:val="00D51D8C"/>
    <w:rsid w:val="00D529AB"/>
    <w:rsid w:val="00D52E7D"/>
    <w:rsid w:val="00D566A9"/>
    <w:rsid w:val="00D606BC"/>
    <w:rsid w:val="00D61A6E"/>
    <w:rsid w:val="00D63BBC"/>
    <w:rsid w:val="00D64127"/>
    <w:rsid w:val="00D667F9"/>
    <w:rsid w:val="00D66AFB"/>
    <w:rsid w:val="00D678A4"/>
    <w:rsid w:val="00D710BF"/>
    <w:rsid w:val="00D716B2"/>
    <w:rsid w:val="00D733BD"/>
    <w:rsid w:val="00D73AF9"/>
    <w:rsid w:val="00D754A7"/>
    <w:rsid w:val="00D759E9"/>
    <w:rsid w:val="00D80660"/>
    <w:rsid w:val="00D844B8"/>
    <w:rsid w:val="00D85343"/>
    <w:rsid w:val="00D85B6D"/>
    <w:rsid w:val="00D85CEF"/>
    <w:rsid w:val="00D86A90"/>
    <w:rsid w:val="00D92575"/>
    <w:rsid w:val="00D92BE6"/>
    <w:rsid w:val="00D94C65"/>
    <w:rsid w:val="00D96FA0"/>
    <w:rsid w:val="00D973AB"/>
    <w:rsid w:val="00DA1790"/>
    <w:rsid w:val="00DA1C63"/>
    <w:rsid w:val="00DA1D2C"/>
    <w:rsid w:val="00DA1E4B"/>
    <w:rsid w:val="00DA203E"/>
    <w:rsid w:val="00DA3276"/>
    <w:rsid w:val="00DA4B62"/>
    <w:rsid w:val="00DB0E9F"/>
    <w:rsid w:val="00DB1057"/>
    <w:rsid w:val="00DB1900"/>
    <w:rsid w:val="00DB388D"/>
    <w:rsid w:val="00DB580A"/>
    <w:rsid w:val="00DC00E0"/>
    <w:rsid w:val="00DC0399"/>
    <w:rsid w:val="00DC0E94"/>
    <w:rsid w:val="00DC12A8"/>
    <w:rsid w:val="00DC3FA9"/>
    <w:rsid w:val="00DC6A46"/>
    <w:rsid w:val="00DC74B8"/>
    <w:rsid w:val="00DD0229"/>
    <w:rsid w:val="00DD1FA1"/>
    <w:rsid w:val="00DD276B"/>
    <w:rsid w:val="00DD4B21"/>
    <w:rsid w:val="00DD5032"/>
    <w:rsid w:val="00DD503A"/>
    <w:rsid w:val="00DD633E"/>
    <w:rsid w:val="00DD6553"/>
    <w:rsid w:val="00DD717E"/>
    <w:rsid w:val="00DE09D3"/>
    <w:rsid w:val="00DE0FB9"/>
    <w:rsid w:val="00DE1030"/>
    <w:rsid w:val="00DE1973"/>
    <w:rsid w:val="00DE2489"/>
    <w:rsid w:val="00DE3D0E"/>
    <w:rsid w:val="00DE6479"/>
    <w:rsid w:val="00DE76F4"/>
    <w:rsid w:val="00DF2DEC"/>
    <w:rsid w:val="00DF2F15"/>
    <w:rsid w:val="00DF365F"/>
    <w:rsid w:val="00DF3AFB"/>
    <w:rsid w:val="00DF3D2C"/>
    <w:rsid w:val="00DF56B0"/>
    <w:rsid w:val="00DF6C29"/>
    <w:rsid w:val="00E003C1"/>
    <w:rsid w:val="00E0249C"/>
    <w:rsid w:val="00E04C5B"/>
    <w:rsid w:val="00E05949"/>
    <w:rsid w:val="00E05B6D"/>
    <w:rsid w:val="00E07A5B"/>
    <w:rsid w:val="00E07D39"/>
    <w:rsid w:val="00E107C8"/>
    <w:rsid w:val="00E114A9"/>
    <w:rsid w:val="00E14F9F"/>
    <w:rsid w:val="00E16C99"/>
    <w:rsid w:val="00E20BE1"/>
    <w:rsid w:val="00E23497"/>
    <w:rsid w:val="00E25026"/>
    <w:rsid w:val="00E258DE"/>
    <w:rsid w:val="00E261D1"/>
    <w:rsid w:val="00E307E3"/>
    <w:rsid w:val="00E31779"/>
    <w:rsid w:val="00E32A4E"/>
    <w:rsid w:val="00E334F4"/>
    <w:rsid w:val="00E341F7"/>
    <w:rsid w:val="00E35487"/>
    <w:rsid w:val="00E35AF9"/>
    <w:rsid w:val="00E36F92"/>
    <w:rsid w:val="00E4002D"/>
    <w:rsid w:val="00E4026C"/>
    <w:rsid w:val="00E4162E"/>
    <w:rsid w:val="00E43EB3"/>
    <w:rsid w:val="00E4595D"/>
    <w:rsid w:val="00E50306"/>
    <w:rsid w:val="00E521DF"/>
    <w:rsid w:val="00E52405"/>
    <w:rsid w:val="00E53BB8"/>
    <w:rsid w:val="00E53D01"/>
    <w:rsid w:val="00E546C7"/>
    <w:rsid w:val="00E54B37"/>
    <w:rsid w:val="00E56CDF"/>
    <w:rsid w:val="00E57889"/>
    <w:rsid w:val="00E57E67"/>
    <w:rsid w:val="00E65094"/>
    <w:rsid w:val="00E656FF"/>
    <w:rsid w:val="00E671D2"/>
    <w:rsid w:val="00E67749"/>
    <w:rsid w:val="00E702D9"/>
    <w:rsid w:val="00E70646"/>
    <w:rsid w:val="00E70A86"/>
    <w:rsid w:val="00E731F5"/>
    <w:rsid w:val="00E7339F"/>
    <w:rsid w:val="00E73B91"/>
    <w:rsid w:val="00E75D7B"/>
    <w:rsid w:val="00E8096B"/>
    <w:rsid w:val="00E81622"/>
    <w:rsid w:val="00E82E7E"/>
    <w:rsid w:val="00E839CB"/>
    <w:rsid w:val="00E86390"/>
    <w:rsid w:val="00E86BC7"/>
    <w:rsid w:val="00E87078"/>
    <w:rsid w:val="00E91ED3"/>
    <w:rsid w:val="00E9563C"/>
    <w:rsid w:val="00E968EC"/>
    <w:rsid w:val="00E97667"/>
    <w:rsid w:val="00E97887"/>
    <w:rsid w:val="00EA10EB"/>
    <w:rsid w:val="00EA13BF"/>
    <w:rsid w:val="00EA542D"/>
    <w:rsid w:val="00EA54A4"/>
    <w:rsid w:val="00EA6B23"/>
    <w:rsid w:val="00EB0A43"/>
    <w:rsid w:val="00EB1D1C"/>
    <w:rsid w:val="00EB1FD2"/>
    <w:rsid w:val="00EB23D2"/>
    <w:rsid w:val="00EB5691"/>
    <w:rsid w:val="00EB5C66"/>
    <w:rsid w:val="00EC02D4"/>
    <w:rsid w:val="00EC1AD3"/>
    <w:rsid w:val="00EC26EC"/>
    <w:rsid w:val="00EC4300"/>
    <w:rsid w:val="00EC7718"/>
    <w:rsid w:val="00ED05D6"/>
    <w:rsid w:val="00ED0FD4"/>
    <w:rsid w:val="00ED2C1E"/>
    <w:rsid w:val="00ED50A7"/>
    <w:rsid w:val="00ED55F3"/>
    <w:rsid w:val="00ED5DFD"/>
    <w:rsid w:val="00EE16EF"/>
    <w:rsid w:val="00EE2E88"/>
    <w:rsid w:val="00EE460D"/>
    <w:rsid w:val="00EE4E5A"/>
    <w:rsid w:val="00EF0E44"/>
    <w:rsid w:val="00EF1067"/>
    <w:rsid w:val="00EF272F"/>
    <w:rsid w:val="00EF3AD8"/>
    <w:rsid w:val="00EF4EC0"/>
    <w:rsid w:val="00EF5532"/>
    <w:rsid w:val="00EF5875"/>
    <w:rsid w:val="00EF6326"/>
    <w:rsid w:val="00EF782F"/>
    <w:rsid w:val="00F01099"/>
    <w:rsid w:val="00F03C62"/>
    <w:rsid w:val="00F06ED6"/>
    <w:rsid w:val="00F11328"/>
    <w:rsid w:val="00F127F6"/>
    <w:rsid w:val="00F12D35"/>
    <w:rsid w:val="00F14614"/>
    <w:rsid w:val="00F14849"/>
    <w:rsid w:val="00F20E51"/>
    <w:rsid w:val="00F21854"/>
    <w:rsid w:val="00F21858"/>
    <w:rsid w:val="00F2342C"/>
    <w:rsid w:val="00F24FBE"/>
    <w:rsid w:val="00F2693D"/>
    <w:rsid w:val="00F27186"/>
    <w:rsid w:val="00F27BB6"/>
    <w:rsid w:val="00F30882"/>
    <w:rsid w:val="00F30AA2"/>
    <w:rsid w:val="00F36343"/>
    <w:rsid w:val="00F364BA"/>
    <w:rsid w:val="00F4301E"/>
    <w:rsid w:val="00F43736"/>
    <w:rsid w:val="00F45F74"/>
    <w:rsid w:val="00F47D03"/>
    <w:rsid w:val="00F5040B"/>
    <w:rsid w:val="00F531F0"/>
    <w:rsid w:val="00F54191"/>
    <w:rsid w:val="00F54C82"/>
    <w:rsid w:val="00F56DBB"/>
    <w:rsid w:val="00F57ECD"/>
    <w:rsid w:val="00F60F43"/>
    <w:rsid w:val="00F61BD4"/>
    <w:rsid w:val="00F62E7F"/>
    <w:rsid w:val="00F64040"/>
    <w:rsid w:val="00F643B1"/>
    <w:rsid w:val="00F715CD"/>
    <w:rsid w:val="00F74E44"/>
    <w:rsid w:val="00F756CA"/>
    <w:rsid w:val="00F758F7"/>
    <w:rsid w:val="00F75A08"/>
    <w:rsid w:val="00F76958"/>
    <w:rsid w:val="00F81E8E"/>
    <w:rsid w:val="00F830CB"/>
    <w:rsid w:val="00F84050"/>
    <w:rsid w:val="00F86DE8"/>
    <w:rsid w:val="00F87FFA"/>
    <w:rsid w:val="00F900BA"/>
    <w:rsid w:val="00F90F89"/>
    <w:rsid w:val="00F92BB9"/>
    <w:rsid w:val="00F94B80"/>
    <w:rsid w:val="00F9502D"/>
    <w:rsid w:val="00F97557"/>
    <w:rsid w:val="00F97689"/>
    <w:rsid w:val="00FA2DCA"/>
    <w:rsid w:val="00FA58E4"/>
    <w:rsid w:val="00FA7401"/>
    <w:rsid w:val="00FA7953"/>
    <w:rsid w:val="00FB29AD"/>
    <w:rsid w:val="00FB392A"/>
    <w:rsid w:val="00FB6A39"/>
    <w:rsid w:val="00FC3BD1"/>
    <w:rsid w:val="00FC46EF"/>
    <w:rsid w:val="00FC5AFA"/>
    <w:rsid w:val="00FC60C0"/>
    <w:rsid w:val="00FC684B"/>
    <w:rsid w:val="00FC6D7E"/>
    <w:rsid w:val="00FD1F35"/>
    <w:rsid w:val="00FD6CA4"/>
    <w:rsid w:val="00FD6F5B"/>
    <w:rsid w:val="00FE0870"/>
    <w:rsid w:val="00FE2994"/>
    <w:rsid w:val="00FE373B"/>
    <w:rsid w:val="00FE3EA0"/>
    <w:rsid w:val="00FE5F07"/>
    <w:rsid w:val="00FE74F0"/>
    <w:rsid w:val="00FF5986"/>
    <w:rsid w:val="00FF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65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7307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07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F58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578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D45CD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0547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05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587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5788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45CD2"/>
    <w:rPr>
      <w:rFonts w:ascii="Cambria" w:hAnsi="Cambria" w:cs="Times New Roman"/>
      <w:color w:val="243F60"/>
      <w:sz w:val="24"/>
      <w:szCs w:val="24"/>
    </w:rPr>
  </w:style>
  <w:style w:type="paragraph" w:styleId="ListParagraph">
    <w:name w:val="List Paragraph"/>
    <w:basedOn w:val="Normal"/>
    <w:uiPriority w:val="99"/>
    <w:qFormat/>
    <w:rsid w:val="006544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331B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730728"/>
    <w:rPr>
      <w:rFonts w:cs="Times New Roman"/>
    </w:rPr>
  </w:style>
  <w:style w:type="paragraph" w:styleId="NormalWeb">
    <w:name w:val="Normal (Web)"/>
    <w:basedOn w:val="Normal"/>
    <w:uiPriority w:val="99"/>
    <w:rsid w:val="007307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30728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730728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05C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307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05CB"/>
    <w:rPr>
      <w:rFonts w:cs="Times New Roman"/>
      <w:sz w:val="24"/>
      <w:szCs w:val="24"/>
    </w:rPr>
  </w:style>
  <w:style w:type="paragraph" w:customStyle="1" w:styleId="a">
    <w:name w:val="Знак"/>
    <w:basedOn w:val="Normal"/>
    <w:uiPriority w:val="99"/>
    <w:rsid w:val="006E18C3"/>
    <w:pPr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7c18">
    <w:name w:val="c7 c18"/>
    <w:basedOn w:val="Normal"/>
    <w:uiPriority w:val="99"/>
    <w:rsid w:val="006E18C3"/>
    <w:pPr>
      <w:spacing w:before="100" w:beforeAutospacing="1" w:after="100" w:afterAutospacing="1"/>
    </w:pPr>
  </w:style>
  <w:style w:type="paragraph" w:customStyle="1" w:styleId="c40">
    <w:name w:val="c40"/>
    <w:basedOn w:val="Normal"/>
    <w:uiPriority w:val="99"/>
    <w:rsid w:val="006E18C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F45F74"/>
    <w:rPr>
      <w:rFonts w:cs="Times New Roman"/>
      <w:color w:val="0000FF"/>
      <w:u w:val="single"/>
    </w:rPr>
  </w:style>
  <w:style w:type="character" w:customStyle="1" w:styleId="c0">
    <w:name w:val="c0"/>
    <w:basedOn w:val="DefaultParagraphFont"/>
    <w:uiPriority w:val="99"/>
    <w:rsid w:val="0050540E"/>
    <w:rPr>
      <w:rFonts w:cs="Times New Roman"/>
    </w:rPr>
  </w:style>
  <w:style w:type="paragraph" w:customStyle="1" w:styleId="c46c7">
    <w:name w:val="c46 c7"/>
    <w:basedOn w:val="Normal"/>
    <w:uiPriority w:val="99"/>
    <w:rsid w:val="0050540E"/>
    <w:pPr>
      <w:spacing w:before="100" w:beforeAutospacing="1" w:after="100" w:afterAutospacing="1"/>
    </w:pPr>
  </w:style>
  <w:style w:type="character" w:customStyle="1" w:styleId="c0c2c52">
    <w:name w:val="c0 c2 c52"/>
    <w:basedOn w:val="DefaultParagraphFont"/>
    <w:uiPriority w:val="99"/>
    <w:rsid w:val="0050540E"/>
    <w:rPr>
      <w:rFonts w:cs="Times New Roman"/>
    </w:rPr>
  </w:style>
  <w:style w:type="paragraph" w:customStyle="1" w:styleId="c30c7">
    <w:name w:val="c30 c7"/>
    <w:basedOn w:val="Normal"/>
    <w:uiPriority w:val="99"/>
    <w:rsid w:val="0050540E"/>
    <w:pPr>
      <w:spacing w:before="100" w:beforeAutospacing="1" w:after="100" w:afterAutospacing="1"/>
    </w:pPr>
  </w:style>
  <w:style w:type="character" w:customStyle="1" w:styleId="c0c2">
    <w:name w:val="c0 c2"/>
    <w:basedOn w:val="DefaultParagraphFont"/>
    <w:uiPriority w:val="99"/>
    <w:rsid w:val="0050540E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50540E"/>
    <w:rPr>
      <w:rFonts w:cs="Times New Roman"/>
    </w:rPr>
  </w:style>
  <w:style w:type="paragraph" w:customStyle="1" w:styleId="1">
    <w:name w:val="Знак1 Знак Знак Знак"/>
    <w:basedOn w:val="Normal"/>
    <w:uiPriority w:val="99"/>
    <w:rsid w:val="0050540E"/>
    <w:rPr>
      <w:rFonts w:ascii="Verdana" w:hAnsi="Verdana" w:cs="Verdana"/>
      <w:sz w:val="20"/>
      <w:szCs w:val="20"/>
      <w:lang w:val="en-US" w:eastAsia="en-US"/>
    </w:rPr>
  </w:style>
  <w:style w:type="paragraph" w:customStyle="1" w:styleId="c0c4">
    <w:name w:val="c0 c4"/>
    <w:basedOn w:val="Normal"/>
    <w:uiPriority w:val="99"/>
    <w:rsid w:val="0050540E"/>
    <w:pPr>
      <w:spacing w:before="100" w:beforeAutospacing="1" w:after="100" w:afterAutospacing="1"/>
    </w:pPr>
  </w:style>
  <w:style w:type="character" w:customStyle="1" w:styleId="c6">
    <w:name w:val="c6"/>
    <w:basedOn w:val="DefaultParagraphFont"/>
    <w:uiPriority w:val="99"/>
    <w:rsid w:val="0050540E"/>
    <w:rPr>
      <w:rFonts w:cs="Times New Roman"/>
    </w:rPr>
  </w:style>
  <w:style w:type="paragraph" w:customStyle="1" w:styleId="style13">
    <w:name w:val="style13"/>
    <w:basedOn w:val="Normal"/>
    <w:uiPriority w:val="99"/>
    <w:rsid w:val="00C44DEE"/>
    <w:pPr>
      <w:spacing w:after="300"/>
    </w:pPr>
  </w:style>
  <w:style w:type="paragraph" w:customStyle="1" w:styleId="c1">
    <w:name w:val="c1"/>
    <w:basedOn w:val="Normal"/>
    <w:uiPriority w:val="99"/>
    <w:rsid w:val="00F12D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221FC"/>
    <w:rPr>
      <w:rFonts w:cs="Times New Roman"/>
      <w:i/>
      <w:iCs/>
    </w:rPr>
  </w:style>
  <w:style w:type="paragraph" w:customStyle="1" w:styleId="avtor">
    <w:name w:val="avtor"/>
    <w:basedOn w:val="Normal"/>
    <w:uiPriority w:val="99"/>
    <w:rsid w:val="00AE630C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99"/>
    <w:qFormat/>
    <w:locked/>
    <w:rsid w:val="00A665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66526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rsid w:val="00333FE6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2A2C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2CB2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4933E2"/>
    <w:rPr>
      <w:rFonts w:ascii="Calibri" w:hAnsi="Calibri"/>
    </w:rPr>
  </w:style>
  <w:style w:type="table" w:customStyle="1" w:styleId="TableNormal1">
    <w:name w:val="Table Normal1"/>
    <w:uiPriority w:val="99"/>
    <w:semiHidden/>
    <w:rsid w:val="00854D23"/>
    <w:pPr>
      <w:widowControl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31"/>
    <w:basedOn w:val="Normal"/>
    <w:uiPriority w:val="99"/>
    <w:rsid w:val="00854D23"/>
    <w:pPr>
      <w:widowControl w:val="0"/>
      <w:spacing w:before="1"/>
      <w:ind w:left="222"/>
      <w:outlineLvl w:val="3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99"/>
    <w:rsid w:val="00854D23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Heading21">
    <w:name w:val="Heading 21"/>
    <w:basedOn w:val="Normal"/>
    <w:uiPriority w:val="99"/>
    <w:rsid w:val="006A1409"/>
    <w:pPr>
      <w:widowControl w:val="0"/>
      <w:spacing w:before="42"/>
      <w:ind w:left="1247"/>
      <w:outlineLvl w:val="2"/>
    </w:pPr>
    <w:rPr>
      <w:rFonts w:ascii="Arial" w:hAnsi="Arial" w:cs="Arial"/>
      <w:b/>
      <w:bCs/>
      <w:sz w:val="36"/>
      <w:szCs w:val="36"/>
      <w:lang w:val="en-US" w:eastAsia="en-US"/>
    </w:rPr>
  </w:style>
  <w:style w:type="paragraph" w:customStyle="1" w:styleId="2">
    <w:name w:val="Цитата2"/>
    <w:basedOn w:val="Normal"/>
    <w:uiPriority w:val="99"/>
    <w:rsid w:val="006A1409"/>
    <w:pPr>
      <w:ind w:left="-851" w:right="-1192" w:firstLine="851"/>
      <w:jc w:val="center"/>
    </w:pPr>
    <w:rPr>
      <w:b/>
      <w:bCs/>
      <w:sz w:val="28"/>
      <w:szCs w:val="28"/>
    </w:rPr>
  </w:style>
  <w:style w:type="paragraph" w:customStyle="1" w:styleId="c5">
    <w:name w:val="c5"/>
    <w:basedOn w:val="Normal"/>
    <w:uiPriority w:val="99"/>
    <w:rsid w:val="00CD68A8"/>
    <w:pPr>
      <w:spacing w:before="100" w:beforeAutospacing="1" w:after="100" w:afterAutospacing="1"/>
    </w:pPr>
  </w:style>
  <w:style w:type="character" w:customStyle="1" w:styleId="c17">
    <w:name w:val="c17"/>
    <w:basedOn w:val="DefaultParagraphFont"/>
    <w:uiPriority w:val="99"/>
    <w:rsid w:val="00CD68A8"/>
    <w:rPr>
      <w:rFonts w:cs="Times New Roman"/>
    </w:rPr>
  </w:style>
  <w:style w:type="paragraph" w:customStyle="1" w:styleId="c21">
    <w:name w:val="c21"/>
    <w:basedOn w:val="Normal"/>
    <w:uiPriority w:val="99"/>
    <w:rsid w:val="00CD717F"/>
    <w:pPr>
      <w:spacing w:before="100" w:beforeAutospacing="1" w:after="100" w:afterAutospacing="1"/>
    </w:pPr>
  </w:style>
  <w:style w:type="character" w:customStyle="1" w:styleId="c13">
    <w:name w:val="c13"/>
    <w:basedOn w:val="DefaultParagraphFont"/>
    <w:uiPriority w:val="99"/>
    <w:rsid w:val="00CD71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E1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8B4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DefaultParagraphFont"/>
    <w:uiPriority w:val="99"/>
    <w:rsid w:val="00612324"/>
    <w:rPr>
      <w:rFonts w:cs="Times New Roman"/>
    </w:rPr>
  </w:style>
  <w:style w:type="character" w:customStyle="1" w:styleId="alink">
    <w:name w:val="alink"/>
    <w:basedOn w:val="DefaultParagraphFont"/>
    <w:uiPriority w:val="99"/>
    <w:rsid w:val="00045F9E"/>
    <w:rPr>
      <w:rFonts w:cs="Times New Roman"/>
    </w:rPr>
  </w:style>
  <w:style w:type="character" w:customStyle="1" w:styleId="link">
    <w:name w:val="link"/>
    <w:basedOn w:val="DefaultParagraphFont"/>
    <w:uiPriority w:val="99"/>
    <w:rsid w:val="00DC00E0"/>
    <w:rPr>
      <w:rFonts w:cs="Times New Roman"/>
    </w:rPr>
  </w:style>
  <w:style w:type="paragraph" w:customStyle="1" w:styleId="c31">
    <w:name w:val="c31"/>
    <w:basedOn w:val="Normal"/>
    <w:uiPriority w:val="99"/>
    <w:rsid w:val="001605E6"/>
    <w:pPr>
      <w:spacing w:before="100" w:beforeAutospacing="1" w:after="100" w:afterAutospacing="1"/>
    </w:pPr>
  </w:style>
  <w:style w:type="character" w:customStyle="1" w:styleId="c69">
    <w:name w:val="c69"/>
    <w:basedOn w:val="DefaultParagraphFont"/>
    <w:uiPriority w:val="99"/>
    <w:rsid w:val="001605E6"/>
    <w:rPr>
      <w:rFonts w:cs="Times New Roman"/>
    </w:rPr>
  </w:style>
  <w:style w:type="character" w:customStyle="1" w:styleId="c10">
    <w:name w:val="c10"/>
    <w:basedOn w:val="DefaultParagraphFont"/>
    <w:uiPriority w:val="99"/>
    <w:rsid w:val="001605E6"/>
    <w:rPr>
      <w:rFonts w:cs="Times New Roman"/>
    </w:rPr>
  </w:style>
  <w:style w:type="paragraph" w:customStyle="1" w:styleId="dlg">
    <w:name w:val="dlg"/>
    <w:basedOn w:val="Normal"/>
    <w:uiPriority w:val="99"/>
    <w:rsid w:val="009C4710"/>
    <w:pPr>
      <w:spacing w:before="100" w:beforeAutospacing="1" w:after="100" w:afterAutospacing="1"/>
    </w:pPr>
  </w:style>
  <w:style w:type="paragraph" w:customStyle="1" w:styleId="c4">
    <w:name w:val="c4"/>
    <w:basedOn w:val="Normal"/>
    <w:uiPriority w:val="99"/>
    <w:rsid w:val="00CE1F6D"/>
    <w:pPr>
      <w:spacing w:before="100" w:beforeAutospacing="1" w:after="100" w:afterAutospacing="1"/>
    </w:pPr>
  </w:style>
  <w:style w:type="character" w:customStyle="1" w:styleId="c2">
    <w:name w:val="c2"/>
    <w:basedOn w:val="DefaultParagraphFont"/>
    <w:uiPriority w:val="99"/>
    <w:rsid w:val="00CE1F6D"/>
    <w:rPr>
      <w:rFonts w:cs="Times New Roman"/>
    </w:rPr>
  </w:style>
  <w:style w:type="paragraph" w:customStyle="1" w:styleId="c25">
    <w:name w:val="c25"/>
    <w:basedOn w:val="Normal"/>
    <w:uiPriority w:val="99"/>
    <w:rsid w:val="008A01CD"/>
    <w:pPr>
      <w:spacing w:before="100" w:beforeAutospacing="1" w:after="100" w:afterAutospacing="1"/>
    </w:pPr>
  </w:style>
  <w:style w:type="character" w:customStyle="1" w:styleId="c7">
    <w:name w:val="c7"/>
    <w:basedOn w:val="DefaultParagraphFont"/>
    <w:uiPriority w:val="99"/>
    <w:rsid w:val="006926C3"/>
    <w:rPr>
      <w:rFonts w:cs="Times New Roman"/>
    </w:rPr>
  </w:style>
  <w:style w:type="character" w:customStyle="1" w:styleId="c16">
    <w:name w:val="c16"/>
    <w:basedOn w:val="DefaultParagraphFont"/>
    <w:uiPriority w:val="99"/>
    <w:rsid w:val="005307EC"/>
    <w:rPr>
      <w:rFonts w:cs="Times New Roman"/>
    </w:rPr>
  </w:style>
  <w:style w:type="paragraph" w:customStyle="1" w:styleId="c9">
    <w:name w:val="c9"/>
    <w:basedOn w:val="Normal"/>
    <w:uiPriority w:val="99"/>
    <w:rsid w:val="00260E70"/>
    <w:pPr>
      <w:spacing w:before="100" w:beforeAutospacing="1" w:after="100" w:afterAutospacing="1"/>
    </w:pPr>
  </w:style>
  <w:style w:type="paragraph" w:customStyle="1" w:styleId="search-excerpt">
    <w:name w:val="search-excerpt"/>
    <w:basedOn w:val="Normal"/>
    <w:uiPriority w:val="99"/>
    <w:rsid w:val="00260E70"/>
    <w:pPr>
      <w:spacing w:before="100" w:beforeAutospacing="1" w:after="100" w:afterAutospacing="1"/>
    </w:pPr>
  </w:style>
  <w:style w:type="character" w:customStyle="1" w:styleId="a0">
    <w:name w:val="Основной текст_"/>
    <w:basedOn w:val="DefaultParagraphFont"/>
    <w:link w:val="10"/>
    <w:uiPriority w:val="99"/>
    <w:locked/>
    <w:rsid w:val="00D45CD2"/>
    <w:rPr>
      <w:rFonts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Normal"/>
    <w:link w:val="a0"/>
    <w:uiPriority w:val="99"/>
    <w:rsid w:val="00D45CD2"/>
    <w:pPr>
      <w:widowControl w:val="0"/>
      <w:shd w:val="clear" w:color="auto" w:fill="FFFFFF"/>
      <w:spacing w:after="70"/>
    </w:pPr>
    <w:rPr>
      <w:sz w:val="28"/>
      <w:szCs w:val="28"/>
    </w:rPr>
  </w:style>
  <w:style w:type="character" w:customStyle="1" w:styleId="a1">
    <w:name w:val="Другое_"/>
    <w:basedOn w:val="DefaultParagraphFont"/>
    <w:link w:val="a2"/>
    <w:uiPriority w:val="99"/>
    <w:locked/>
    <w:rsid w:val="00D45CD2"/>
    <w:rPr>
      <w:rFonts w:cs="Times New Roman"/>
      <w:shd w:val="clear" w:color="auto" w:fill="FFFFFF"/>
    </w:rPr>
  </w:style>
  <w:style w:type="character" w:customStyle="1" w:styleId="a3">
    <w:name w:val="Подпись к таблице_"/>
    <w:basedOn w:val="DefaultParagraphFont"/>
    <w:link w:val="a4"/>
    <w:uiPriority w:val="99"/>
    <w:locked/>
    <w:rsid w:val="00D45CD2"/>
    <w:rPr>
      <w:rFonts w:cs="Times New Roman"/>
      <w:shd w:val="clear" w:color="auto" w:fill="FFFFFF"/>
    </w:rPr>
  </w:style>
  <w:style w:type="paragraph" w:customStyle="1" w:styleId="a2">
    <w:name w:val="Другое"/>
    <w:basedOn w:val="Normal"/>
    <w:link w:val="a1"/>
    <w:uiPriority w:val="99"/>
    <w:rsid w:val="00D45CD2"/>
    <w:pPr>
      <w:widowControl w:val="0"/>
      <w:shd w:val="clear" w:color="auto" w:fill="FFFFFF"/>
    </w:pPr>
    <w:rPr>
      <w:sz w:val="20"/>
      <w:szCs w:val="20"/>
    </w:rPr>
  </w:style>
  <w:style w:type="paragraph" w:customStyle="1" w:styleId="a4">
    <w:name w:val="Подпись к таблице"/>
    <w:basedOn w:val="Normal"/>
    <w:link w:val="a3"/>
    <w:uiPriority w:val="99"/>
    <w:rsid w:val="00D45CD2"/>
    <w:pPr>
      <w:widowControl w:val="0"/>
      <w:shd w:val="clear" w:color="auto" w:fill="FFFFFF"/>
    </w:pPr>
    <w:rPr>
      <w:sz w:val="20"/>
      <w:szCs w:val="20"/>
    </w:rPr>
  </w:style>
  <w:style w:type="character" w:customStyle="1" w:styleId="layout">
    <w:name w:val="layout"/>
    <w:basedOn w:val="DefaultParagraphFont"/>
    <w:uiPriority w:val="99"/>
    <w:rsid w:val="00983517"/>
    <w:rPr>
      <w:rFonts w:cs="Times New Roman"/>
    </w:rPr>
  </w:style>
  <w:style w:type="paragraph" w:styleId="ListBullet">
    <w:name w:val="List Bullet"/>
    <w:basedOn w:val="Normal"/>
    <w:uiPriority w:val="99"/>
    <w:rsid w:val="002F24F0"/>
    <w:pPr>
      <w:tabs>
        <w:tab w:val="num" w:pos="360"/>
      </w:tabs>
      <w:ind w:left="36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73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7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8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1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81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82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82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8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8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tmndetsady.ru/metodicheskiy-kabinet/news1369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hcolonoc.ru/cons/17980-igraem-i-razvivaem-rechevoe-dykha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15210</TotalTime>
  <Pages>39</Pages>
  <Words>9934</Words>
  <Characters>-32766</Characters>
  <Application>Microsoft Office Outlook</Application>
  <DocSecurity>0</DocSecurity>
  <Lines>0</Lines>
  <Paragraphs>0</Paragraphs>
  <ScaleCrop>false</ScaleCrop>
  <Company>Цветок Уренгоя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Комп-2</dc:creator>
  <cp:keywords/>
  <dc:description/>
  <cp:lastModifiedBy>12</cp:lastModifiedBy>
  <cp:revision>39</cp:revision>
  <cp:lastPrinted>2021-09-24T06:58:00Z</cp:lastPrinted>
  <dcterms:created xsi:type="dcterms:W3CDTF">2007-09-26T07:57:00Z</dcterms:created>
  <dcterms:modified xsi:type="dcterms:W3CDTF">2021-10-27T09:52:00Z</dcterms:modified>
</cp:coreProperties>
</file>